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3102"/>
        <w:gridCol w:w="146"/>
        <w:gridCol w:w="3248"/>
      </w:tblGrid>
      <w:tr w:rsidR="00511685" w:rsidRPr="00EA13FA" w14:paraId="7EEA3D48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FFFF" w:themeFill="background1"/>
            <w:noWrap/>
            <w:vAlign w:val="center"/>
          </w:tcPr>
          <w:p w14:paraId="770E694A" w14:textId="77777777" w:rsidR="00511685" w:rsidRPr="00EA13FA" w:rsidRDefault="00511685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EA13FA" w14:paraId="10ED7659" w14:textId="77777777" w:rsidTr="0085332A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FFFF" w:themeFill="background1"/>
            <w:vAlign w:val="center"/>
          </w:tcPr>
          <w:p w14:paraId="7B3DE7AB" w14:textId="77777777" w:rsidR="00511685" w:rsidRPr="00EA13FA" w:rsidRDefault="00511685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51F4686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vAlign w:val="center"/>
          </w:tcPr>
          <w:p w14:paraId="00E1E51D" w14:textId="77777777" w:rsidR="00CE32B4" w:rsidRPr="00EA13FA" w:rsidRDefault="00CE32B4" w:rsidP="008533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3F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EA13FA">
              <w:rPr>
                <w:rFonts w:asciiTheme="minorHAnsi" w:hAnsiTheme="minorHAnsi" w:cstheme="minorHAnsi"/>
                <w:bCs/>
              </w:rPr>
              <w:t>dynamickém</w:t>
            </w:r>
            <w:r w:rsidRPr="00EA13F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EA13FA" w14:paraId="24923EF6" w14:textId="77777777" w:rsidTr="0085332A">
        <w:trPr>
          <w:cantSplit/>
          <w:trHeight w:val="356"/>
        </w:trPr>
        <w:tc>
          <w:tcPr>
            <w:tcW w:w="10420" w:type="dxa"/>
            <w:gridSpan w:val="4"/>
            <w:vMerge/>
            <w:vAlign w:val="center"/>
          </w:tcPr>
          <w:p w14:paraId="4BE17D5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610F6554" w14:textId="77777777" w:rsidTr="0085332A">
        <w:trPr>
          <w:cantSplit/>
          <w:trHeight w:val="413"/>
        </w:trPr>
        <w:tc>
          <w:tcPr>
            <w:tcW w:w="3924" w:type="dxa"/>
            <w:vMerge w:val="restart"/>
            <w:shd w:val="clear" w:color="auto" w:fill="DBE5F1"/>
            <w:vAlign w:val="center"/>
          </w:tcPr>
          <w:p w14:paraId="19861A5E" w14:textId="349817FD" w:rsidR="00CE32B4" w:rsidRPr="00EA13FA" w:rsidRDefault="00CE32B4" w:rsidP="0085332A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</w:t>
            </w:r>
            <w:r w:rsidR="00014CF3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dynamického nákupního systému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:</w:t>
            </w:r>
          </w:p>
        </w:tc>
        <w:tc>
          <w:tcPr>
            <w:tcW w:w="6496" w:type="dxa"/>
            <w:gridSpan w:val="3"/>
            <w:vMerge w:val="restart"/>
            <w:shd w:val="clear" w:color="auto" w:fill="DBE5F1"/>
            <w:vAlign w:val="center"/>
          </w:tcPr>
          <w:p w14:paraId="48AE4810" w14:textId="5320A55D" w:rsidR="00CE32B4" w:rsidRPr="00EA13FA" w:rsidRDefault="00D47AE5" w:rsidP="0085332A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Dodávky elektroinstalačního materiálu a zdrojů světla 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od </w:t>
            </w: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20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</w:t>
            </w:r>
            <w:r w:rsidR="00B04E83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6</w:t>
            </w:r>
          </w:p>
        </w:tc>
      </w:tr>
      <w:tr w:rsidR="00CE32B4" w:rsidRPr="00EA13FA" w14:paraId="20DC0394" w14:textId="77777777" w:rsidTr="0085332A">
        <w:trPr>
          <w:cantSplit/>
          <w:trHeight w:val="293"/>
        </w:trPr>
        <w:tc>
          <w:tcPr>
            <w:tcW w:w="3924" w:type="dxa"/>
            <w:vMerge/>
            <w:shd w:val="clear" w:color="auto" w:fill="DBE5F1"/>
            <w:vAlign w:val="center"/>
          </w:tcPr>
          <w:p w14:paraId="26AF275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96" w:type="dxa"/>
            <w:gridSpan w:val="3"/>
            <w:vMerge/>
            <w:shd w:val="clear" w:color="auto" w:fill="DBE5F1"/>
            <w:vAlign w:val="center"/>
          </w:tcPr>
          <w:p w14:paraId="28856763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0CCA467E" w14:textId="77777777" w:rsidTr="0085332A">
        <w:trPr>
          <w:trHeight w:val="448"/>
        </w:trPr>
        <w:tc>
          <w:tcPr>
            <w:tcW w:w="10420" w:type="dxa"/>
            <w:gridSpan w:val="4"/>
            <w:noWrap/>
            <w:vAlign w:val="center"/>
          </w:tcPr>
          <w:p w14:paraId="30CB92C4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EA13FA" w14:paraId="78488C24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6FF08B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496" w:type="dxa"/>
            <w:gridSpan w:val="3"/>
            <w:vAlign w:val="center"/>
          </w:tcPr>
          <w:p w14:paraId="40FE567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880EB4B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12352AA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1CB21FF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198B0E28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04CF8EA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29A0D15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4EBF000E" w14:textId="77777777" w:rsidTr="0085332A">
        <w:trPr>
          <w:trHeight w:val="401"/>
        </w:trPr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AE66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D1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9E2B2DF" w14:textId="77777777" w:rsidTr="0085332A">
        <w:trPr>
          <w:trHeight w:val="434"/>
        </w:trPr>
        <w:tc>
          <w:tcPr>
            <w:tcW w:w="3924" w:type="dxa"/>
            <w:tcBorders>
              <w:top w:val="single" w:sz="4" w:space="0" w:color="auto"/>
            </w:tcBorders>
            <w:noWrap/>
            <w:vAlign w:val="center"/>
          </w:tcPr>
          <w:p w14:paraId="1071E5F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</w:tcBorders>
            <w:vAlign w:val="center"/>
          </w:tcPr>
          <w:p w14:paraId="7C8FF62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223AAF9A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8F4EF2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778772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0990A258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406F76B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0F2B420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6EA572E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0CB0CC5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759C96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1340C5A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4315C" w:rsidRPr="00EA13FA" w14:paraId="1EB340BA" w14:textId="77777777" w:rsidTr="005A740A">
        <w:trPr>
          <w:trHeight w:val="384"/>
        </w:trPr>
        <w:tc>
          <w:tcPr>
            <w:tcW w:w="3924" w:type="dxa"/>
            <w:vAlign w:val="center"/>
          </w:tcPr>
          <w:p w14:paraId="790A9FA7" w14:textId="436386FE" w:rsidR="0004315C" w:rsidRPr="00EA13FA" w:rsidRDefault="0004315C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1C137D82" w14:textId="047E6492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248" w:type="dxa"/>
            <w:vAlign w:val="center"/>
          </w:tcPr>
          <w:p w14:paraId="279BCA79" w14:textId="0A0F74C5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EA13FA" w14:paraId="651511EC" w14:textId="77777777" w:rsidTr="0085332A">
        <w:trPr>
          <w:trHeight w:val="384"/>
        </w:trPr>
        <w:tc>
          <w:tcPr>
            <w:tcW w:w="10420" w:type="dxa"/>
            <w:gridSpan w:val="4"/>
            <w:vAlign w:val="center"/>
          </w:tcPr>
          <w:p w14:paraId="571F4132" w14:textId="43DFF9A8" w:rsidR="00CE32B4" w:rsidRPr="00EA13FA" w:rsidRDefault="00CE32B4" w:rsidP="0085332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Kontaktní osoba pro komunikaci </w:t>
            </w:r>
          </w:p>
        </w:tc>
      </w:tr>
      <w:tr w:rsidR="00CE32B4" w:rsidRPr="00EA13FA" w14:paraId="23E2BAF7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45D87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496" w:type="dxa"/>
            <w:gridSpan w:val="3"/>
            <w:vAlign w:val="center"/>
          </w:tcPr>
          <w:p w14:paraId="4315517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400AD12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4C2B57D1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35D4CEB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081C9DF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A07292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496" w:type="dxa"/>
            <w:gridSpan w:val="3"/>
            <w:vAlign w:val="center"/>
          </w:tcPr>
          <w:p w14:paraId="7FC372E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85332A" w:rsidRPr="00EA13FA" w14:paraId="32DBD5B7" w14:textId="77777777" w:rsidTr="0085332A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9523F84" w14:textId="77777777" w:rsidR="0085332A" w:rsidRPr="00AA28AA" w:rsidRDefault="0085332A" w:rsidP="0085332A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535B7774" w14:textId="77777777" w:rsidR="0085332A" w:rsidRDefault="0085332A" w:rsidP="0085332A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7702886F" w14:textId="77777777" w:rsidR="0085332A" w:rsidRPr="008C2454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7390EB9" w14:textId="77777777" w:rsidR="0085332A" w:rsidRPr="00BD65E3" w:rsidRDefault="0085332A" w:rsidP="0085332A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22F6A78D" w14:textId="77777777" w:rsidR="0085332A" w:rsidRPr="00BD65E3" w:rsidRDefault="0085332A" w:rsidP="0085332A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24E9F2A1" w14:textId="77777777" w:rsidR="0085332A" w:rsidRPr="0085332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3A4CE437" w14:textId="20A995F1" w:rsidR="0085332A" w:rsidRPr="00EA13F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není poddodavatelem, kterým jiný dodavatel v tomto nákupním systému prokazuje kvalifikaci.</w:t>
            </w:r>
          </w:p>
        </w:tc>
      </w:tr>
      <w:tr w:rsidR="00CE32B4" w:rsidRPr="00EA13FA" w14:paraId="1A24B903" w14:textId="77777777" w:rsidTr="0085332A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36A2AF1D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EA13FA" w14:paraId="21086505" w14:textId="77777777" w:rsidTr="0085332A">
        <w:trPr>
          <w:trHeight w:val="791"/>
        </w:trPr>
        <w:tc>
          <w:tcPr>
            <w:tcW w:w="7026" w:type="dxa"/>
            <w:gridSpan w:val="2"/>
            <w:tcBorders>
              <w:top w:val="single" w:sz="4" w:space="0" w:color="auto"/>
            </w:tcBorders>
            <w:vAlign w:val="center"/>
          </w:tcPr>
          <w:p w14:paraId="0DDA7A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1A9254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EA13FA" w14:paraId="06C289F9" w14:textId="77777777" w:rsidTr="0085332A">
        <w:trPr>
          <w:trHeight w:val="448"/>
        </w:trPr>
        <w:tc>
          <w:tcPr>
            <w:tcW w:w="3924" w:type="dxa"/>
            <w:vAlign w:val="center"/>
          </w:tcPr>
          <w:p w14:paraId="5A18423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496" w:type="dxa"/>
            <w:gridSpan w:val="3"/>
            <w:vAlign w:val="center"/>
          </w:tcPr>
          <w:p w14:paraId="6FB00F5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5048752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570FB0BF" w14:textId="77777777" w:rsidTr="0085332A">
        <w:trPr>
          <w:trHeight w:val="477"/>
        </w:trPr>
        <w:tc>
          <w:tcPr>
            <w:tcW w:w="3924" w:type="dxa"/>
            <w:vAlign w:val="center"/>
          </w:tcPr>
          <w:p w14:paraId="7033C92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496" w:type="dxa"/>
            <w:gridSpan w:val="3"/>
            <w:vAlign w:val="center"/>
          </w:tcPr>
          <w:p w14:paraId="0DB8EA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9FA014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FFC72D2" w14:textId="77777777" w:rsidR="00C07DA8" w:rsidRPr="00EA13F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EA13FA" w:rsidSect="00D5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C2E4" w14:textId="77777777" w:rsidR="003A775F" w:rsidRDefault="003A775F" w:rsidP="00064033">
      <w:r>
        <w:separator/>
      </w:r>
    </w:p>
  </w:endnote>
  <w:endnote w:type="continuationSeparator" w:id="0">
    <w:p w14:paraId="52B000BB" w14:textId="77777777" w:rsidR="003A775F" w:rsidRDefault="003A775F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5CC5" w14:textId="77777777" w:rsidR="00EA13FA" w:rsidRDefault="00EA13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BCC" w14:textId="77777777" w:rsidR="00064033" w:rsidRPr="00EA13FA" w:rsidRDefault="00064033">
    <w:pPr>
      <w:pStyle w:val="Zpat"/>
      <w:rPr>
        <w:rFonts w:asciiTheme="minorHAnsi" w:hAnsiTheme="minorHAnsi" w:cstheme="minorHAnsi"/>
        <w:i/>
        <w:lang w:val="cs-CZ"/>
      </w:rPr>
    </w:pPr>
    <w:r w:rsidRPr="00EA13FA">
      <w:rPr>
        <w:rFonts w:asciiTheme="minorHAnsi" w:hAnsiTheme="minorHAnsi" w:cstheme="minorHAnsi"/>
        <w:i/>
      </w:rPr>
      <w:t>Příloha č.</w:t>
    </w:r>
    <w:r w:rsidR="008F2C13" w:rsidRPr="00EA13FA">
      <w:rPr>
        <w:rFonts w:asciiTheme="minorHAnsi" w:hAnsiTheme="minorHAnsi" w:cstheme="minorHAnsi"/>
        <w:i/>
      </w:rPr>
      <w:t xml:space="preserve"> </w:t>
    </w:r>
    <w:r w:rsidR="0040212F" w:rsidRPr="00EA13FA">
      <w:rPr>
        <w:rFonts w:asciiTheme="minorHAnsi" w:hAnsiTheme="minorHAnsi" w:cstheme="minorHAnsi"/>
        <w:i/>
        <w:lang w:val="cs-CZ"/>
      </w:rPr>
      <w:t>1</w:t>
    </w:r>
    <w:r w:rsidRPr="00EA13FA">
      <w:rPr>
        <w:rFonts w:asciiTheme="minorHAnsi" w:hAnsiTheme="minorHAnsi" w:cstheme="minorHAnsi"/>
        <w:i/>
      </w:rPr>
      <w:t xml:space="preserve"> – Krycí list </w:t>
    </w:r>
    <w:r w:rsidR="0040212F" w:rsidRPr="00EA13FA">
      <w:rPr>
        <w:rFonts w:asciiTheme="minorHAnsi" w:hAnsiTheme="minorHAnsi" w:cstheme="minorHAnsi"/>
        <w:i/>
        <w:lang w:val="cs-CZ"/>
      </w:rPr>
      <w:t>žádosti o účast</w:t>
    </w:r>
  </w:p>
  <w:p w14:paraId="3E7D628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E32" w14:textId="77777777" w:rsidR="00EA13FA" w:rsidRDefault="00EA13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C9C7" w14:textId="77777777" w:rsidR="003A775F" w:rsidRDefault="003A775F" w:rsidP="00064033">
      <w:r>
        <w:separator/>
      </w:r>
    </w:p>
  </w:footnote>
  <w:footnote w:type="continuationSeparator" w:id="0">
    <w:p w14:paraId="496C35FD" w14:textId="77777777" w:rsidR="003A775F" w:rsidRDefault="003A775F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5C92" w14:textId="77777777" w:rsidR="00EA13FA" w:rsidRDefault="00EA13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F6C" w14:textId="77777777" w:rsidR="00D5658C" w:rsidRDefault="00D5658C" w:rsidP="00D5658C">
    <w:pPr>
      <w:pStyle w:val="Zhlav"/>
      <w:jc w:val="center"/>
    </w:pPr>
  </w:p>
  <w:p w14:paraId="7146B3AF" w14:textId="77777777" w:rsidR="00D5658C" w:rsidRDefault="00D56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6BF2" w14:textId="77777777" w:rsidR="00EA13FA" w:rsidRDefault="00EA1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75268">
    <w:abstractNumId w:val="0"/>
  </w:num>
  <w:num w:numId="2" w16cid:durableId="103739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14CF3"/>
    <w:rsid w:val="000227BF"/>
    <w:rsid w:val="0002587F"/>
    <w:rsid w:val="0004207B"/>
    <w:rsid w:val="0004315C"/>
    <w:rsid w:val="0005570D"/>
    <w:rsid w:val="00064033"/>
    <w:rsid w:val="00075C21"/>
    <w:rsid w:val="00084EC4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C6794"/>
    <w:rsid w:val="001E2C5B"/>
    <w:rsid w:val="001E5F1C"/>
    <w:rsid w:val="001E6471"/>
    <w:rsid w:val="001F6F70"/>
    <w:rsid w:val="0020173E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4E63"/>
    <w:rsid w:val="00297CA9"/>
    <w:rsid w:val="002A4EB6"/>
    <w:rsid w:val="002D063B"/>
    <w:rsid w:val="002D3EBA"/>
    <w:rsid w:val="002D4CB4"/>
    <w:rsid w:val="002D61B5"/>
    <w:rsid w:val="002E36B7"/>
    <w:rsid w:val="00303120"/>
    <w:rsid w:val="00327C09"/>
    <w:rsid w:val="0033029E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6A8F"/>
    <w:rsid w:val="0038091B"/>
    <w:rsid w:val="0039122F"/>
    <w:rsid w:val="0039787C"/>
    <w:rsid w:val="003A220B"/>
    <w:rsid w:val="003A775F"/>
    <w:rsid w:val="003C21CA"/>
    <w:rsid w:val="003D0E5D"/>
    <w:rsid w:val="003D3ADB"/>
    <w:rsid w:val="003E4902"/>
    <w:rsid w:val="003E7B88"/>
    <w:rsid w:val="003F4F7B"/>
    <w:rsid w:val="0040212F"/>
    <w:rsid w:val="004127D8"/>
    <w:rsid w:val="004249E6"/>
    <w:rsid w:val="0043054A"/>
    <w:rsid w:val="00480DBA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5D2A13"/>
    <w:rsid w:val="0061070E"/>
    <w:rsid w:val="0063702B"/>
    <w:rsid w:val="00637A19"/>
    <w:rsid w:val="006447B8"/>
    <w:rsid w:val="00647DAE"/>
    <w:rsid w:val="00654C49"/>
    <w:rsid w:val="0066674A"/>
    <w:rsid w:val="00680917"/>
    <w:rsid w:val="00680D31"/>
    <w:rsid w:val="00683174"/>
    <w:rsid w:val="00692B08"/>
    <w:rsid w:val="006B34BB"/>
    <w:rsid w:val="006C14CE"/>
    <w:rsid w:val="006C47B5"/>
    <w:rsid w:val="0070067B"/>
    <w:rsid w:val="00705C7D"/>
    <w:rsid w:val="00713D86"/>
    <w:rsid w:val="007338D4"/>
    <w:rsid w:val="00785363"/>
    <w:rsid w:val="007A2624"/>
    <w:rsid w:val="007A2F52"/>
    <w:rsid w:val="007A531E"/>
    <w:rsid w:val="007B0364"/>
    <w:rsid w:val="007F0647"/>
    <w:rsid w:val="007F620F"/>
    <w:rsid w:val="0080333B"/>
    <w:rsid w:val="00803EB4"/>
    <w:rsid w:val="008125EB"/>
    <w:rsid w:val="00832505"/>
    <w:rsid w:val="008373C5"/>
    <w:rsid w:val="00847EA8"/>
    <w:rsid w:val="0085332A"/>
    <w:rsid w:val="0085506F"/>
    <w:rsid w:val="008B12FA"/>
    <w:rsid w:val="008B1EF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405C"/>
    <w:rsid w:val="00AA21A1"/>
    <w:rsid w:val="00AB4F17"/>
    <w:rsid w:val="00AF611B"/>
    <w:rsid w:val="00B04E83"/>
    <w:rsid w:val="00B21AD4"/>
    <w:rsid w:val="00B21F88"/>
    <w:rsid w:val="00B23E54"/>
    <w:rsid w:val="00B32955"/>
    <w:rsid w:val="00B32AD8"/>
    <w:rsid w:val="00B443CD"/>
    <w:rsid w:val="00B75B84"/>
    <w:rsid w:val="00B81FFD"/>
    <w:rsid w:val="00B9174B"/>
    <w:rsid w:val="00BD100E"/>
    <w:rsid w:val="00BF07B6"/>
    <w:rsid w:val="00C01A7E"/>
    <w:rsid w:val="00C07BA9"/>
    <w:rsid w:val="00C07DA8"/>
    <w:rsid w:val="00C225D2"/>
    <w:rsid w:val="00C308B2"/>
    <w:rsid w:val="00C42A34"/>
    <w:rsid w:val="00C44F39"/>
    <w:rsid w:val="00C7009E"/>
    <w:rsid w:val="00C81C1D"/>
    <w:rsid w:val="00CA14C2"/>
    <w:rsid w:val="00CA41D3"/>
    <w:rsid w:val="00CE19AC"/>
    <w:rsid w:val="00CE32B4"/>
    <w:rsid w:val="00CE5131"/>
    <w:rsid w:val="00D04CF3"/>
    <w:rsid w:val="00D36697"/>
    <w:rsid w:val="00D47AE5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A13FA"/>
    <w:rsid w:val="00EC1444"/>
    <w:rsid w:val="00EF24FB"/>
    <w:rsid w:val="00F03929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87C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5D737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9</TotalTime>
  <Pages>1</Pages>
  <Words>260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Milan Matolák</cp:lastModifiedBy>
  <cp:revision>18</cp:revision>
  <cp:lastPrinted>2018-04-10T07:32:00Z</cp:lastPrinted>
  <dcterms:created xsi:type="dcterms:W3CDTF">2019-01-03T09:41:00Z</dcterms:created>
  <dcterms:modified xsi:type="dcterms:W3CDTF">2025-12-05T09:54:00Z</dcterms:modified>
</cp:coreProperties>
</file>