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357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68"/>
        <w:gridCol w:w="3326"/>
      </w:tblGrid>
      <w:tr w:rsidR="00511685" w:rsidRPr="00AA28AA" w14:paraId="473B8A30" w14:textId="77777777" w:rsidTr="008C2454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FFFF" w:themeFill="background1"/>
            <w:noWrap/>
            <w:vAlign w:val="center"/>
          </w:tcPr>
          <w:p w14:paraId="65ECC482" w14:textId="77777777" w:rsidR="00511685" w:rsidRPr="00AA28AA" w:rsidRDefault="00511685" w:rsidP="008C245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AA28A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  <w:r w:rsidR="0036059F" w:rsidRPr="00AA28A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Ž</w:t>
            </w:r>
            <w:r w:rsidR="0040212F" w:rsidRPr="00AA28A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ÁDOSTI O ÚČAST</w:t>
            </w:r>
          </w:p>
        </w:tc>
      </w:tr>
      <w:tr w:rsidR="00511685" w:rsidRPr="00AA28AA" w14:paraId="4693EC95" w14:textId="77777777" w:rsidTr="008C2454">
        <w:trPr>
          <w:cantSplit/>
          <w:trHeight w:val="293"/>
        </w:trPr>
        <w:tc>
          <w:tcPr>
            <w:tcW w:w="10420" w:type="dxa"/>
            <w:gridSpan w:val="5"/>
            <w:vMerge/>
            <w:shd w:val="clear" w:color="auto" w:fill="FFFFFF" w:themeFill="background1"/>
            <w:vAlign w:val="center"/>
          </w:tcPr>
          <w:p w14:paraId="523140E8" w14:textId="77777777" w:rsidR="00511685" w:rsidRPr="00AA28AA" w:rsidRDefault="00511685" w:rsidP="008C2454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AA28AA" w14:paraId="6221AB1C" w14:textId="77777777" w:rsidTr="008C2454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3E7E3FA" w14:textId="77777777" w:rsidR="00CE32B4" w:rsidRPr="00AA28AA" w:rsidRDefault="00CE32B4" w:rsidP="008C245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28AA">
              <w:rPr>
                <w:rFonts w:asciiTheme="minorHAnsi" w:hAnsiTheme="minorHAnsi" w:cstheme="minorHAnsi"/>
                <w:bCs/>
              </w:rPr>
              <w:t xml:space="preserve">v </w:t>
            </w:r>
            <w:r w:rsidR="00372A0F" w:rsidRPr="00AA28AA">
              <w:rPr>
                <w:rFonts w:asciiTheme="minorHAnsi" w:hAnsiTheme="minorHAnsi" w:cstheme="minorHAnsi"/>
                <w:bCs/>
              </w:rPr>
              <w:t>dynamickém</w:t>
            </w:r>
            <w:r w:rsidRPr="00AA28AA">
              <w:rPr>
                <w:rFonts w:asciiTheme="minorHAnsi" w:hAnsiTheme="minorHAnsi" w:cstheme="minorHAnsi"/>
                <w:bCs/>
              </w:rPr>
              <w:t xml:space="preserve"> nákupním systému na dodávky, zaváděném v režimu zakázky malého rozsahu </w:t>
            </w:r>
          </w:p>
        </w:tc>
      </w:tr>
      <w:tr w:rsidR="00CE32B4" w:rsidRPr="00AA28AA" w14:paraId="780D7D38" w14:textId="77777777" w:rsidTr="008C2454">
        <w:trPr>
          <w:cantSplit/>
          <w:trHeight w:val="293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40AE4157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AA28AA" w14:paraId="62F134FA" w14:textId="77777777" w:rsidTr="008C2454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3889CCA6" w14:textId="77777777" w:rsidR="00CE32B4" w:rsidRPr="00AA28AA" w:rsidRDefault="00CE32B4" w:rsidP="008C2454">
            <w:pPr>
              <w:spacing w:after="12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197CC729" w14:textId="74A1A505" w:rsidR="00CE32B4" w:rsidRPr="00AA28AA" w:rsidRDefault="002E2E7A" w:rsidP="008C2454">
            <w:pPr>
              <w:tabs>
                <w:tab w:val="left" w:pos="567"/>
              </w:tabs>
              <w:spacing w:after="120" w:line="276" w:lineRule="auto"/>
              <w:ind w:left="2124" w:hanging="212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Elektrické spotřebiče 2026-2030</w:t>
            </w:r>
          </w:p>
        </w:tc>
      </w:tr>
      <w:tr w:rsidR="00CE32B4" w:rsidRPr="00AA28AA" w14:paraId="4ADFC41B" w14:textId="77777777" w:rsidTr="008C2454">
        <w:trPr>
          <w:cantSplit/>
          <w:trHeight w:val="293"/>
        </w:trPr>
        <w:tc>
          <w:tcPr>
            <w:tcW w:w="3756" w:type="dxa"/>
            <w:vMerge/>
            <w:shd w:val="clear" w:color="auto" w:fill="DBE5F1"/>
            <w:vAlign w:val="center"/>
          </w:tcPr>
          <w:p w14:paraId="5A8A46CA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05CAA9C6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AA28AA" w14:paraId="2F862221" w14:textId="77777777" w:rsidTr="008C2454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528410D2" w14:textId="77777777" w:rsidR="00CE32B4" w:rsidRPr="00AA28AA" w:rsidRDefault="00CE32B4" w:rsidP="008C245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Základní identifikační údaje o dodavateli</w:t>
            </w:r>
          </w:p>
        </w:tc>
      </w:tr>
      <w:tr w:rsidR="00CE32B4" w:rsidRPr="00AA28AA" w14:paraId="3BA8AE3F" w14:textId="77777777" w:rsidTr="008C2454">
        <w:trPr>
          <w:trHeight w:val="384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7D81DA9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48F6B5C9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AA28AA" w14:paraId="52CC2D78" w14:textId="77777777" w:rsidTr="008C2454">
        <w:trPr>
          <w:trHeight w:val="333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3172A3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107C98E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AA28AA" w14:paraId="5E5200AE" w14:textId="77777777" w:rsidTr="008C2454">
        <w:trPr>
          <w:trHeight w:val="333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F9292F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5AADF30C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AA28AA" w14:paraId="6DA12A50" w14:textId="77777777" w:rsidTr="008C2454">
        <w:trPr>
          <w:trHeight w:val="401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F0ED94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6FC7D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AA28AA" w14:paraId="5321AA41" w14:textId="77777777" w:rsidTr="008C2454">
        <w:trPr>
          <w:trHeight w:val="434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AE13646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CEBF4F9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AA28AA" w14:paraId="4542F18E" w14:textId="77777777" w:rsidTr="008C2454">
        <w:trPr>
          <w:trHeight w:val="384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D8D697D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4514AD23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AA28AA" w14:paraId="3D3CE360" w14:textId="77777777" w:rsidTr="008C2454">
        <w:trPr>
          <w:trHeight w:val="384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3439A642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Spisová značka v 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22AC0B5E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AA28AA" w14:paraId="35F8D00E" w14:textId="77777777" w:rsidTr="008C2454">
        <w:trPr>
          <w:trHeight w:val="384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3EBA5A0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 xml:space="preserve">Internetový odkaz na záznam </w:t>
            </w:r>
          </w:p>
          <w:p w14:paraId="623DDD77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společnosti v 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7A65FF1C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8C2454" w:rsidRPr="00AA28AA" w14:paraId="4FE37312" w14:textId="5CBD51F9" w:rsidTr="008C2454">
        <w:trPr>
          <w:trHeight w:val="384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27C6193C" w14:textId="3E40D597" w:rsidR="008C2454" w:rsidRPr="00AA28AA" w:rsidRDefault="007C6113" w:rsidP="008C2454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</w:t>
            </w:r>
            <w:r w:rsidR="008C2454"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odavatel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uvede, zda je </w:t>
            </w:r>
            <w:r w:rsidR="008C2454"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malým nebo s</w:t>
            </w:r>
            <w:r w:rsidR="008C2454"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="008C2454"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="008C2454"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="008C2454"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="008C2454"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="008C2454"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="008C2454"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="008C2454"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="008C2454"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="008C2454"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="008C2454"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="008C2454"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="008C2454"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="008C2454"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324" w:type="dxa"/>
            <w:gridSpan w:val="2"/>
            <w:tcBorders>
              <w:right w:val="single" w:sz="4" w:space="0" w:color="auto"/>
            </w:tcBorders>
            <w:vAlign w:val="center"/>
          </w:tcPr>
          <w:p w14:paraId="75C2DE9F" w14:textId="51119D23" w:rsidR="008C2454" w:rsidRPr="00AA28AA" w:rsidRDefault="008C2454" w:rsidP="008C2454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326" w:type="dxa"/>
            <w:tcBorders>
              <w:left w:val="single" w:sz="4" w:space="0" w:color="auto"/>
            </w:tcBorders>
            <w:vAlign w:val="center"/>
          </w:tcPr>
          <w:p w14:paraId="65FE9C17" w14:textId="6AA8FA44" w:rsidR="008C2454" w:rsidRPr="00AA28AA" w:rsidRDefault="008C2454" w:rsidP="008C2454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NE</w:t>
            </w:r>
          </w:p>
        </w:tc>
      </w:tr>
      <w:tr w:rsidR="00CE32B4" w:rsidRPr="00AA28AA" w14:paraId="68D49702" w14:textId="77777777" w:rsidTr="008C2454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5527EBB" w14:textId="77777777" w:rsidR="00CE32B4" w:rsidRPr="00AA28AA" w:rsidRDefault="00CE32B4" w:rsidP="008C2454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 průběhu veřejné zakázky)</w:t>
            </w:r>
          </w:p>
        </w:tc>
      </w:tr>
      <w:tr w:rsidR="00CE32B4" w:rsidRPr="00AA28AA" w14:paraId="644F7085" w14:textId="77777777" w:rsidTr="008C2454">
        <w:trPr>
          <w:trHeight w:val="384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3EB22814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3B866E0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CE32B4" w:rsidRPr="00AA28AA" w14:paraId="602E3A27" w14:textId="77777777" w:rsidTr="008C2454">
        <w:trPr>
          <w:trHeight w:val="384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569C93A7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Cs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4FD958BD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CE32B4" w:rsidRPr="00AA28AA" w14:paraId="123E7CB4" w14:textId="77777777" w:rsidTr="008C2454">
        <w:trPr>
          <w:trHeight w:val="384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879CECB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Cs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3FF3FC7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CE32B4" w:rsidRPr="00AA28AA" w14:paraId="7987E4ED" w14:textId="77777777" w:rsidTr="008C2454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AD9CCC" w14:textId="77777777" w:rsidR="00CE32B4" w:rsidRPr="00AA28AA" w:rsidRDefault="00CE32B4" w:rsidP="008C2454">
            <w:pPr>
              <w:jc w:val="center"/>
              <w:rPr>
                <w:rFonts w:asciiTheme="minorHAnsi" w:eastAsia="Times New Roman" w:hAnsiTheme="minorHAnsi" w:cstheme="minorHAnsi"/>
                <w:bCs/>
                <w:u w:val="single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Cs/>
                <w:u w:val="single"/>
                <w:lang w:eastAsia="cs-CZ"/>
              </w:rPr>
              <w:t>Čestné prohlášení</w:t>
            </w:r>
          </w:p>
          <w:p w14:paraId="1E8BF113" w14:textId="55B9710B" w:rsidR="00393939" w:rsidRDefault="00CE32B4" w:rsidP="008C2454">
            <w:pPr>
              <w:widowControl w:val="0"/>
              <w:suppressAutoHyphens/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</w:pPr>
            <w:r w:rsidRPr="00AA28AA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Dodavatel prohlašuje, že</w:t>
            </w:r>
            <w:r w:rsidR="00393939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:</w:t>
            </w:r>
            <w:r w:rsidRPr="00AA28AA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 xml:space="preserve"> </w:t>
            </w:r>
          </w:p>
          <w:p w14:paraId="3564F914" w14:textId="765E94B8" w:rsidR="00CE32B4" w:rsidRPr="008C2454" w:rsidRDefault="00CE32B4" w:rsidP="008C2454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</w:pPr>
            <w:r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podává žádost o účast na základě zadávacích podmínek. Před podáním žádosti o účast si vyjasnil veškerá sporná ustanovení a případné nejasnosti</w:t>
            </w:r>
            <w:r w:rsidR="00393939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,</w:t>
            </w:r>
            <w:r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 xml:space="preserve"> </w:t>
            </w:r>
          </w:p>
          <w:p w14:paraId="5272A84B" w14:textId="77777777" w:rsidR="00393939" w:rsidRPr="00BD65E3" w:rsidRDefault="00393939" w:rsidP="008C2454">
            <w:pPr>
              <w:numPr>
                <w:ilvl w:val="0"/>
                <w:numId w:val="2"/>
              </w:numPr>
              <w:jc w:val="both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BD65E3">
              <w:rPr>
                <w:rFonts w:asciiTheme="minorHAnsi" w:hAnsiTheme="minorHAnsi" w:cstheme="minorHAnsi"/>
                <w:bCs/>
              </w:rPr>
              <w:t xml:space="preserve">není poddodavatelem, kterým jiný dodavatel v tomto </w:t>
            </w:r>
            <w:r w:rsidRPr="000D5533">
              <w:rPr>
                <w:rFonts w:asciiTheme="minorHAnsi" w:hAnsiTheme="minorHAnsi" w:cstheme="minorHAnsi"/>
                <w:bCs/>
              </w:rPr>
              <w:t>zadávacím řízení</w:t>
            </w:r>
            <w:r w:rsidRPr="00BD65E3">
              <w:rPr>
                <w:rFonts w:asciiTheme="minorHAnsi" w:hAnsiTheme="minorHAnsi" w:cstheme="minorHAnsi"/>
                <w:bCs/>
              </w:rPr>
              <w:t xml:space="preserve"> prokazuje kvalifikaci</w:t>
            </w:r>
            <w:r w:rsidRPr="00BD65E3">
              <w:rPr>
                <w:rFonts w:asciiTheme="minorHAnsi" w:eastAsia="Times New Roman" w:hAnsiTheme="minorHAnsi" w:cstheme="minorHAnsi"/>
                <w:bCs/>
                <w:lang w:eastAsia="cs-CZ"/>
              </w:rPr>
              <w:t>.</w:t>
            </w:r>
          </w:p>
          <w:p w14:paraId="13AF175F" w14:textId="77777777" w:rsidR="00393939" w:rsidRPr="00BD65E3" w:rsidRDefault="00393939" w:rsidP="008C2454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</w:rPr>
            </w:pPr>
            <w:r w:rsidRPr="00BD65E3">
              <w:rPr>
                <w:rFonts w:asciiTheme="minorHAnsi" w:hAnsiTheme="minorHAnsi" w:cstheme="minorHAnsi"/>
                <w:bCs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 obchodní společnosti,</w:t>
            </w:r>
          </w:p>
          <w:p w14:paraId="7DB44C3A" w14:textId="3F204DFC" w:rsidR="00CE32B4" w:rsidRPr="00AA28AA" w:rsidRDefault="00393939" w:rsidP="008C2454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</w:pPr>
            <w:r w:rsidRPr="00BD65E3">
              <w:rPr>
                <w:rFonts w:asciiTheme="minorHAnsi" w:hAnsiTheme="minorHAnsi" w:cstheme="minorHAnsi"/>
                <w:bCs/>
              </w:rPr>
              <w:t>se na</w:t>
            </w:r>
            <w:r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 xml:space="preserve">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      </w:r>
          </w:p>
          <w:p w14:paraId="2E5477E2" w14:textId="76AE6A5C" w:rsidR="00CE32B4" w:rsidRPr="008C2454" w:rsidRDefault="00CE32B4" w:rsidP="008C2454">
            <w:pPr>
              <w:pStyle w:val="Odstavecseseznamem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ne</w:t>
            </w:r>
            <w:r w:rsidR="00393939"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ní</w:t>
            </w:r>
            <w:r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 xml:space="preserve"> poddodavatelem, kterým jiný dodavatel v tomto nákupním systému prokazuje kvalifikaci.</w:t>
            </w:r>
          </w:p>
        </w:tc>
      </w:tr>
      <w:tr w:rsidR="00CE32B4" w:rsidRPr="00AA28AA" w14:paraId="094DDF9F" w14:textId="77777777" w:rsidTr="008C2454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D665167" w14:textId="77777777" w:rsidR="00CE32B4" w:rsidRPr="00AA28AA" w:rsidRDefault="00CE32B4" w:rsidP="008C245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Osoba oprávněná za dodavatele jednat </w:t>
            </w:r>
          </w:p>
        </w:tc>
      </w:tr>
      <w:tr w:rsidR="00CE32B4" w:rsidRPr="00AA28AA" w14:paraId="164EB4B6" w14:textId="77777777" w:rsidTr="008C2454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888C57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07C9437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CE32B4" w:rsidRPr="00AA28AA" w14:paraId="20701C88" w14:textId="77777777" w:rsidTr="008C2454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775C78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522343D4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2DEE0CDC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AA28AA" w14:paraId="2BB1A12E" w14:textId="77777777" w:rsidTr="008C2454">
        <w:trPr>
          <w:trHeight w:val="45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8034143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7FEB4F20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014769C7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588129CB" w14:textId="77777777" w:rsidR="00C07DA8" w:rsidRPr="00AA28AA" w:rsidRDefault="00C07DA8" w:rsidP="00511685">
      <w:pPr>
        <w:jc w:val="center"/>
        <w:rPr>
          <w:rFonts w:asciiTheme="minorHAnsi" w:hAnsiTheme="minorHAnsi" w:cstheme="minorHAnsi"/>
        </w:rPr>
      </w:pPr>
    </w:p>
    <w:sectPr w:rsidR="00C07DA8" w:rsidRPr="00AA28AA" w:rsidSect="008C2454">
      <w:footerReference w:type="default" r:id="rId7"/>
      <w:pgSz w:w="11906" w:h="16838"/>
      <w:pgMar w:top="580" w:right="720" w:bottom="720" w:left="720" w:header="426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7BD7" w14:textId="77777777" w:rsidR="00D90252" w:rsidRDefault="00D90252" w:rsidP="00064033">
      <w:r>
        <w:separator/>
      </w:r>
    </w:p>
  </w:endnote>
  <w:endnote w:type="continuationSeparator" w:id="0">
    <w:p w14:paraId="5E0FBBE8" w14:textId="77777777" w:rsidR="00D90252" w:rsidRDefault="00D90252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FCF5" w14:textId="77777777" w:rsidR="00064033" w:rsidRPr="00AA28AA" w:rsidRDefault="00064033">
    <w:pPr>
      <w:pStyle w:val="Zpat"/>
      <w:rPr>
        <w:rFonts w:asciiTheme="minorHAnsi" w:hAnsiTheme="minorHAnsi" w:cstheme="minorHAnsi"/>
        <w:i/>
        <w:lang w:val="cs-CZ"/>
      </w:rPr>
    </w:pPr>
    <w:r w:rsidRPr="00AA28AA">
      <w:rPr>
        <w:rFonts w:asciiTheme="minorHAnsi" w:hAnsiTheme="minorHAnsi" w:cstheme="minorHAnsi"/>
        <w:i/>
      </w:rPr>
      <w:t>Příloha č.</w:t>
    </w:r>
    <w:r w:rsidR="008F2C13" w:rsidRPr="00AA28AA">
      <w:rPr>
        <w:rFonts w:asciiTheme="minorHAnsi" w:hAnsiTheme="minorHAnsi" w:cstheme="minorHAnsi"/>
        <w:i/>
      </w:rPr>
      <w:t xml:space="preserve"> </w:t>
    </w:r>
    <w:r w:rsidR="0040212F" w:rsidRPr="00AA28AA">
      <w:rPr>
        <w:rFonts w:asciiTheme="minorHAnsi" w:hAnsiTheme="minorHAnsi" w:cstheme="minorHAnsi"/>
        <w:i/>
        <w:lang w:val="cs-CZ"/>
      </w:rPr>
      <w:t>1</w:t>
    </w:r>
    <w:r w:rsidRPr="00AA28AA">
      <w:rPr>
        <w:rFonts w:asciiTheme="minorHAnsi" w:hAnsiTheme="minorHAnsi" w:cstheme="minorHAnsi"/>
        <w:i/>
      </w:rPr>
      <w:t xml:space="preserve"> – Krycí list </w:t>
    </w:r>
    <w:r w:rsidR="0040212F" w:rsidRPr="00AA28AA">
      <w:rPr>
        <w:rFonts w:asciiTheme="minorHAnsi" w:hAnsiTheme="minorHAnsi" w:cstheme="minorHAnsi"/>
        <w:i/>
        <w:lang w:val="cs-CZ"/>
      </w:rPr>
      <w:t>žádosti o účast</w:t>
    </w:r>
  </w:p>
  <w:p w14:paraId="17810E3C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EDDC" w14:textId="77777777" w:rsidR="00D90252" w:rsidRDefault="00D90252" w:rsidP="00064033">
      <w:r>
        <w:separator/>
      </w:r>
    </w:p>
  </w:footnote>
  <w:footnote w:type="continuationSeparator" w:id="0">
    <w:p w14:paraId="1C3D95EB" w14:textId="77777777" w:rsidR="00D90252" w:rsidRDefault="00D90252" w:rsidP="00064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14979"/>
    <w:multiLevelType w:val="hybridMultilevel"/>
    <w:tmpl w:val="D79AB6EE"/>
    <w:lvl w:ilvl="0" w:tplc="EFFA0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7F80881"/>
    <w:multiLevelType w:val="hybridMultilevel"/>
    <w:tmpl w:val="D6C6FDE8"/>
    <w:lvl w:ilvl="0" w:tplc="E3DABB8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4CC"/>
    <w:rsid w:val="000017FD"/>
    <w:rsid w:val="00005239"/>
    <w:rsid w:val="0004207B"/>
    <w:rsid w:val="0005570D"/>
    <w:rsid w:val="00064033"/>
    <w:rsid w:val="00075C21"/>
    <w:rsid w:val="00093603"/>
    <w:rsid w:val="000A3281"/>
    <w:rsid w:val="000A5223"/>
    <w:rsid w:val="000A53FA"/>
    <w:rsid w:val="000B710F"/>
    <w:rsid w:val="000C266A"/>
    <w:rsid w:val="000C2ECB"/>
    <w:rsid w:val="000D1A41"/>
    <w:rsid w:val="000F3B4C"/>
    <w:rsid w:val="00124183"/>
    <w:rsid w:val="00127A54"/>
    <w:rsid w:val="00132690"/>
    <w:rsid w:val="00141389"/>
    <w:rsid w:val="001513F2"/>
    <w:rsid w:val="00153F86"/>
    <w:rsid w:val="001557AB"/>
    <w:rsid w:val="0016028D"/>
    <w:rsid w:val="001653CE"/>
    <w:rsid w:val="00167AC3"/>
    <w:rsid w:val="001E1E49"/>
    <w:rsid w:val="001E2C5B"/>
    <w:rsid w:val="001E5F1C"/>
    <w:rsid w:val="001E6471"/>
    <w:rsid w:val="001F6F70"/>
    <w:rsid w:val="0020173E"/>
    <w:rsid w:val="00205743"/>
    <w:rsid w:val="00227373"/>
    <w:rsid w:val="00244901"/>
    <w:rsid w:val="00245FB2"/>
    <w:rsid w:val="002476CA"/>
    <w:rsid w:val="002523E4"/>
    <w:rsid w:val="002740EC"/>
    <w:rsid w:val="002746BD"/>
    <w:rsid w:val="00280CA1"/>
    <w:rsid w:val="002901B2"/>
    <w:rsid w:val="002908B4"/>
    <w:rsid w:val="00291AE4"/>
    <w:rsid w:val="00294E63"/>
    <w:rsid w:val="00297CA9"/>
    <w:rsid w:val="002A4EB6"/>
    <w:rsid w:val="002D063B"/>
    <w:rsid w:val="002D3EBA"/>
    <w:rsid w:val="002D4CB4"/>
    <w:rsid w:val="002E2E7A"/>
    <w:rsid w:val="002E36B7"/>
    <w:rsid w:val="00327C09"/>
    <w:rsid w:val="0033029E"/>
    <w:rsid w:val="003370B7"/>
    <w:rsid w:val="003409D1"/>
    <w:rsid w:val="00343BF6"/>
    <w:rsid w:val="0036059F"/>
    <w:rsid w:val="00360BBE"/>
    <w:rsid w:val="00361C10"/>
    <w:rsid w:val="00363407"/>
    <w:rsid w:val="00363E4C"/>
    <w:rsid w:val="0036750A"/>
    <w:rsid w:val="00372A0F"/>
    <w:rsid w:val="0037408A"/>
    <w:rsid w:val="00376A8F"/>
    <w:rsid w:val="0038091B"/>
    <w:rsid w:val="0039122F"/>
    <w:rsid w:val="00393939"/>
    <w:rsid w:val="0039787C"/>
    <w:rsid w:val="003A220B"/>
    <w:rsid w:val="003B6B8C"/>
    <w:rsid w:val="003C21CA"/>
    <w:rsid w:val="003D0E5D"/>
    <w:rsid w:val="003D3ADB"/>
    <w:rsid w:val="003E4902"/>
    <w:rsid w:val="003E7B88"/>
    <w:rsid w:val="003F4F7B"/>
    <w:rsid w:val="0040212F"/>
    <w:rsid w:val="004127D8"/>
    <w:rsid w:val="0043054A"/>
    <w:rsid w:val="00456C92"/>
    <w:rsid w:val="00480DBA"/>
    <w:rsid w:val="00493E3F"/>
    <w:rsid w:val="004A3719"/>
    <w:rsid w:val="004D1E17"/>
    <w:rsid w:val="004D23E4"/>
    <w:rsid w:val="004D386F"/>
    <w:rsid w:val="004D587F"/>
    <w:rsid w:val="00505B25"/>
    <w:rsid w:val="005109E7"/>
    <w:rsid w:val="00511685"/>
    <w:rsid w:val="005241EF"/>
    <w:rsid w:val="005734A7"/>
    <w:rsid w:val="00573DB8"/>
    <w:rsid w:val="00581CF4"/>
    <w:rsid w:val="005A365D"/>
    <w:rsid w:val="0063702B"/>
    <w:rsid w:val="00637A19"/>
    <w:rsid w:val="00654C49"/>
    <w:rsid w:val="0066674A"/>
    <w:rsid w:val="00680917"/>
    <w:rsid w:val="00680D31"/>
    <w:rsid w:val="00683174"/>
    <w:rsid w:val="00692B08"/>
    <w:rsid w:val="006C14CE"/>
    <w:rsid w:val="006C47B5"/>
    <w:rsid w:val="0070067B"/>
    <w:rsid w:val="00705C7D"/>
    <w:rsid w:val="00713D86"/>
    <w:rsid w:val="007338D4"/>
    <w:rsid w:val="00785363"/>
    <w:rsid w:val="007A2624"/>
    <w:rsid w:val="007A2F52"/>
    <w:rsid w:val="007A531E"/>
    <w:rsid w:val="007B0364"/>
    <w:rsid w:val="007B3AF5"/>
    <w:rsid w:val="007C6113"/>
    <w:rsid w:val="007F0647"/>
    <w:rsid w:val="007F620F"/>
    <w:rsid w:val="0080333B"/>
    <w:rsid w:val="00803EB4"/>
    <w:rsid w:val="008125EB"/>
    <w:rsid w:val="00832505"/>
    <w:rsid w:val="008373C5"/>
    <w:rsid w:val="00847EA8"/>
    <w:rsid w:val="0085506F"/>
    <w:rsid w:val="00855728"/>
    <w:rsid w:val="008B12FA"/>
    <w:rsid w:val="008C2454"/>
    <w:rsid w:val="008C4815"/>
    <w:rsid w:val="008C7169"/>
    <w:rsid w:val="008E2E3A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952C0"/>
    <w:rsid w:val="009A58C5"/>
    <w:rsid w:val="009A7098"/>
    <w:rsid w:val="009B7CC2"/>
    <w:rsid w:val="009C0236"/>
    <w:rsid w:val="009F1150"/>
    <w:rsid w:val="009F7A97"/>
    <w:rsid w:val="00A05BB3"/>
    <w:rsid w:val="00A12C8B"/>
    <w:rsid w:val="00A17BF5"/>
    <w:rsid w:val="00A238FF"/>
    <w:rsid w:val="00A41DA4"/>
    <w:rsid w:val="00A62BC6"/>
    <w:rsid w:val="00A73735"/>
    <w:rsid w:val="00A7405C"/>
    <w:rsid w:val="00AA21A1"/>
    <w:rsid w:val="00AA28AA"/>
    <w:rsid w:val="00AB4F17"/>
    <w:rsid w:val="00AF611B"/>
    <w:rsid w:val="00B21AD4"/>
    <w:rsid w:val="00B21F88"/>
    <w:rsid w:val="00B23E54"/>
    <w:rsid w:val="00B32955"/>
    <w:rsid w:val="00B32AD8"/>
    <w:rsid w:val="00B443CD"/>
    <w:rsid w:val="00B75B84"/>
    <w:rsid w:val="00B81FFD"/>
    <w:rsid w:val="00B90A0C"/>
    <w:rsid w:val="00B9174B"/>
    <w:rsid w:val="00C01A7E"/>
    <w:rsid w:val="00C07BA9"/>
    <w:rsid w:val="00C07DA8"/>
    <w:rsid w:val="00C17426"/>
    <w:rsid w:val="00C225D2"/>
    <w:rsid w:val="00C308B2"/>
    <w:rsid w:val="00C42A34"/>
    <w:rsid w:val="00C44F39"/>
    <w:rsid w:val="00C7009E"/>
    <w:rsid w:val="00C81C1D"/>
    <w:rsid w:val="00CA14C2"/>
    <w:rsid w:val="00CA41D3"/>
    <w:rsid w:val="00CB1589"/>
    <w:rsid w:val="00CD47EC"/>
    <w:rsid w:val="00CE19AC"/>
    <w:rsid w:val="00CE32B4"/>
    <w:rsid w:val="00CE5131"/>
    <w:rsid w:val="00D04CF3"/>
    <w:rsid w:val="00D36697"/>
    <w:rsid w:val="00D534CC"/>
    <w:rsid w:val="00D53ECA"/>
    <w:rsid w:val="00D5534C"/>
    <w:rsid w:val="00D555C3"/>
    <w:rsid w:val="00D5658C"/>
    <w:rsid w:val="00D62185"/>
    <w:rsid w:val="00D65954"/>
    <w:rsid w:val="00D72AF5"/>
    <w:rsid w:val="00D808B2"/>
    <w:rsid w:val="00D90252"/>
    <w:rsid w:val="00D9419F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119CE"/>
    <w:rsid w:val="00E46160"/>
    <w:rsid w:val="00E46548"/>
    <w:rsid w:val="00E74484"/>
    <w:rsid w:val="00E8521A"/>
    <w:rsid w:val="00E878AA"/>
    <w:rsid w:val="00E9107E"/>
    <w:rsid w:val="00E927D3"/>
    <w:rsid w:val="00E941D1"/>
    <w:rsid w:val="00EA04C4"/>
    <w:rsid w:val="00EC04E7"/>
    <w:rsid w:val="00EC1444"/>
    <w:rsid w:val="00EC7757"/>
    <w:rsid w:val="00EF24FB"/>
    <w:rsid w:val="00F03929"/>
    <w:rsid w:val="00F36A9E"/>
    <w:rsid w:val="00F51B21"/>
    <w:rsid w:val="00F626E1"/>
    <w:rsid w:val="00F74C67"/>
    <w:rsid w:val="00F77658"/>
    <w:rsid w:val="00F8006E"/>
    <w:rsid w:val="00F8344F"/>
    <w:rsid w:val="00F85DE9"/>
    <w:rsid w:val="00F9352D"/>
    <w:rsid w:val="00FA3FB4"/>
    <w:rsid w:val="00FB04E4"/>
    <w:rsid w:val="00FB087C"/>
    <w:rsid w:val="00FC3A47"/>
    <w:rsid w:val="00FC73CE"/>
    <w:rsid w:val="00FD6029"/>
    <w:rsid w:val="00FE2B9A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1CC123"/>
  <w15:docId w15:val="{DAF3783F-5466-46BE-A041-F99951F5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B04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B04E4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B04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B04E4"/>
    <w:rPr>
      <w:rFonts w:ascii="Calibri" w:eastAsia="Calibri" w:hAnsi="Calibri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393939"/>
    <w:pPr>
      <w:ind w:left="720"/>
      <w:contextualSpacing/>
    </w:pPr>
  </w:style>
  <w:style w:type="paragraph" w:styleId="Revize">
    <w:name w:val="Revision"/>
    <w:hidden/>
    <w:uiPriority w:val="99"/>
    <w:semiHidden/>
    <w:rsid w:val="008C245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4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Mária Zuská</cp:lastModifiedBy>
  <cp:revision>3</cp:revision>
  <cp:lastPrinted>2018-04-10T07:32:00Z</cp:lastPrinted>
  <dcterms:created xsi:type="dcterms:W3CDTF">2025-12-08T11:00:00Z</dcterms:created>
  <dcterms:modified xsi:type="dcterms:W3CDTF">2025-12-08T11:01:00Z</dcterms:modified>
</cp:coreProperties>
</file>