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vAlign w:val="center"/>
          </w:tcPr>
          <w:p w14:paraId="3F092CC6" w14:textId="1F0092D6" w:rsidR="00511685" w:rsidRPr="00A74C7B" w:rsidRDefault="00F11C34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AE98D71" w:rsidR="00D555C3" w:rsidRPr="00982D1D" w:rsidRDefault="0059379A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379A">
              <w:rPr>
                <w:rFonts w:asciiTheme="minorHAnsi" w:hAnsiTheme="minorHAnsi" w:cstheme="minorHAnsi"/>
                <w:b/>
                <w:sz w:val="24"/>
                <w:szCs w:val="24"/>
              </w:rPr>
              <w:t>Poskytování pevných hlasových, mobilních hlasových a datových služeb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FF80C70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141F07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D2D4" w14:textId="77777777" w:rsidR="001F3331" w:rsidRDefault="001F3331" w:rsidP="00064033">
      <w:r>
        <w:separator/>
      </w:r>
    </w:p>
  </w:endnote>
  <w:endnote w:type="continuationSeparator" w:id="0">
    <w:p w14:paraId="4F45E82F" w14:textId="77777777" w:rsidR="001F3331" w:rsidRDefault="001F3331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AFA1" w14:textId="77777777" w:rsidR="001F3331" w:rsidRDefault="001F3331" w:rsidP="00064033">
      <w:r>
        <w:separator/>
      </w:r>
    </w:p>
  </w:footnote>
  <w:footnote w:type="continuationSeparator" w:id="0">
    <w:p w14:paraId="6B806714" w14:textId="77777777" w:rsidR="001F3331" w:rsidRDefault="001F3331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42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1F07"/>
    <w:rsid w:val="0014367A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333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DA1"/>
    <w:rsid w:val="00316E19"/>
    <w:rsid w:val="00320D86"/>
    <w:rsid w:val="00325048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379A"/>
    <w:rsid w:val="00597620"/>
    <w:rsid w:val="005A365D"/>
    <w:rsid w:val="005B070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16D9C"/>
    <w:rsid w:val="00731FFF"/>
    <w:rsid w:val="007338D4"/>
    <w:rsid w:val="00756688"/>
    <w:rsid w:val="00756F3C"/>
    <w:rsid w:val="0077000A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8314D"/>
    <w:rsid w:val="00AA21A1"/>
    <w:rsid w:val="00AA643E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0E39"/>
    <w:rsid w:val="00CE19AC"/>
    <w:rsid w:val="00CE5131"/>
    <w:rsid w:val="00D04CF3"/>
    <w:rsid w:val="00D13411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1C34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1</TotalTime>
  <Pages>1</Pages>
  <Words>265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4</cp:revision>
  <cp:lastPrinted>2018-04-10T07:32:00Z</cp:lastPrinted>
  <dcterms:created xsi:type="dcterms:W3CDTF">2026-04-08T09:26:00Z</dcterms:created>
  <dcterms:modified xsi:type="dcterms:W3CDTF">2026-04-08T09:28:00Z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