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3394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4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4"/>
            <w:vMerge w:val="restart"/>
            <w:shd w:val="clear" w:color="auto" w:fill="auto"/>
            <w:vAlign w:val="center"/>
          </w:tcPr>
          <w:p w14:paraId="3F092CC6" w14:textId="492AEC02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E8265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4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3"/>
            <w:vMerge w:val="restart"/>
            <w:shd w:val="clear" w:color="auto" w:fill="DBE5F1"/>
            <w:vAlign w:val="center"/>
          </w:tcPr>
          <w:p w14:paraId="02FB8F80" w14:textId="766A40EC" w:rsidR="00D555C3" w:rsidRPr="00CC3726" w:rsidRDefault="00553B48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Lehké u</w:t>
            </w:r>
            <w:r w:rsidR="00CC3726" w:rsidRPr="00CC37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žitkové elektromobily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3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4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2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4"/>
            <w:shd w:val="clear" w:color="auto" w:fill="auto"/>
            <w:vAlign w:val="center"/>
          </w:tcPr>
          <w:p w14:paraId="2D2965ED" w14:textId="2A850753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2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1A7205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1A7205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2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2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7E868CA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Pr="00571A70">
        <w:rPr>
          <w:i/>
          <w:sz w:val="20"/>
          <w:szCs w:val="20"/>
        </w:rPr>
        <w:t xml:space="preserve">Příloha č. </w:t>
      </w:r>
      <w:r w:rsidR="00764169">
        <w:rPr>
          <w:i/>
          <w:sz w:val="20"/>
          <w:szCs w:val="20"/>
        </w:rPr>
        <w:t>3</w:t>
      </w:r>
      <w:r w:rsidRPr="00571A70">
        <w:rPr>
          <w:i/>
          <w:sz w:val="20"/>
          <w:szCs w:val="20"/>
        </w:rPr>
        <w:t xml:space="preserve"> krycí list nabídky</w:t>
      </w:r>
    </w:p>
    <w:sectPr w:rsidR="00C07DA8" w:rsidRPr="00571A70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C773" w14:textId="77777777" w:rsidR="006374AA" w:rsidRDefault="006374AA" w:rsidP="00064033">
      <w:r>
        <w:separator/>
      </w:r>
    </w:p>
  </w:endnote>
  <w:endnote w:type="continuationSeparator" w:id="0">
    <w:p w14:paraId="521F643E" w14:textId="77777777" w:rsidR="006374AA" w:rsidRDefault="006374AA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CED8" w14:textId="77777777" w:rsidR="006374AA" w:rsidRDefault="006374AA" w:rsidP="00064033">
      <w:r>
        <w:separator/>
      </w:r>
    </w:p>
  </w:footnote>
  <w:footnote w:type="continuationSeparator" w:id="0">
    <w:p w14:paraId="5F78BF98" w14:textId="77777777" w:rsidR="006374AA" w:rsidRDefault="006374AA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0C91" w14:textId="429D188A" w:rsidR="00CA11E4" w:rsidRDefault="00CA11E4" w:rsidP="00CA11E4">
    <w:pPr>
      <w:tabs>
        <w:tab w:val="left" w:pos="3081"/>
        <w:tab w:val="left" w:pos="5093"/>
        <w:tab w:val="left" w:pos="6863"/>
        <w:tab w:val="left" w:pos="7383"/>
      </w:tabs>
      <w:spacing w:line="170" w:lineRule="atLeast"/>
      <w:ind w:left="970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Theme="minorHAnsi" w:hAnsiTheme="minorHAnsi" w:cstheme="minorBidi"/>
        <w:noProof/>
        <w:sz w:val="20"/>
      </w:rPr>
      <mc:AlternateContent>
        <mc:Choice Requires="wpg">
          <w:drawing>
            <wp:inline distT="0" distB="0" distL="0" distR="0" wp14:anchorId="35639407" wp14:editId="40E5954A">
              <wp:extent cx="977900" cy="266065"/>
              <wp:effectExtent l="0" t="0" r="3175" b="635"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7900" cy="266065"/>
                        <a:chOff x="0" y="0"/>
                        <a:chExt cx="1540" cy="419"/>
                      </a:xfrm>
                    </wpg:grpSpPr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" cy="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E76F6" w14:textId="77777777" w:rsidR="00CA11E4" w:rsidRDefault="00CA11E4" w:rsidP="00CA11E4">
                            <w:pPr>
                              <w:rPr>
                                <w:rFonts w:ascii="Times New Roman" w:eastAsia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14:paraId="73D694E7" w14:textId="77777777" w:rsidR="00CA11E4" w:rsidRDefault="00CA11E4" w:rsidP="00CA11E4">
                            <w:pPr>
                              <w:rPr>
                                <w:rFonts w:ascii="Times New Roman" w:eastAsia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14:paraId="0A1B6472" w14:textId="77777777" w:rsidR="00CA11E4" w:rsidRDefault="00CA11E4" w:rsidP="00CA11E4">
                            <w:pPr>
                              <w:spacing w:before="69"/>
                              <w:ind w:left="65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585A5B"/>
                                <w:w w:val="105"/>
                                <w:sz w:val="10"/>
                              </w:rPr>
                              <w:t>NextGenerationEU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5639407" id="Skupina 14" o:spid="_x0000_s1026" style="width:77pt;height:20.95pt;mso-position-horizontal-relative:char;mso-position-vertical-relative:line" coordsize="1540,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width:1536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width:154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76E76F6" w14:textId="77777777" w:rsidR="00CA11E4" w:rsidRDefault="00CA11E4" w:rsidP="00CA11E4">
                      <w:pPr>
                        <w:rPr>
                          <w:rFonts w:ascii="Times New Roman" w:eastAsia="Times New Roman" w:hAnsi="Times New Roman"/>
                          <w:sz w:val="10"/>
                          <w:szCs w:val="10"/>
                        </w:rPr>
                      </w:pPr>
                    </w:p>
                    <w:p w14:paraId="73D694E7" w14:textId="77777777" w:rsidR="00CA11E4" w:rsidRDefault="00CA11E4" w:rsidP="00CA11E4">
                      <w:pPr>
                        <w:rPr>
                          <w:rFonts w:ascii="Times New Roman" w:eastAsia="Times New Roman" w:hAnsi="Times New Roman"/>
                          <w:sz w:val="10"/>
                          <w:szCs w:val="10"/>
                        </w:rPr>
                      </w:pPr>
                    </w:p>
                    <w:p w14:paraId="0A1B6472" w14:textId="77777777" w:rsidR="00CA11E4" w:rsidRDefault="00CA11E4" w:rsidP="00CA11E4">
                      <w:pPr>
                        <w:spacing w:before="69"/>
                        <w:ind w:left="652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585A5B"/>
                          <w:w w:val="105"/>
                          <w:sz w:val="10"/>
                        </w:rPr>
                        <w:t>NextGenerationEU</w:t>
                      </w:r>
                      <w:proofErr w:type="spellEnd"/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rFonts w:ascii="Times New Roman"/>
        <w:sz w:val="20"/>
      </w:rPr>
      <w:tab/>
    </w:r>
    <w:r>
      <w:rPr>
        <w:rFonts w:ascii="Times New Roman"/>
        <w:noProof/>
        <w:position w:val="2"/>
        <w:sz w:val="20"/>
      </w:rPr>
      <w:drawing>
        <wp:inline distT="0" distB="0" distL="0" distR="0" wp14:anchorId="03B5E847" wp14:editId="749C97D9">
          <wp:extent cx="927003" cy="252412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7003" cy="25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13"/>
        <w:sz w:val="17"/>
      </w:rPr>
      <w:drawing>
        <wp:inline distT="0" distB="0" distL="0" distR="0" wp14:anchorId="367A588B" wp14:editId="0EA397F4">
          <wp:extent cx="766521" cy="111728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6521" cy="11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13"/>
        <w:sz w:val="17"/>
      </w:rPr>
      <w:tab/>
    </w:r>
    <w:r>
      <w:rPr>
        <w:rFonts w:ascii="Times New Roman"/>
        <w:noProof/>
        <w:position w:val="2"/>
        <w:sz w:val="20"/>
      </w:rPr>
      <mc:AlternateContent>
        <mc:Choice Requires="wpg">
          <w:drawing>
            <wp:inline distT="0" distB="0" distL="0" distR="0" wp14:anchorId="48329B65" wp14:editId="0C156B1D">
              <wp:extent cx="245745" cy="252095"/>
              <wp:effectExtent l="0" t="0" r="1905" b="5080"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745" cy="252095"/>
                        <a:chOff x="0" y="0"/>
                        <a:chExt cx="387" cy="397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" cy="267"/>
                          <a:chOff x="0" y="0"/>
                          <a:chExt cx="347" cy="267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312 w 347"/>
                              <a:gd name="T1" fmla="*/ 57 h 267"/>
                              <a:gd name="T2" fmla="*/ 140 w 347"/>
                              <a:gd name="T3" fmla="*/ 57 h 267"/>
                              <a:gd name="T4" fmla="*/ 165 w 347"/>
                              <a:gd name="T5" fmla="*/ 59 h 267"/>
                              <a:gd name="T6" fmla="*/ 188 w 347"/>
                              <a:gd name="T7" fmla="*/ 63 h 267"/>
                              <a:gd name="T8" fmla="*/ 246 w 347"/>
                              <a:gd name="T9" fmla="*/ 93 h 267"/>
                              <a:gd name="T10" fmla="*/ 286 w 347"/>
                              <a:gd name="T11" fmla="*/ 143 h 267"/>
                              <a:gd name="T12" fmla="*/ 301 w 347"/>
                              <a:gd name="T13" fmla="*/ 207 h 267"/>
                              <a:gd name="T14" fmla="*/ 300 w 347"/>
                              <a:gd name="T15" fmla="*/ 229 h 267"/>
                              <a:gd name="T16" fmla="*/ 297 w 347"/>
                              <a:gd name="T17" fmla="*/ 248 h 267"/>
                              <a:gd name="T18" fmla="*/ 291 w 347"/>
                              <a:gd name="T19" fmla="*/ 266 h 267"/>
                              <a:gd name="T20" fmla="*/ 307 w 347"/>
                              <a:gd name="T21" fmla="*/ 253 h 267"/>
                              <a:gd name="T22" fmla="*/ 339 w 347"/>
                              <a:gd name="T23" fmla="*/ 201 h 267"/>
                              <a:gd name="T24" fmla="*/ 347 w 347"/>
                              <a:gd name="T25" fmla="*/ 160 h 267"/>
                              <a:gd name="T26" fmla="*/ 345 w 347"/>
                              <a:gd name="T27" fmla="*/ 133 h 267"/>
                              <a:gd name="T28" fmla="*/ 340 w 347"/>
                              <a:gd name="T29" fmla="*/ 109 h 267"/>
                              <a:gd name="T30" fmla="*/ 331 w 347"/>
                              <a:gd name="T31" fmla="*/ 87 h 267"/>
                              <a:gd name="T32" fmla="*/ 320 w 347"/>
                              <a:gd name="T33" fmla="*/ 67 h 267"/>
                              <a:gd name="T34" fmla="*/ 312 w 347"/>
                              <a:gd name="T35" fmla="*/ 5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312" y="57"/>
                                </a:moveTo>
                                <a:lnTo>
                                  <a:pt x="140" y="57"/>
                                </a:lnTo>
                                <a:lnTo>
                                  <a:pt x="165" y="59"/>
                                </a:lnTo>
                                <a:lnTo>
                                  <a:pt x="188" y="63"/>
                                </a:lnTo>
                                <a:lnTo>
                                  <a:pt x="246" y="93"/>
                                </a:lnTo>
                                <a:lnTo>
                                  <a:pt x="286" y="143"/>
                                </a:lnTo>
                                <a:lnTo>
                                  <a:pt x="301" y="207"/>
                                </a:lnTo>
                                <a:lnTo>
                                  <a:pt x="300" y="229"/>
                                </a:lnTo>
                                <a:lnTo>
                                  <a:pt x="297" y="248"/>
                                </a:lnTo>
                                <a:lnTo>
                                  <a:pt x="291" y="266"/>
                                </a:lnTo>
                                <a:lnTo>
                                  <a:pt x="307" y="253"/>
                                </a:lnTo>
                                <a:lnTo>
                                  <a:pt x="339" y="201"/>
                                </a:lnTo>
                                <a:lnTo>
                                  <a:pt x="347" y="160"/>
                                </a:lnTo>
                                <a:lnTo>
                                  <a:pt x="345" y="133"/>
                                </a:lnTo>
                                <a:lnTo>
                                  <a:pt x="340" y="109"/>
                                </a:lnTo>
                                <a:lnTo>
                                  <a:pt x="331" y="87"/>
                                </a:lnTo>
                                <a:lnTo>
                                  <a:pt x="320" y="67"/>
                                </a:lnTo>
                                <a:lnTo>
                                  <a:pt x="31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195 w 347"/>
                              <a:gd name="T1" fmla="*/ 0 h 267"/>
                              <a:gd name="T2" fmla="*/ 133 w 347"/>
                              <a:gd name="T3" fmla="*/ 10 h 267"/>
                              <a:gd name="T4" fmla="*/ 80 w 347"/>
                              <a:gd name="T5" fmla="*/ 37 h 267"/>
                              <a:gd name="T6" fmla="*/ 35 w 347"/>
                              <a:gd name="T7" fmla="*/ 85 h 267"/>
                              <a:gd name="T8" fmla="*/ 8 w 347"/>
                              <a:gd name="T9" fmla="*/ 139 h 267"/>
                              <a:gd name="T10" fmla="*/ 0 w 347"/>
                              <a:gd name="T11" fmla="*/ 196 h 267"/>
                              <a:gd name="T12" fmla="*/ 0 w 347"/>
                              <a:gd name="T13" fmla="*/ 202 h 267"/>
                              <a:gd name="T14" fmla="*/ 3 w 347"/>
                              <a:gd name="T15" fmla="*/ 179 h 267"/>
                              <a:gd name="T16" fmla="*/ 9 w 347"/>
                              <a:gd name="T17" fmla="*/ 158 h 267"/>
                              <a:gd name="T18" fmla="*/ 44 w 347"/>
                              <a:gd name="T19" fmla="*/ 102 h 267"/>
                              <a:gd name="T20" fmla="*/ 97 w 347"/>
                              <a:gd name="T21" fmla="*/ 67 h 267"/>
                              <a:gd name="T22" fmla="*/ 140 w 347"/>
                              <a:gd name="T23" fmla="*/ 57 h 267"/>
                              <a:gd name="T24" fmla="*/ 312 w 347"/>
                              <a:gd name="T25" fmla="*/ 57 h 267"/>
                              <a:gd name="T26" fmla="*/ 307 w 347"/>
                              <a:gd name="T27" fmla="*/ 50 h 267"/>
                              <a:gd name="T28" fmla="*/ 255 w 347"/>
                              <a:gd name="T29" fmla="*/ 13 h 267"/>
                              <a:gd name="T30" fmla="*/ 215 w 347"/>
                              <a:gd name="T31" fmla="*/ 2 h 267"/>
                              <a:gd name="T32" fmla="*/ 195 w 347"/>
                              <a:gd name="T33" fmla="*/ 0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195" y="0"/>
                                </a:moveTo>
                                <a:lnTo>
                                  <a:pt x="133" y="10"/>
                                </a:lnTo>
                                <a:lnTo>
                                  <a:pt x="80" y="37"/>
                                </a:lnTo>
                                <a:lnTo>
                                  <a:pt x="35" y="85"/>
                                </a:lnTo>
                                <a:lnTo>
                                  <a:pt x="8" y="139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3" y="179"/>
                                </a:lnTo>
                                <a:lnTo>
                                  <a:pt x="9" y="158"/>
                                </a:lnTo>
                                <a:lnTo>
                                  <a:pt x="44" y="102"/>
                                </a:lnTo>
                                <a:lnTo>
                                  <a:pt x="97" y="67"/>
                                </a:lnTo>
                                <a:lnTo>
                                  <a:pt x="140" y="57"/>
                                </a:lnTo>
                                <a:lnTo>
                                  <a:pt x="312" y="57"/>
                                </a:lnTo>
                                <a:lnTo>
                                  <a:pt x="307" y="50"/>
                                </a:lnTo>
                                <a:lnTo>
                                  <a:pt x="255" y="13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5"/>
                      <wpg:cNvGrpSpPr>
                        <a:grpSpLocks/>
                      </wpg:cNvGrpSpPr>
                      <wpg:grpSpPr bwMode="auto">
                        <a:xfrm>
                          <a:off x="85" y="21"/>
                          <a:ext cx="302" cy="355"/>
                          <a:chOff x="85" y="21"/>
                          <a:chExt cx="302" cy="355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85 85"/>
                              <a:gd name="T1" fmla="*/ T0 w 302"/>
                              <a:gd name="T2" fmla="+- 0 247 21"/>
                              <a:gd name="T3" fmla="*/ 247 h 355"/>
                              <a:gd name="T4" fmla="+- 0 105 85"/>
                              <a:gd name="T5" fmla="*/ T4 w 302"/>
                              <a:gd name="T6" fmla="+- 0 305 21"/>
                              <a:gd name="T7" fmla="*/ 305 h 355"/>
                              <a:gd name="T8" fmla="+- 0 147 85"/>
                              <a:gd name="T9" fmla="*/ T8 w 302"/>
                              <a:gd name="T10" fmla="+- 0 350 21"/>
                              <a:gd name="T11" fmla="*/ 350 h 355"/>
                              <a:gd name="T12" fmla="+- 0 206 85"/>
                              <a:gd name="T13" fmla="*/ T12 w 302"/>
                              <a:gd name="T14" fmla="+- 0 374 21"/>
                              <a:gd name="T15" fmla="*/ 374 h 355"/>
                              <a:gd name="T16" fmla="+- 0 224 85"/>
                              <a:gd name="T17" fmla="*/ T16 w 302"/>
                              <a:gd name="T18" fmla="+- 0 376 21"/>
                              <a:gd name="T19" fmla="*/ 376 h 355"/>
                              <a:gd name="T20" fmla="+- 0 242 85"/>
                              <a:gd name="T21" fmla="*/ T20 w 302"/>
                              <a:gd name="T22" fmla="+- 0 375 21"/>
                              <a:gd name="T23" fmla="*/ 375 h 355"/>
                              <a:gd name="T24" fmla="+- 0 316 85"/>
                              <a:gd name="T25" fmla="*/ T24 w 302"/>
                              <a:gd name="T26" fmla="+- 0 345 21"/>
                              <a:gd name="T27" fmla="*/ 345 h 355"/>
                              <a:gd name="T28" fmla="+- 0 353 85"/>
                              <a:gd name="T29" fmla="*/ T28 w 302"/>
                              <a:gd name="T30" fmla="+- 0 306 21"/>
                              <a:gd name="T31" fmla="*/ 306 h 355"/>
                              <a:gd name="T32" fmla="+- 0 205 85"/>
                              <a:gd name="T33" fmla="*/ T32 w 302"/>
                              <a:gd name="T34" fmla="+- 0 306 21"/>
                              <a:gd name="T35" fmla="*/ 306 h 355"/>
                              <a:gd name="T36" fmla="+- 0 185 85"/>
                              <a:gd name="T37" fmla="*/ T36 w 302"/>
                              <a:gd name="T38" fmla="+- 0 305 21"/>
                              <a:gd name="T39" fmla="*/ 305 h 355"/>
                              <a:gd name="T40" fmla="+- 0 113 85"/>
                              <a:gd name="T41" fmla="*/ T40 w 302"/>
                              <a:gd name="T42" fmla="+- 0 275 21"/>
                              <a:gd name="T43" fmla="*/ 275 h 355"/>
                              <a:gd name="T44" fmla="+- 0 85 85"/>
                              <a:gd name="T45" fmla="*/ T44 w 302"/>
                              <a:gd name="T46" fmla="+- 0 247 21"/>
                              <a:gd name="T47" fmla="*/ 247 h 355"/>
                              <a:gd name="T48" fmla="+- 0 85 85"/>
                              <a:gd name="T49" fmla="*/ T48 w 302"/>
                              <a:gd name="T50" fmla="+- 0 247 21"/>
                              <a:gd name="T51" fmla="*/ 24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0" y="226"/>
                                </a:moveTo>
                                <a:lnTo>
                                  <a:pt x="20" y="284"/>
                                </a:lnTo>
                                <a:lnTo>
                                  <a:pt x="62" y="329"/>
                                </a:lnTo>
                                <a:lnTo>
                                  <a:pt x="121" y="353"/>
                                </a:lnTo>
                                <a:lnTo>
                                  <a:pt x="139" y="355"/>
                                </a:lnTo>
                                <a:lnTo>
                                  <a:pt x="157" y="354"/>
                                </a:lnTo>
                                <a:lnTo>
                                  <a:pt x="231" y="324"/>
                                </a:lnTo>
                                <a:lnTo>
                                  <a:pt x="268" y="285"/>
                                </a:lnTo>
                                <a:lnTo>
                                  <a:pt x="120" y="285"/>
                                </a:lnTo>
                                <a:lnTo>
                                  <a:pt x="100" y="284"/>
                                </a:lnTo>
                                <a:lnTo>
                                  <a:pt x="28" y="254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285 85"/>
                              <a:gd name="T1" fmla="*/ T0 w 302"/>
                              <a:gd name="T2" fmla="+- 0 21 21"/>
                              <a:gd name="T3" fmla="*/ 21 h 355"/>
                              <a:gd name="T4" fmla="+- 0 329 85"/>
                              <a:gd name="T5" fmla="*/ T4 w 302"/>
                              <a:gd name="T6" fmla="+- 0 66 21"/>
                              <a:gd name="T7" fmla="*/ 66 h 355"/>
                              <a:gd name="T8" fmla="+- 0 352 85"/>
                              <a:gd name="T9" fmla="*/ T8 w 302"/>
                              <a:gd name="T10" fmla="+- 0 123 21"/>
                              <a:gd name="T11" fmla="*/ 123 h 355"/>
                              <a:gd name="T12" fmla="+- 0 354 85"/>
                              <a:gd name="T13" fmla="*/ T12 w 302"/>
                              <a:gd name="T14" fmla="+- 0 144 21"/>
                              <a:gd name="T15" fmla="*/ 144 h 355"/>
                              <a:gd name="T16" fmla="+- 0 353 85"/>
                              <a:gd name="T17" fmla="*/ T16 w 302"/>
                              <a:gd name="T18" fmla="+- 0 166 21"/>
                              <a:gd name="T19" fmla="*/ 166 h 355"/>
                              <a:gd name="T20" fmla="+- 0 325 85"/>
                              <a:gd name="T21" fmla="*/ T20 w 302"/>
                              <a:gd name="T22" fmla="+- 0 242 21"/>
                              <a:gd name="T23" fmla="*/ 242 h 355"/>
                              <a:gd name="T24" fmla="+- 0 281 85"/>
                              <a:gd name="T25" fmla="*/ T24 w 302"/>
                              <a:gd name="T26" fmla="+- 0 284 21"/>
                              <a:gd name="T27" fmla="*/ 284 h 355"/>
                              <a:gd name="T28" fmla="+- 0 205 85"/>
                              <a:gd name="T29" fmla="*/ T28 w 302"/>
                              <a:gd name="T30" fmla="+- 0 306 21"/>
                              <a:gd name="T31" fmla="*/ 306 h 355"/>
                              <a:gd name="T32" fmla="+- 0 353 85"/>
                              <a:gd name="T33" fmla="*/ T32 w 302"/>
                              <a:gd name="T34" fmla="+- 0 306 21"/>
                              <a:gd name="T35" fmla="*/ 306 h 355"/>
                              <a:gd name="T36" fmla="+- 0 381 85"/>
                              <a:gd name="T37" fmla="*/ T36 w 302"/>
                              <a:gd name="T38" fmla="+- 0 242 21"/>
                              <a:gd name="T39" fmla="*/ 242 h 355"/>
                              <a:gd name="T40" fmla="+- 0 387 85"/>
                              <a:gd name="T41" fmla="*/ T40 w 302"/>
                              <a:gd name="T42" fmla="+- 0 195 21"/>
                              <a:gd name="T43" fmla="*/ 195 h 355"/>
                              <a:gd name="T44" fmla="+- 0 387 85"/>
                              <a:gd name="T45" fmla="*/ T44 w 302"/>
                              <a:gd name="T46" fmla="+- 0 194 21"/>
                              <a:gd name="T47" fmla="*/ 194 h 355"/>
                              <a:gd name="T48" fmla="+- 0 377 85"/>
                              <a:gd name="T49" fmla="*/ T48 w 302"/>
                              <a:gd name="T50" fmla="+- 0 131 21"/>
                              <a:gd name="T51" fmla="*/ 131 h 355"/>
                              <a:gd name="T52" fmla="+- 0 349 85"/>
                              <a:gd name="T53" fmla="*/ T52 w 302"/>
                              <a:gd name="T54" fmla="+- 0 77 21"/>
                              <a:gd name="T55" fmla="*/ 77 h 355"/>
                              <a:gd name="T56" fmla="+- 0 304 85"/>
                              <a:gd name="T57" fmla="*/ T56 w 302"/>
                              <a:gd name="T58" fmla="+- 0 33 21"/>
                              <a:gd name="T59" fmla="*/ 33 h 355"/>
                              <a:gd name="T60" fmla="+- 0 289 85"/>
                              <a:gd name="T61" fmla="*/ T60 w 302"/>
                              <a:gd name="T62" fmla="+- 0 23 21"/>
                              <a:gd name="T63" fmla="*/ 23 h 355"/>
                              <a:gd name="T64" fmla="+- 0 285 85"/>
                              <a:gd name="T65" fmla="*/ T64 w 302"/>
                              <a:gd name="T66" fmla="+- 0 21 21"/>
                              <a:gd name="T67" fmla="*/ 21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200" y="0"/>
                                </a:moveTo>
                                <a:lnTo>
                                  <a:pt x="244" y="45"/>
                                </a:lnTo>
                                <a:lnTo>
                                  <a:pt x="267" y="102"/>
                                </a:lnTo>
                                <a:lnTo>
                                  <a:pt x="269" y="123"/>
                                </a:lnTo>
                                <a:lnTo>
                                  <a:pt x="268" y="145"/>
                                </a:lnTo>
                                <a:lnTo>
                                  <a:pt x="240" y="221"/>
                                </a:lnTo>
                                <a:lnTo>
                                  <a:pt x="196" y="263"/>
                                </a:lnTo>
                                <a:lnTo>
                                  <a:pt x="120" y="285"/>
                                </a:lnTo>
                                <a:lnTo>
                                  <a:pt x="268" y="285"/>
                                </a:lnTo>
                                <a:lnTo>
                                  <a:pt x="296" y="221"/>
                                </a:lnTo>
                                <a:lnTo>
                                  <a:pt x="302" y="174"/>
                                </a:lnTo>
                                <a:lnTo>
                                  <a:pt x="302" y="173"/>
                                </a:lnTo>
                                <a:lnTo>
                                  <a:pt x="292" y="110"/>
                                </a:lnTo>
                                <a:lnTo>
                                  <a:pt x="264" y="56"/>
                                </a:lnTo>
                                <a:lnTo>
                                  <a:pt x="219" y="12"/>
                                </a:lnTo>
                                <a:lnTo>
                                  <a:pt x="204" y="2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8"/>
                      <wpg:cNvGrpSpPr>
                        <a:grpSpLocks/>
                      </wpg:cNvGrpSpPr>
                      <wpg:grpSpPr bwMode="auto">
                        <a:xfrm>
                          <a:off x="7" y="64"/>
                          <a:ext cx="286" cy="332"/>
                          <a:chOff x="7" y="64"/>
                          <a:chExt cx="286" cy="33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149 7"/>
                              <a:gd name="T1" fmla="*/ T0 w 286"/>
                              <a:gd name="T2" fmla="+- 0 64 64"/>
                              <a:gd name="T3" fmla="*/ 64 h 332"/>
                              <a:gd name="T4" fmla="+- 0 72 7"/>
                              <a:gd name="T5" fmla="*/ T4 w 286"/>
                              <a:gd name="T6" fmla="+- 0 88 64"/>
                              <a:gd name="T7" fmla="*/ 88 h 332"/>
                              <a:gd name="T8" fmla="+- 0 29 7"/>
                              <a:gd name="T9" fmla="*/ T8 w 286"/>
                              <a:gd name="T10" fmla="+- 0 132 64"/>
                              <a:gd name="T11" fmla="*/ 132 h 332"/>
                              <a:gd name="T12" fmla="+- 0 7 7"/>
                              <a:gd name="T13" fmla="*/ T12 w 286"/>
                              <a:gd name="T14" fmla="+- 0 202 64"/>
                              <a:gd name="T15" fmla="*/ 202 h 332"/>
                              <a:gd name="T16" fmla="+- 0 7 7"/>
                              <a:gd name="T17" fmla="*/ T16 w 286"/>
                              <a:gd name="T18" fmla="+- 0 224 64"/>
                              <a:gd name="T19" fmla="*/ 224 h 332"/>
                              <a:gd name="T20" fmla="+- 0 9 7"/>
                              <a:gd name="T21" fmla="*/ T20 w 286"/>
                              <a:gd name="T22" fmla="+- 0 243 64"/>
                              <a:gd name="T23" fmla="*/ 243 h 332"/>
                              <a:gd name="T24" fmla="+- 0 35 7"/>
                              <a:gd name="T25" fmla="*/ T24 w 286"/>
                              <a:gd name="T26" fmla="+- 0 308 64"/>
                              <a:gd name="T27" fmla="*/ 308 h 332"/>
                              <a:gd name="T28" fmla="+- 0 78 7"/>
                              <a:gd name="T29" fmla="*/ T28 w 286"/>
                              <a:gd name="T30" fmla="+- 0 355 64"/>
                              <a:gd name="T31" fmla="*/ 355 h 332"/>
                              <a:gd name="T32" fmla="+- 0 132 7"/>
                              <a:gd name="T33" fmla="*/ T32 w 286"/>
                              <a:gd name="T34" fmla="+- 0 386 64"/>
                              <a:gd name="T35" fmla="*/ 386 h 332"/>
                              <a:gd name="T36" fmla="+- 0 193 7"/>
                              <a:gd name="T37" fmla="*/ T36 w 286"/>
                              <a:gd name="T38" fmla="+- 0 396 64"/>
                              <a:gd name="T39" fmla="*/ 396 h 332"/>
                              <a:gd name="T40" fmla="+- 0 214 7"/>
                              <a:gd name="T41" fmla="*/ T40 w 286"/>
                              <a:gd name="T42" fmla="+- 0 395 64"/>
                              <a:gd name="T43" fmla="*/ 395 h 332"/>
                              <a:gd name="T44" fmla="+- 0 234 7"/>
                              <a:gd name="T45" fmla="*/ T44 w 286"/>
                              <a:gd name="T46" fmla="+- 0 392 64"/>
                              <a:gd name="T47" fmla="*/ 392 h 332"/>
                              <a:gd name="T48" fmla="+- 0 253 7"/>
                              <a:gd name="T49" fmla="*/ T48 w 286"/>
                              <a:gd name="T50" fmla="+- 0 387 64"/>
                              <a:gd name="T51" fmla="*/ 387 h 332"/>
                              <a:gd name="T52" fmla="+- 0 263 7"/>
                              <a:gd name="T53" fmla="*/ T52 w 286"/>
                              <a:gd name="T54" fmla="+- 0 383 64"/>
                              <a:gd name="T55" fmla="*/ 383 h 332"/>
                              <a:gd name="T56" fmla="+- 0 226 7"/>
                              <a:gd name="T57" fmla="*/ T56 w 286"/>
                              <a:gd name="T58" fmla="+- 0 383 64"/>
                              <a:gd name="T59" fmla="*/ 383 h 332"/>
                              <a:gd name="T60" fmla="+- 0 206 7"/>
                              <a:gd name="T61" fmla="*/ T60 w 286"/>
                              <a:gd name="T62" fmla="+- 0 381 64"/>
                              <a:gd name="T63" fmla="*/ 381 h 332"/>
                              <a:gd name="T64" fmla="+- 0 134 7"/>
                              <a:gd name="T65" fmla="*/ T64 w 286"/>
                              <a:gd name="T66" fmla="+- 0 349 64"/>
                              <a:gd name="T67" fmla="*/ 349 h 332"/>
                              <a:gd name="T68" fmla="+- 0 94 7"/>
                              <a:gd name="T69" fmla="*/ T68 w 286"/>
                              <a:gd name="T70" fmla="+- 0 300 64"/>
                              <a:gd name="T71" fmla="*/ 300 h 332"/>
                              <a:gd name="T72" fmla="+- 0 77 7"/>
                              <a:gd name="T73" fmla="*/ T72 w 286"/>
                              <a:gd name="T74" fmla="+- 0 221 64"/>
                              <a:gd name="T75" fmla="*/ 221 h 332"/>
                              <a:gd name="T76" fmla="+- 0 79 7"/>
                              <a:gd name="T77" fmla="*/ T76 w 286"/>
                              <a:gd name="T78" fmla="+- 0 202 64"/>
                              <a:gd name="T79" fmla="*/ 202 h 332"/>
                              <a:gd name="T80" fmla="+- 0 112 7"/>
                              <a:gd name="T81" fmla="*/ T80 w 286"/>
                              <a:gd name="T82" fmla="+- 0 131 64"/>
                              <a:gd name="T83" fmla="*/ 131 h 332"/>
                              <a:gd name="T84" fmla="+- 0 166 7"/>
                              <a:gd name="T85" fmla="*/ T84 w 286"/>
                              <a:gd name="T86" fmla="+- 0 87 64"/>
                              <a:gd name="T87" fmla="*/ 87 h 332"/>
                              <a:gd name="T88" fmla="+- 0 204 7"/>
                              <a:gd name="T89" fmla="*/ T88 w 286"/>
                              <a:gd name="T90" fmla="+- 0 74 64"/>
                              <a:gd name="T91" fmla="*/ 74 h 332"/>
                              <a:gd name="T92" fmla="+- 0 186 7"/>
                              <a:gd name="T93" fmla="*/ T92 w 286"/>
                              <a:gd name="T94" fmla="+- 0 68 64"/>
                              <a:gd name="T95" fmla="*/ 68 h 332"/>
                              <a:gd name="T96" fmla="+- 0 168 7"/>
                              <a:gd name="T97" fmla="*/ T96 w 286"/>
                              <a:gd name="T98" fmla="+- 0 65 64"/>
                              <a:gd name="T99" fmla="*/ 65 h 332"/>
                              <a:gd name="T100" fmla="+- 0 149 7"/>
                              <a:gd name="T101" fmla="*/ T100 w 286"/>
                              <a:gd name="T102" fmla="+- 0 64 64"/>
                              <a:gd name="T103" fmla="*/ 64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142" y="0"/>
                                </a:moveTo>
                                <a:lnTo>
                                  <a:pt x="65" y="24"/>
                                </a:lnTo>
                                <a:lnTo>
                                  <a:pt x="22" y="68"/>
                                </a:lnTo>
                                <a:lnTo>
                                  <a:pt x="0" y="138"/>
                                </a:lnTo>
                                <a:lnTo>
                                  <a:pt x="0" y="160"/>
                                </a:lnTo>
                                <a:lnTo>
                                  <a:pt x="2" y="179"/>
                                </a:lnTo>
                                <a:lnTo>
                                  <a:pt x="28" y="244"/>
                                </a:lnTo>
                                <a:lnTo>
                                  <a:pt x="71" y="291"/>
                                </a:lnTo>
                                <a:lnTo>
                                  <a:pt x="125" y="322"/>
                                </a:lnTo>
                                <a:lnTo>
                                  <a:pt x="186" y="332"/>
                                </a:lnTo>
                                <a:lnTo>
                                  <a:pt x="207" y="331"/>
                                </a:lnTo>
                                <a:lnTo>
                                  <a:pt x="227" y="328"/>
                                </a:lnTo>
                                <a:lnTo>
                                  <a:pt x="246" y="323"/>
                                </a:lnTo>
                                <a:lnTo>
                                  <a:pt x="256" y="319"/>
                                </a:lnTo>
                                <a:lnTo>
                                  <a:pt x="219" y="319"/>
                                </a:lnTo>
                                <a:lnTo>
                                  <a:pt x="199" y="317"/>
                                </a:lnTo>
                                <a:lnTo>
                                  <a:pt x="127" y="285"/>
                                </a:lnTo>
                                <a:lnTo>
                                  <a:pt x="87" y="236"/>
                                </a:lnTo>
                                <a:lnTo>
                                  <a:pt x="70" y="157"/>
                                </a:lnTo>
                                <a:lnTo>
                                  <a:pt x="72" y="138"/>
                                </a:lnTo>
                                <a:lnTo>
                                  <a:pt x="105" y="67"/>
                                </a:lnTo>
                                <a:lnTo>
                                  <a:pt x="159" y="23"/>
                                </a:lnTo>
                                <a:lnTo>
                                  <a:pt x="197" y="10"/>
                                </a:lnTo>
                                <a:lnTo>
                                  <a:pt x="179" y="4"/>
                                </a:lnTo>
                                <a:lnTo>
                                  <a:pt x="161" y="1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293 7"/>
                              <a:gd name="T1" fmla="*/ T0 w 286"/>
                              <a:gd name="T2" fmla="+- 0 368 64"/>
                              <a:gd name="T3" fmla="*/ 368 h 332"/>
                              <a:gd name="T4" fmla="+- 0 283 7"/>
                              <a:gd name="T5" fmla="*/ T4 w 286"/>
                              <a:gd name="T6" fmla="+- 0 372 64"/>
                              <a:gd name="T7" fmla="*/ 372 h 332"/>
                              <a:gd name="T8" fmla="+- 0 265 7"/>
                              <a:gd name="T9" fmla="*/ T8 w 286"/>
                              <a:gd name="T10" fmla="+- 0 378 64"/>
                              <a:gd name="T11" fmla="*/ 378 h 332"/>
                              <a:gd name="T12" fmla="+- 0 246 7"/>
                              <a:gd name="T13" fmla="*/ T12 w 286"/>
                              <a:gd name="T14" fmla="+- 0 382 64"/>
                              <a:gd name="T15" fmla="*/ 382 h 332"/>
                              <a:gd name="T16" fmla="+- 0 226 7"/>
                              <a:gd name="T17" fmla="*/ T16 w 286"/>
                              <a:gd name="T18" fmla="+- 0 383 64"/>
                              <a:gd name="T19" fmla="*/ 383 h 332"/>
                              <a:gd name="T20" fmla="+- 0 263 7"/>
                              <a:gd name="T21" fmla="*/ T20 w 286"/>
                              <a:gd name="T22" fmla="+- 0 383 64"/>
                              <a:gd name="T23" fmla="*/ 383 h 332"/>
                              <a:gd name="T24" fmla="+- 0 272 7"/>
                              <a:gd name="T25" fmla="*/ T24 w 286"/>
                              <a:gd name="T26" fmla="+- 0 379 64"/>
                              <a:gd name="T27" fmla="*/ 379 h 332"/>
                              <a:gd name="T28" fmla="+- 0 290 7"/>
                              <a:gd name="T29" fmla="*/ T28 w 286"/>
                              <a:gd name="T30" fmla="+- 0 370 64"/>
                              <a:gd name="T31" fmla="*/ 370 h 332"/>
                              <a:gd name="T32" fmla="+- 0 293 7"/>
                              <a:gd name="T33" fmla="*/ T32 w 286"/>
                              <a:gd name="T34" fmla="+- 0 368 64"/>
                              <a:gd name="T35" fmla="*/ 36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286" y="304"/>
                                </a:moveTo>
                                <a:lnTo>
                                  <a:pt x="276" y="308"/>
                                </a:lnTo>
                                <a:lnTo>
                                  <a:pt x="258" y="314"/>
                                </a:lnTo>
                                <a:lnTo>
                                  <a:pt x="239" y="318"/>
                                </a:lnTo>
                                <a:lnTo>
                                  <a:pt x="219" y="319"/>
                                </a:lnTo>
                                <a:lnTo>
                                  <a:pt x="256" y="319"/>
                                </a:lnTo>
                                <a:lnTo>
                                  <a:pt x="265" y="315"/>
                                </a:lnTo>
                                <a:lnTo>
                                  <a:pt x="283" y="306"/>
                                </a:lnTo>
                                <a:lnTo>
                                  <a:pt x="286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6E13E52" id="Skupina 2" o:spid="_x0000_s1026" style="width:19.35pt;height:19.85pt;mso-position-horizontal-relative:char;mso-position-vertical-relative:line" coordsize="38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">
              <v:group id="Group 2" o:spid="_x0000_s1027" style="position:absolute;width:347;height:267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" path="m312,57r-172,l165,59r23,4l246,93r40,50l301,207r-1,22l297,248r-6,18l307,253r32,-52l347,160r-2,-27l340,109,331,87,320,67,312,57xe" fillcolor="#8cd2f4" stroked="f">
                  <v:path arrowok="t" o:connecttype="custom" o:connectlocs="312,57;140,57;165,59;188,63;246,93;286,143;301,207;300,229;297,248;291,266;307,253;339,201;347,160;345,133;340,109;331,87;320,67;312,57" o:connectangles="0,0,0,0,0,0,0,0,0,0,0,0,0,0,0,0,0,0"/>
                </v:shape>
                <v:shape id="Freeform 4" o:spid="_x0000_s1029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" path="m195,l133,10,80,37,35,85,8,139,,196r,6l3,179,9,158,44,102,97,67,140,57r172,l307,50,255,13,215,2,195,xe" fillcolor="#8cd2f4" stroked="f">
                  <v:path arrowok="t" o:connecttype="custom" o:connectlocs="195,0;133,10;80,37;35,85;8,139;0,196;0,202;3,179;9,158;44,102;97,67;140,57;312,57;307,50;255,13;215,2;195,0" o:connectangles="0,0,0,0,0,0,0,0,0,0,0,0,0,0,0,0,0"/>
                </v:shape>
              </v:group>
              <v:group id="Group 5" o:spid="_x0000_s1030" style="position:absolute;left:85;top:21;width:302;height:355" coordorigin="85,21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6" o:spid="_x0000_s1031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" path="m,226r20,58l62,329r59,24l139,355r18,-1l231,324r37,-39l120,285r-20,-1l28,254,,226xe" fillcolor="#006bb6" stroked="f">
                  <v:path arrowok="t" o:connecttype="custom" o:connectlocs="0,247;20,305;62,350;121,374;139,376;157,375;231,345;268,306;120,306;100,305;28,275;0,247;0,247" o:connectangles="0,0,0,0,0,0,0,0,0,0,0,0,0"/>
                </v:shape>
                <v:shape id="Freeform 7" o:spid="_x0000_s1032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" path="m200,r44,45l267,102r2,21l268,145r-28,76l196,263r-76,22l268,285r28,-64l302,174r,-1l292,110,264,56,219,12,204,2,200,xe" fillcolor="#006bb6" stroked="f">
                  <v:path arrowok="t" o:connecttype="custom" o:connectlocs="200,21;244,66;267,123;269,144;268,166;240,242;196,284;120,306;268,306;296,242;302,195;302,194;292,131;264,77;219,33;204,23;200,21" o:connectangles="0,0,0,0,0,0,0,0,0,0,0,0,0,0,0,0,0"/>
                </v:shape>
              </v:group>
              <v:group id="Group 8" o:spid="_x0000_s1033" style="position:absolute;left:7;top:64;width:286;height:332" coordorigin="7,64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9" o:spid="_x0000_s1034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" path="m142,l65,24,22,68,,138r,22l2,179r26,65l71,291r54,31l186,332r21,-1l227,328r19,-5l256,319r-37,l199,317,127,285,87,236,70,157r2,-19l105,67,159,23,197,10,179,4,161,1,142,xe" fillcolor="#2da343" stroked="f">
                  <v:path arrowok="t" o:connecttype="custom" o:connectlocs="142,64;65,88;22,132;0,202;0,224;2,243;28,308;71,355;125,386;186,396;207,395;227,392;246,387;256,383;219,383;199,381;127,349;87,300;70,221;72,202;105,131;159,87;197,74;179,68;161,65;142,64" o:connectangles="0,0,0,0,0,0,0,0,0,0,0,0,0,0,0,0,0,0,0,0,0,0,0,0,0,0"/>
                </v:shape>
                <v:shape id="Freeform 10" o:spid="_x0000_s1035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" path="m286,304r-10,4l258,314r-19,4l219,319r37,l265,315r18,-9l286,304xe" fillcolor="#2da343" stroked="f">
                  <v:path arrowok="t" o:connecttype="custom" o:connectlocs="286,368;276,372;258,378;239,382;219,383;256,383;265,379;283,370;286,368" o:connectangles="0,0,0,0,0,0,0,0,0"/>
                </v:shape>
              </v:group>
              <w10:anchorlock/>
            </v:group>
          </w:pict>
        </mc:Fallback>
      </mc:AlternateContent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9"/>
        <w:sz w:val="20"/>
      </w:rPr>
      <w:drawing>
        <wp:inline distT="0" distB="0" distL="0" distR="0" wp14:anchorId="35091BBF" wp14:editId="397A3964">
          <wp:extent cx="592845" cy="166687"/>
          <wp:effectExtent l="0" t="0" r="0" b="0"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92845" cy="166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2AA4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858BD"/>
    <w:rsid w:val="001941D7"/>
    <w:rsid w:val="001A720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15D8F"/>
    <w:rsid w:val="0043054A"/>
    <w:rsid w:val="00480DBA"/>
    <w:rsid w:val="004C1014"/>
    <w:rsid w:val="004C5822"/>
    <w:rsid w:val="004D1E17"/>
    <w:rsid w:val="004D23E4"/>
    <w:rsid w:val="004D386F"/>
    <w:rsid w:val="004D587F"/>
    <w:rsid w:val="004F3834"/>
    <w:rsid w:val="005109E7"/>
    <w:rsid w:val="00511685"/>
    <w:rsid w:val="005241EF"/>
    <w:rsid w:val="00553B48"/>
    <w:rsid w:val="0056582C"/>
    <w:rsid w:val="00571A70"/>
    <w:rsid w:val="0057332A"/>
    <w:rsid w:val="005734A7"/>
    <w:rsid w:val="00573DB8"/>
    <w:rsid w:val="005A365D"/>
    <w:rsid w:val="005A7C42"/>
    <w:rsid w:val="005B0709"/>
    <w:rsid w:val="005C0689"/>
    <w:rsid w:val="00606C2F"/>
    <w:rsid w:val="0063702B"/>
    <w:rsid w:val="006374AA"/>
    <w:rsid w:val="00637A19"/>
    <w:rsid w:val="0066674A"/>
    <w:rsid w:val="00680917"/>
    <w:rsid w:val="00683174"/>
    <w:rsid w:val="00686CB6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64169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0983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A63E7"/>
    <w:rsid w:val="00AD09A8"/>
    <w:rsid w:val="00AF611B"/>
    <w:rsid w:val="00B0409A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602E9"/>
    <w:rsid w:val="00C753A3"/>
    <w:rsid w:val="00C81C1D"/>
    <w:rsid w:val="00CA11E4"/>
    <w:rsid w:val="00CA14C2"/>
    <w:rsid w:val="00CA41D3"/>
    <w:rsid w:val="00CC29A4"/>
    <w:rsid w:val="00CC3726"/>
    <w:rsid w:val="00CE19AC"/>
    <w:rsid w:val="00CE5131"/>
    <w:rsid w:val="00D04CF3"/>
    <w:rsid w:val="00D32C8D"/>
    <w:rsid w:val="00D46A38"/>
    <w:rsid w:val="00D534CC"/>
    <w:rsid w:val="00D53ECA"/>
    <w:rsid w:val="00D54971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96F7B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6F10"/>
    <w:rsid w:val="00DF79A8"/>
    <w:rsid w:val="00E003BF"/>
    <w:rsid w:val="00E46160"/>
    <w:rsid w:val="00E46548"/>
    <w:rsid w:val="00E82652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5" ma:contentTypeDescription="Vytvoří nový dokument" ma:contentTypeScope="" ma:versionID="0171dc637811a394c12f825a302c242e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dd6320238ef13c9637400055270aa1b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904BC-B6A5-4C66-8056-B3DF05DF2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97845-EE1E-4742-B46D-36B8BA6DE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VŠB-TUO</dc:creator>
  <cp:lastModifiedBy>Marie Kubešová</cp:lastModifiedBy>
  <cp:revision>2</cp:revision>
  <cp:lastPrinted>2018-04-10T07:32:00Z</cp:lastPrinted>
  <dcterms:created xsi:type="dcterms:W3CDTF">2026-04-13T10:30:00Z</dcterms:created>
  <dcterms:modified xsi:type="dcterms:W3CDTF">2026-04-13T10:30:00Z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