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69CED8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6DA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 režimu zjednodušeného podlimitního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7E379CA5" w:rsidR="00D555C3" w:rsidRPr="00982D1D" w:rsidRDefault="00B151D2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Výměna svítidel v budově „B“ kolejí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62DD5865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B151D2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krycí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3B24" w14:textId="77777777" w:rsidR="0045336B" w:rsidRDefault="0045336B" w:rsidP="00064033">
      <w:r>
        <w:separator/>
      </w:r>
    </w:p>
  </w:endnote>
  <w:endnote w:type="continuationSeparator" w:id="0">
    <w:p w14:paraId="612E88E5" w14:textId="77777777" w:rsidR="0045336B" w:rsidRDefault="0045336B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DD8F" w14:textId="77777777" w:rsidR="0045336B" w:rsidRDefault="0045336B" w:rsidP="00064033">
      <w:r>
        <w:separator/>
      </w:r>
    </w:p>
  </w:footnote>
  <w:footnote w:type="continuationSeparator" w:id="0">
    <w:p w14:paraId="2AD36B40" w14:textId="77777777" w:rsidR="0045336B" w:rsidRDefault="0045336B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333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DA1"/>
    <w:rsid w:val="00316E19"/>
    <w:rsid w:val="00320D86"/>
    <w:rsid w:val="00326DB5"/>
    <w:rsid w:val="00327C09"/>
    <w:rsid w:val="00332936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5336B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97620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8314D"/>
    <w:rsid w:val="00AA21A1"/>
    <w:rsid w:val="00AF611B"/>
    <w:rsid w:val="00B151D2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2026-02-16T06:13:00Z</dcterms:created>
  <dcterms:modified xsi:type="dcterms:W3CDTF">2026-02-23T09:57:00Z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