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71"/>
        <w:tblW w:w="107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3132"/>
        <w:gridCol w:w="3236"/>
        <w:gridCol w:w="15"/>
      </w:tblGrid>
      <w:tr w:rsidR="00511685" w:rsidRPr="00B9174B" w14:paraId="3EDE19CC" w14:textId="77777777" w:rsidTr="008200EC">
        <w:trPr>
          <w:cantSplit/>
          <w:trHeight w:val="355"/>
        </w:trPr>
        <w:tc>
          <w:tcPr>
            <w:tcW w:w="10794" w:type="dxa"/>
            <w:gridSpan w:val="4"/>
            <w:vMerge w:val="restart"/>
            <w:shd w:val="clear" w:color="auto" w:fill="FFC000"/>
            <w:noWrap/>
            <w:vAlign w:val="center"/>
          </w:tcPr>
          <w:p w14:paraId="3EDE19CB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3EDE19CE" w14:textId="77777777" w:rsidTr="008200EC">
        <w:trPr>
          <w:cantSplit/>
          <w:trHeight w:val="349"/>
        </w:trPr>
        <w:tc>
          <w:tcPr>
            <w:tcW w:w="10794" w:type="dxa"/>
            <w:gridSpan w:val="4"/>
            <w:vMerge/>
            <w:shd w:val="clear" w:color="auto" w:fill="FFC000"/>
            <w:vAlign w:val="center"/>
          </w:tcPr>
          <w:p w14:paraId="3EDE19CD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</w:tr>
      <w:tr w:rsidR="00511685" w:rsidRPr="00B9174B" w14:paraId="3EDE19D0" w14:textId="77777777" w:rsidTr="008200EC">
        <w:trPr>
          <w:cantSplit/>
          <w:trHeight w:val="355"/>
        </w:trPr>
        <w:tc>
          <w:tcPr>
            <w:tcW w:w="10794" w:type="dxa"/>
            <w:gridSpan w:val="4"/>
            <w:vMerge w:val="restart"/>
            <w:shd w:val="clear" w:color="auto" w:fill="auto"/>
            <w:vAlign w:val="center"/>
          </w:tcPr>
          <w:p w14:paraId="3EDE19CF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k veřejné zakázce </w:t>
            </w:r>
            <w:r w:rsidR="00C406AA"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malého rozsahu</w:t>
            </w:r>
          </w:p>
        </w:tc>
      </w:tr>
      <w:tr w:rsidR="00511685" w:rsidRPr="00B9174B" w14:paraId="3EDE19D2" w14:textId="77777777" w:rsidTr="008200EC">
        <w:trPr>
          <w:cantSplit/>
          <w:trHeight w:val="355"/>
        </w:trPr>
        <w:tc>
          <w:tcPr>
            <w:tcW w:w="10794" w:type="dxa"/>
            <w:gridSpan w:val="4"/>
            <w:vMerge/>
            <w:shd w:val="clear" w:color="auto" w:fill="auto"/>
            <w:vAlign w:val="center"/>
          </w:tcPr>
          <w:p w14:paraId="3EDE19D1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</w:tr>
      <w:tr w:rsidR="00511685" w:rsidRPr="00B9174B" w14:paraId="3EDE19D5" w14:textId="77777777" w:rsidTr="008200EC">
        <w:trPr>
          <w:cantSplit/>
          <w:trHeight w:val="412"/>
        </w:trPr>
        <w:tc>
          <w:tcPr>
            <w:tcW w:w="4411" w:type="dxa"/>
            <w:vMerge w:val="restart"/>
            <w:shd w:val="clear" w:color="auto" w:fill="DBE5F1"/>
            <w:vAlign w:val="center"/>
          </w:tcPr>
          <w:p w14:paraId="3EDE19D3" w14:textId="77777777" w:rsidR="00511685" w:rsidRPr="008200EC" w:rsidRDefault="00511685" w:rsidP="008200EC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383" w:type="dxa"/>
            <w:gridSpan w:val="3"/>
            <w:vMerge w:val="restart"/>
            <w:shd w:val="clear" w:color="auto" w:fill="DBE5F1"/>
            <w:vAlign w:val="center"/>
          </w:tcPr>
          <w:p w14:paraId="3EDE19D4" w14:textId="77777777" w:rsidR="00D555C3" w:rsidRPr="008200EC" w:rsidRDefault="00D15705" w:rsidP="008200EC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200EC">
              <w:rPr>
                <w:rFonts w:asciiTheme="minorHAnsi" w:hAnsiTheme="minorHAnsi" w:cstheme="minorHAnsi"/>
                <w:b/>
              </w:rPr>
              <w:t xml:space="preserve">Ostraha majetku a osob </w:t>
            </w:r>
            <w:r w:rsidR="003D3A03" w:rsidRPr="008200EC">
              <w:rPr>
                <w:rFonts w:asciiTheme="minorHAnsi" w:hAnsiTheme="minorHAnsi" w:cstheme="minorHAnsi"/>
                <w:b/>
              </w:rPr>
              <w:t>USSS</w:t>
            </w:r>
          </w:p>
        </w:tc>
      </w:tr>
      <w:tr w:rsidR="00511685" w:rsidRPr="00B9174B" w14:paraId="3EDE19D8" w14:textId="77777777" w:rsidTr="008200EC">
        <w:trPr>
          <w:cantSplit/>
          <w:trHeight w:val="349"/>
        </w:trPr>
        <w:tc>
          <w:tcPr>
            <w:tcW w:w="4411" w:type="dxa"/>
            <w:vMerge/>
            <w:shd w:val="clear" w:color="auto" w:fill="DBE5F1"/>
            <w:vAlign w:val="center"/>
          </w:tcPr>
          <w:p w14:paraId="3EDE19D6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6383" w:type="dxa"/>
            <w:gridSpan w:val="3"/>
            <w:vMerge/>
            <w:shd w:val="clear" w:color="auto" w:fill="DBE5F1"/>
            <w:vAlign w:val="center"/>
          </w:tcPr>
          <w:p w14:paraId="3EDE19D7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</w:tr>
      <w:tr w:rsidR="00511685" w:rsidRPr="00B9174B" w14:paraId="3EDE19DA" w14:textId="77777777" w:rsidTr="008200EC">
        <w:trPr>
          <w:trHeight w:val="447"/>
        </w:trPr>
        <w:tc>
          <w:tcPr>
            <w:tcW w:w="10794" w:type="dxa"/>
            <w:gridSpan w:val="4"/>
            <w:shd w:val="clear" w:color="auto" w:fill="auto"/>
            <w:noWrap/>
            <w:vAlign w:val="center"/>
          </w:tcPr>
          <w:p w14:paraId="3EDE19D9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3EDE19DD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noWrap/>
            <w:vAlign w:val="center"/>
          </w:tcPr>
          <w:p w14:paraId="3EDE19DB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368" w:type="dxa"/>
            <w:gridSpan w:val="2"/>
            <w:vAlign w:val="center"/>
          </w:tcPr>
          <w:p w14:paraId="3EDE19DC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511685" w:rsidRPr="00B9174B" w14:paraId="3EDE19E0" w14:textId="77777777" w:rsidTr="008200EC">
        <w:trPr>
          <w:gridAfter w:val="1"/>
          <w:wAfter w:w="15" w:type="dxa"/>
          <w:trHeight w:val="332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19DE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  <w:vAlign w:val="center"/>
          </w:tcPr>
          <w:p w14:paraId="3EDE19DF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511685" w:rsidRPr="00B9174B" w14:paraId="3EDE19E3" w14:textId="77777777" w:rsidTr="008200EC">
        <w:trPr>
          <w:gridAfter w:val="1"/>
          <w:wAfter w:w="15" w:type="dxa"/>
          <w:trHeight w:val="332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19E1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 xml:space="preserve">IČ (u </w:t>
            </w:r>
            <w:proofErr w:type="spellStart"/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f.o</w:t>
            </w:r>
            <w:proofErr w:type="spellEnd"/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. rovněž RČ</w:t>
            </w:r>
            <w:proofErr w:type="gramStart"/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) :</w:t>
            </w:r>
            <w:proofErr w:type="gramEnd"/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  <w:vAlign w:val="center"/>
          </w:tcPr>
          <w:p w14:paraId="3EDE19E2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11685" w:rsidRPr="00B9174B" w14:paraId="3EDE19E6" w14:textId="77777777" w:rsidTr="008200EC">
        <w:trPr>
          <w:gridAfter w:val="1"/>
          <w:wAfter w:w="15" w:type="dxa"/>
          <w:trHeight w:val="400"/>
        </w:trPr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19E4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E19E5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11685" w:rsidRPr="00B9174B" w14:paraId="3EDE19E9" w14:textId="77777777" w:rsidTr="008200EC">
        <w:trPr>
          <w:gridAfter w:val="1"/>
          <w:wAfter w:w="15" w:type="dxa"/>
          <w:trHeight w:val="433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DE19E7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</w:tcBorders>
            <w:vAlign w:val="center"/>
          </w:tcPr>
          <w:p w14:paraId="3EDE19E8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11685" w:rsidRPr="00B9174B" w14:paraId="3EDE19EC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noWrap/>
            <w:vAlign w:val="center"/>
          </w:tcPr>
          <w:p w14:paraId="3EDE19EA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368" w:type="dxa"/>
            <w:gridSpan w:val="2"/>
            <w:vAlign w:val="center"/>
          </w:tcPr>
          <w:p w14:paraId="3EDE19EB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11685" w:rsidRPr="00B9174B" w14:paraId="3EDE19EF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vAlign w:val="center"/>
          </w:tcPr>
          <w:p w14:paraId="3EDE19ED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368" w:type="dxa"/>
            <w:gridSpan w:val="2"/>
            <w:vAlign w:val="center"/>
          </w:tcPr>
          <w:p w14:paraId="3EDE19EE" w14:textId="77777777" w:rsidR="00322A03" w:rsidRPr="008200EC" w:rsidRDefault="00322A03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322A03" w:rsidRPr="00B9174B" w14:paraId="3EDE19F3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vAlign w:val="center"/>
          </w:tcPr>
          <w:p w14:paraId="3EDE19F0" w14:textId="77777777" w:rsidR="00322A03" w:rsidRPr="008200EC" w:rsidRDefault="00322A03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3EDE19F1" w14:textId="77777777" w:rsidR="00322A03" w:rsidRPr="008200EC" w:rsidRDefault="00322A03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368" w:type="dxa"/>
            <w:gridSpan w:val="2"/>
            <w:vAlign w:val="center"/>
          </w:tcPr>
          <w:p w14:paraId="3EDE19F2" w14:textId="77777777" w:rsidR="00322A03" w:rsidRPr="008200EC" w:rsidRDefault="00322A03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D6FF4" w:rsidRPr="00B9174B" w14:paraId="3EDE19F6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vAlign w:val="center"/>
          </w:tcPr>
          <w:p w14:paraId="3EDE19F4" w14:textId="77777777" w:rsidR="005D6FF4" w:rsidRPr="008200EC" w:rsidRDefault="005D6FF4" w:rsidP="008200EC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200EC">
              <w:rPr>
                <w:rFonts w:asciiTheme="minorHAnsi" w:hAnsiTheme="minorHAnsi" w:cstheme="minorHAnsi"/>
                <w:spacing w:val="-1"/>
              </w:rPr>
              <w:t>Je dodavatel malým nebo s</w:t>
            </w:r>
            <w:r w:rsidRPr="008200EC">
              <w:rPr>
                <w:rFonts w:asciiTheme="minorHAnsi" w:hAnsiTheme="minorHAnsi" w:cstheme="minorHAnsi"/>
                <w:spacing w:val="-2"/>
              </w:rPr>
              <w:t>tředním</w:t>
            </w:r>
            <w:r w:rsidRPr="008200E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8200EC">
              <w:rPr>
                <w:rFonts w:asciiTheme="minorHAnsi" w:hAnsiTheme="minorHAnsi" w:cstheme="minorHAnsi"/>
                <w:spacing w:val="-1"/>
              </w:rPr>
              <w:t>podnikem</w:t>
            </w:r>
            <w:r w:rsidRPr="008200E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8200EC">
              <w:rPr>
                <w:rFonts w:asciiTheme="minorHAnsi" w:hAnsiTheme="minorHAnsi" w:cstheme="minorHAnsi"/>
                <w:spacing w:val="-2"/>
              </w:rPr>
              <w:t>ve</w:t>
            </w:r>
            <w:r w:rsidRPr="008200E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8200EC">
              <w:rPr>
                <w:rFonts w:asciiTheme="minorHAnsi" w:hAnsiTheme="minorHAnsi" w:cstheme="minorHAnsi"/>
                <w:spacing w:val="-2"/>
              </w:rPr>
              <w:t>smyslu</w:t>
            </w:r>
            <w:r w:rsidRPr="008200E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8200EC">
              <w:rPr>
                <w:rFonts w:asciiTheme="minorHAnsi" w:hAnsiTheme="minorHAnsi" w:cstheme="minorHAnsi"/>
                <w:spacing w:val="-1"/>
              </w:rPr>
              <w:t>doporučení</w:t>
            </w:r>
            <w:r w:rsidRPr="008200EC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8200EC">
              <w:rPr>
                <w:rFonts w:asciiTheme="minorHAnsi" w:hAnsiTheme="minorHAnsi" w:cstheme="minorHAnsi"/>
                <w:spacing w:val="-1"/>
              </w:rPr>
              <w:t>Komise</w:t>
            </w:r>
            <w:r w:rsidRPr="008200EC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8200EC">
              <w:rPr>
                <w:rFonts w:asciiTheme="minorHAnsi" w:hAnsiTheme="minorHAnsi" w:cstheme="minorHAnsi"/>
                <w:spacing w:val="-1"/>
              </w:rPr>
              <w:t>2003/361/ES</w:t>
            </w: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(nehodící se škrtněte)</w:t>
            </w:r>
          </w:p>
        </w:tc>
        <w:tc>
          <w:tcPr>
            <w:tcW w:w="6368" w:type="dxa"/>
            <w:gridSpan w:val="2"/>
            <w:vAlign w:val="center"/>
          </w:tcPr>
          <w:p w14:paraId="3EDE19F5" w14:textId="77777777" w:rsidR="005D6FF4" w:rsidRPr="008200EC" w:rsidRDefault="005D6FF4" w:rsidP="008200EC">
            <w:pPr>
              <w:ind w:left="414" w:hanging="414"/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proofErr w:type="gramStart"/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ANO  /</w:t>
            </w:r>
            <w:proofErr w:type="gramEnd"/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 NE</w:t>
            </w:r>
          </w:p>
        </w:tc>
      </w:tr>
      <w:tr w:rsidR="00511685" w:rsidRPr="00B9174B" w14:paraId="3EDE19F8" w14:textId="77777777" w:rsidTr="008200EC">
        <w:trPr>
          <w:trHeight w:val="383"/>
        </w:trPr>
        <w:tc>
          <w:tcPr>
            <w:tcW w:w="10794" w:type="dxa"/>
            <w:gridSpan w:val="4"/>
            <w:shd w:val="clear" w:color="auto" w:fill="auto"/>
            <w:vAlign w:val="center"/>
          </w:tcPr>
          <w:p w14:paraId="3EDE19F7" w14:textId="77777777" w:rsidR="00511685" w:rsidRPr="008200EC" w:rsidRDefault="00511685" w:rsidP="008200E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3EDE19FB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noWrap/>
            <w:vAlign w:val="bottom"/>
          </w:tcPr>
          <w:p w14:paraId="3EDE19F9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368" w:type="dxa"/>
            <w:gridSpan w:val="2"/>
            <w:vAlign w:val="center"/>
          </w:tcPr>
          <w:p w14:paraId="3EDE19FA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3EDE19FE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noWrap/>
            <w:vAlign w:val="bottom"/>
          </w:tcPr>
          <w:p w14:paraId="3EDE19FC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14:paraId="3EDE19FD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3EDE1A01" w14:textId="77777777" w:rsidTr="008200EC">
        <w:trPr>
          <w:gridAfter w:val="1"/>
          <w:wAfter w:w="15" w:type="dxa"/>
          <w:trHeight w:val="383"/>
        </w:trPr>
        <w:tc>
          <w:tcPr>
            <w:tcW w:w="4411" w:type="dxa"/>
            <w:shd w:val="clear" w:color="auto" w:fill="auto"/>
            <w:noWrap/>
            <w:vAlign w:val="bottom"/>
          </w:tcPr>
          <w:p w14:paraId="3EDE19FF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368" w:type="dxa"/>
            <w:gridSpan w:val="2"/>
            <w:shd w:val="clear" w:color="auto" w:fill="auto"/>
            <w:vAlign w:val="center"/>
          </w:tcPr>
          <w:p w14:paraId="3EDE1A00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3EDE1A04" w14:textId="77777777" w:rsidTr="008200EC">
        <w:trPr>
          <w:trHeight w:val="299"/>
        </w:trPr>
        <w:tc>
          <w:tcPr>
            <w:tcW w:w="10794" w:type="dxa"/>
            <w:gridSpan w:val="4"/>
            <w:shd w:val="clear" w:color="auto" w:fill="auto"/>
            <w:noWrap/>
            <w:vAlign w:val="center"/>
          </w:tcPr>
          <w:p w14:paraId="3EDE1A02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  <w:p w14:paraId="3EDE1A03" w14:textId="77777777" w:rsidR="004D23E4" w:rsidRPr="008200EC" w:rsidRDefault="004D23E4" w:rsidP="008200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</w:tr>
      <w:tr w:rsidR="00511685" w:rsidRPr="00B9174B" w14:paraId="3EDE1A0D" w14:textId="77777777" w:rsidTr="008200EC">
        <w:trPr>
          <w:trHeight w:val="621"/>
        </w:trPr>
        <w:tc>
          <w:tcPr>
            <w:tcW w:w="1079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1A05" w14:textId="77777777" w:rsidR="004D23E4" w:rsidRPr="008200EC" w:rsidRDefault="004D23E4" w:rsidP="008200EC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</w:p>
          <w:p w14:paraId="3EDE1A06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3EDE1A07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</w:p>
          <w:p w14:paraId="3EDE1A08" w14:textId="77777777" w:rsidR="00511685" w:rsidRPr="008200EC" w:rsidRDefault="00F74C67" w:rsidP="008200EC">
            <w:p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Účastník zadávacího řízení </w:t>
            </w:r>
            <w:r w:rsidR="00511685"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čestně prohlašuje</w:t>
            </w: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,</w:t>
            </w:r>
            <w:r w:rsidR="00511685"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že:</w:t>
            </w:r>
          </w:p>
          <w:p w14:paraId="3EDE1A09" w14:textId="77777777" w:rsidR="00511685" w:rsidRPr="008200EC" w:rsidRDefault="00511685" w:rsidP="008200EC">
            <w:pPr>
              <w:numPr>
                <w:ilvl w:val="0"/>
                <w:numId w:val="1"/>
              </w:numPr>
              <w:ind w:left="709" w:hanging="304"/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podává nabídku na základě zadávacích podmínek uvedených ve výzvě k podání nabídky</w:t>
            </w:r>
            <w:r w:rsidR="00F74C67"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 a zadávací dokumentaci</w:t>
            </w: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,</w:t>
            </w:r>
          </w:p>
          <w:p w14:paraId="3EDE1A0A" w14:textId="77777777" w:rsidR="00511685" w:rsidRPr="008200EC" w:rsidRDefault="00511685" w:rsidP="008200EC">
            <w:pPr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si před podáním nabídky vyjasnil veškerá sporná ustanovení a případné technické nejasnosti,</w:t>
            </w:r>
          </w:p>
          <w:p w14:paraId="3EDE1A0B" w14:textId="77777777" w:rsidR="00511685" w:rsidRPr="008200EC" w:rsidRDefault="00ED0DEF" w:rsidP="008200EC">
            <w:pPr>
              <w:numPr>
                <w:ilvl w:val="0"/>
                <w:numId w:val="1"/>
              </w:numPr>
              <w:ind w:left="709" w:hanging="304"/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hAnsiTheme="minorHAnsi" w:cstheme="minorHAnsi"/>
                <w:bCs/>
              </w:rPr>
              <w:t>jako účastník zadávacího řízení na</w:t>
            </w:r>
            <w:r w:rsidR="00C406AA" w:rsidRPr="008200EC">
              <w:rPr>
                <w:rFonts w:asciiTheme="minorHAnsi" w:hAnsiTheme="minorHAnsi" w:cstheme="minorHAnsi"/>
                <w:bCs/>
              </w:rPr>
              <w:t xml:space="preserve"> </w:t>
            </w:r>
            <w:r w:rsidRPr="008200EC">
              <w:rPr>
                <w:rFonts w:asciiTheme="minorHAnsi" w:hAnsiTheme="minorHAnsi" w:cstheme="minorHAnsi"/>
                <w:bCs/>
              </w:rPr>
              <w:t xml:space="preserve">výše uvedenou </w:t>
            </w:r>
            <w:r w:rsidR="00511685" w:rsidRPr="008200EC">
              <w:rPr>
                <w:rFonts w:asciiTheme="minorHAnsi" w:hAnsiTheme="minorHAnsi" w:cstheme="minorHAnsi"/>
                <w:bCs/>
              </w:rPr>
              <w:t xml:space="preserve">veřejnou zakázku </w:t>
            </w:r>
            <w:r w:rsidR="00F74C67" w:rsidRPr="008200EC">
              <w:rPr>
                <w:rFonts w:asciiTheme="minorHAnsi" w:hAnsiTheme="minorHAnsi" w:cstheme="minorHAnsi"/>
                <w:bCs/>
              </w:rPr>
              <w:t>není</w:t>
            </w:r>
            <w:r w:rsidR="00511685" w:rsidRPr="008200EC">
              <w:rPr>
                <w:rFonts w:asciiTheme="minorHAnsi" w:hAnsiTheme="minorHAnsi" w:cstheme="minorHAnsi"/>
                <w:bCs/>
              </w:rPr>
              <w:t xml:space="preserve"> </w:t>
            </w:r>
            <w:r w:rsidR="00F74C67" w:rsidRPr="008200EC">
              <w:rPr>
                <w:rFonts w:asciiTheme="minorHAnsi" w:hAnsiTheme="minorHAnsi" w:cstheme="minorHAnsi"/>
                <w:bCs/>
              </w:rPr>
              <w:t>pod</w:t>
            </w:r>
            <w:r w:rsidR="00664F81" w:rsidRPr="008200EC">
              <w:rPr>
                <w:rFonts w:asciiTheme="minorHAnsi" w:hAnsiTheme="minorHAnsi" w:cstheme="minorHAnsi"/>
                <w:bCs/>
              </w:rPr>
              <w:t xml:space="preserve">dodavatelem, kterým jiný </w:t>
            </w:r>
            <w:r w:rsidR="00511685" w:rsidRPr="008200EC">
              <w:rPr>
                <w:rFonts w:asciiTheme="minorHAnsi" w:hAnsiTheme="minorHAnsi" w:cstheme="minorHAnsi"/>
                <w:bCs/>
              </w:rPr>
              <w:t>dodavatel v tomto zadávacím řízení prokazuje kvalifikaci</w:t>
            </w:r>
            <w:r w:rsidR="00511685"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3EDE1A0C" w14:textId="77777777" w:rsidR="00511685" w:rsidRPr="008200EC" w:rsidRDefault="00511685" w:rsidP="008200EC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</w:p>
        </w:tc>
      </w:tr>
      <w:tr w:rsidR="00511685" w:rsidRPr="00B9174B" w14:paraId="3EDE1A0F" w14:textId="77777777" w:rsidTr="008200EC">
        <w:trPr>
          <w:trHeight w:val="340"/>
        </w:trPr>
        <w:tc>
          <w:tcPr>
            <w:tcW w:w="10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DE1A0E" w14:textId="77777777" w:rsidR="00511685" w:rsidRPr="008200EC" w:rsidRDefault="00511685" w:rsidP="008200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8200E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3EDE1A12" w14:textId="77777777" w:rsidTr="008200EC">
        <w:trPr>
          <w:trHeight w:val="789"/>
        </w:trPr>
        <w:tc>
          <w:tcPr>
            <w:tcW w:w="75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E1A10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250" w:type="dxa"/>
            <w:gridSpan w:val="2"/>
            <w:vAlign w:val="center"/>
          </w:tcPr>
          <w:p w14:paraId="3EDE1A11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3EDE1A16" w14:textId="77777777" w:rsidTr="008200EC">
        <w:trPr>
          <w:gridAfter w:val="1"/>
          <w:wAfter w:w="15" w:type="dxa"/>
          <w:trHeight w:val="447"/>
        </w:trPr>
        <w:tc>
          <w:tcPr>
            <w:tcW w:w="4411" w:type="dxa"/>
            <w:shd w:val="clear" w:color="auto" w:fill="auto"/>
            <w:vAlign w:val="center"/>
          </w:tcPr>
          <w:p w14:paraId="3EDE1A13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368" w:type="dxa"/>
            <w:gridSpan w:val="2"/>
            <w:vAlign w:val="center"/>
          </w:tcPr>
          <w:p w14:paraId="3EDE1A14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3EDE1A15" w14:textId="77777777" w:rsidR="004D23E4" w:rsidRPr="008200EC" w:rsidRDefault="004D23E4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11685" w:rsidRPr="00B9174B" w14:paraId="3EDE1A1A" w14:textId="77777777" w:rsidTr="008200EC">
        <w:trPr>
          <w:gridAfter w:val="1"/>
          <w:wAfter w:w="15" w:type="dxa"/>
          <w:trHeight w:val="476"/>
        </w:trPr>
        <w:tc>
          <w:tcPr>
            <w:tcW w:w="4411" w:type="dxa"/>
            <w:shd w:val="clear" w:color="auto" w:fill="auto"/>
            <w:vAlign w:val="center"/>
          </w:tcPr>
          <w:p w14:paraId="3EDE1A17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368" w:type="dxa"/>
            <w:gridSpan w:val="2"/>
            <w:vAlign w:val="center"/>
          </w:tcPr>
          <w:p w14:paraId="3EDE1A18" w14:textId="77777777" w:rsidR="00511685" w:rsidRPr="008200EC" w:rsidRDefault="00511685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8200EC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3EDE1A19" w14:textId="77777777" w:rsidR="004D23E4" w:rsidRPr="008200EC" w:rsidRDefault="004D23E4" w:rsidP="008200EC">
            <w:pPr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</w:tbl>
    <w:p w14:paraId="3EDE1A1B" w14:textId="77777777" w:rsidR="00C07DA8" w:rsidRDefault="00C07DA8" w:rsidP="00511685">
      <w:pPr>
        <w:jc w:val="center"/>
      </w:pPr>
    </w:p>
    <w:p w14:paraId="3EDE1A1C" w14:textId="77777777" w:rsidR="00322A03" w:rsidRDefault="00322A03" w:rsidP="00511685">
      <w:pPr>
        <w:jc w:val="center"/>
      </w:pPr>
    </w:p>
    <w:sectPr w:rsidR="00322A03" w:rsidSect="00D5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1A1F" w14:textId="77777777" w:rsidR="00594FA8" w:rsidRDefault="00594FA8" w:rsidP="00064033">
      <w:r>
        <w:separator/>
      </w:r>
    </w:p>
  </w:endnote>
  <w:endnote w:type="continuationSeparator" w:id="0">
    <w:p w14:paraId="3EDE1A20" w14:textId="77777777" w:rsidR="00594FA8" w:rsidRDefault="00594FA8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A23" w14:textId="77777777" w:rsidR="00FD0B0D" w:rsidRDefault="00FD0B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A24" w14:textId="77777777" w:rsidR="00064033" w:rsidRPr="004D23E4" w:rsidRDefault="00064033">
    <w:pPr>
      <w:pStyle w:val="Zpat"/>
      <w:rPr>
        <w:rFonts w:ascii="Times New Roman" w:hAnsi="Times New Roman"/>
        <w:i/>
      </w:rPr>
    </w:pPr>
    <w:r w:rsidRPr="004D23E4">
      <w:rPr>
        <w:rFonts w:ascii="Times New Roman" w:hAnsi="Times New Roman"/>
        <w:i/>
      </w:rPr>
      <w:t>Příloha č.</w:t>
    </w:r>
    <w:r w:rsidR="00FD0B0D">
      <w:rPr>
        <w:rFonts w:ascii="Times New Roman" w:hAnsi="Times New Roman"/>
        <w:i/>
        <w:lang w:val="cs-CZ"/>
      </w:rPr>
      <w:t xml:space="preserve"> 3</w:t>
    </w:r>
    <w:r w:rsidRPr="004D23E4">
      <w:rPr>
        <w:rFonts w:ascii="Times New Roman" w:hAnsi="Times New Roman"/>
        <w:i/>
      </w:rPr>
      <w:t xml:space="preserve"> – Krycí list nabídky</w:t>
    </w:r>
  </w:p>
  <w:p w14:paraId="3EDE1A25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A27" w14:textId="77777777" w:rsidR="00FD0B0D" w:rsidRDefault="00FD0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1A1D" w14:textId="77777777" w:rsidR="00594FA8" w:rsidRDefault="00594FA8" w:rsidP="00064033">
      <w:r>
        <w:separator/>
      </w:r>
    </w:p>
  </w:footnote>
  <w:footnote w:type="continuationSeparator" w:id="0">
    <w:p w14:paraId="3EDE1A1E" w14:textId="77777777" w:rsidR="00594FA8" w:rsidRDefault="00594FA8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A21" w14:textId="77777777" w:rsidR="00FD0B0D" w:rsidRDefault="00FD0B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A22" w14:textId="77777777" w:rsidR="00FD0B0D" w:rsidRDefault="00FD0B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A26" w14:textId="77777777" w:rsidR="00FD0B0D" w:rsidRDefault="00FD0B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4207B"/>
    <w:rsid w:val="000434DE"/>
    <w:rsid w:val="0005570D"/>
    <w:rsid w:val="00064033"/>
    <w:rsid w:val="000A5223"/>
    <w:rsid w:val="000B710F"/>
    <w:rsid w:val="000D1A41"/>
    <w:rsid w:val="000D72BA"/>
    <w:rsid w:val="000F3B4C"/>
    <w:rsid w:val="00127A54"/>
    <w:rsid w:val="00153F86"/>
    <w:rsid w:val="001557AB"/>
    <w:rsid w:val="0016028D"/>
    <w:rsid w:val="00167AC3"/>
    <w:rsid w:val="001D0EFB"/>
    <w:rsid w:val="001E2C5B"/>
    <w:rsid w:val="001E5F1C"/>
    <w:rsid w:val="001E6471"/>
    <w:rsid w:val="001F6F70"/>
    <w:rsid w:val="0020173E"/>
    <w:rsid w:val="00205743"/>
    <w:rsid w:val="00227373"/>
    <w:rsid w:val="002523E4"/>
    <w:rsid w:val="00280CA1"/>
    <w:rsid w:val="002901B2"/>
    <w:rsid w:val="002908B4"/>
    <w:rsid w:val="00294E63"/>
    <w:rsid w:val="002A4EB6"/>
    <w:rsid w:val="002D063B"/>
    <w:rsid w:val="002D3EBA"/>
    <w:rsid w:val="002D4CB4"/>
    <w:rsid w:val="002E36B7"/>
    <w:rsid w:val="00321E8B"/>
    <w:rsid w:val="00322A03"/>
    <w:rsid w:val="00327C09"/>
    <w:rsid w:val="003409D1"/>
    <w:rsid w:val="00343BF6"/>
    <w:rsid w:val="00360BBE"/>
    <w:rsid w:val="0036145C"/>
    <w:rsid w:val="00361C10"/>
    <w:rsid w:val="00363407"/>
    <w:rsid w:val="0036750A"/>
    <w:rsid w:val="00376A8F"/>
    <w:rsid w:val="0039122F"/>
    <w:rsid w:val="00392B50"/>
    <w:rsid w:val="0039787C"/>
    <w:rsid w:val="003A220B"/>
    <w:rsid w:val="003D0E5D"/>
    <w:rsid w:val="003D3A03"/>
    <w:rsid w:val="003D3ADB"/>
    <w:rsid w:val="003E7B88"/>
    <w:rsid w:val="003F4F7B"/>
    <w:rsid w:val="004127D8"/>
    <w:rsid w:val="0043054A"/>
    <w:rsid w:val="00480DBA"/>
    <w:rsid w:val="00492019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86B0C"/>
    <w:rsid w:val="00594FA8"/>
    <w:rsid w:val="005A365D"/>
    <w:rsid w:val="005D6FF4"/>
    <w:rsid w:val="005E02F2"/>
    <w:rsid w:val="006112B6"/>
    <w:rsid w:val="0063702B"/>
    <w:rsid w:val="00637A19"/>
    <w:rsid w:val="00664F81"/>
    <w:rsid w:val="0066674A"/>
    <w:rsid w:val="00680917"/>
    <w:rsid w:val="00683174"/>
    <w:rsid w:val="00692B08"/>
    <w:rsid w:val="006B5A98"/>
    <w:rsid w:val="006C14CE"/>
    <w:rsid w:val="006C47B5"/>
    <w:rsid w:val="006F3960"/>
    <w:rsid w:val="006F3A93"/>
    <w:rsid w:val="0070067B"/>
    <w:rsid w:val="00713D86"/>
    <w:rsid w:val="007144CE"/>
    <w:rsid w:val="007338D4"/>
    <w:rsid w:val="00785363"/>
    <w:rsid w:val="007A2624"/>
    <w:rsid w:val="007A2F52"/>
    <w:rsid w:val="007A531E"/>
    <w:rsid w:val="007B0364"/>
    <w:rsid w:val="007E0F5B"/>
    <w:rsid w:val="0080333B"/>
    <w:rsid w:val="00803EB4"/>
    <w:rsid w:val="008125EB"/>
    <w:rsid w:val="008200EC"/>
    <w:rsid w:val="00832505"/>
    <w:rsid w:val="00847EA8"/>
    <w:rsid w:val="0085506F"/>
    <w:rsid w:val="00860E2B"/>
    <w:rsid w:val="008C4815"/>
    <w:rsid w:val="008C7169"/>
    <w:rsid w:val="008F091F"/>
    <w:rsid w:val="008F2C13"/>
    <w:rsid w:val="008F3947"/>
    <w:rsid w:val="008F4977"/>
    <w:rsid w:val="008F77B2"/>
    <w:rsid w:val="00900700"/>
    <w:rsid w:val="00915F37"/>
    <w:rsid w:val="00932FF9"/>
    <w:rsid w:val="00952207"/>
    <w:rsid w:val="0099323C"/>
    <w:rsid w:val="009952C0"/>
    <w:rsid w:val="009A58C5"/>
    <w:rsid w:val="009A7098"/>
    <w:rsid w:val="009C0236"/>
    <w:rsid w:val="009D447E"/>
    <w:rsid w:val="009F7DCF"/>
    <w:rsid w:val="00A05BB3"/>
    <w:rsid w:val="00A12C8B"/>
    <w:rsid w:val="00A238FF"/>
    <w:rsid w:val="00A32E8C"/>
    <w:rsid w:val="00A41DA4"/>
    <w:rsid w:val="00A41F46"/>
    <w:rsid w:val="00A62BC6"/>
    <w:rsid w:val="00A7405C"/>
    <w:rsid w:val="00A82D8A"/>
    <w:rsid w:val="00A833DE"/>
    <w:rsid w:val="00AA21A1"/>
    <w:rsid w:val="00AF611B"/>
    <w:rsid w:val="00B21AD4"/>
    <w:rsid w:val="00B32955"/>
    <w:rsid w:val="00B32AD8"/>
    <w:rsid w:val="00B419D5"/>
    <w:rsid w:val="00B443CD"/>
    <w:rsid w:val="00B75B84"/>
    <w:rsid w:val="00B81FFD"/>
    <w:rsid w:val="00B9174B"/>
    <w:rsid w:val="00B94C1D"/>
    <w:rsid w:val="00B95778"/>
    <w:rsid w:val="00BA15B5"/>
    <w:rsid w:val="00BD3334"/>
    <w:rsid w:val="00C07BA9"/>
    <w:rsid w:val="00C07DA8"/>
    <w:rsid w:val="00C168B7"/>
    <w:rsid w:val="00C2216D"/>
    <w:rsid w:val="00C225D2"/>
    <w:rsid w:val="00C308B2"/>
    <w:rsid w:val="00C406AA"/>
    <w:rsid w:val="00C42A34"/>
    <w:rsid w:val="00C44F39"/>
    <w:rsid w:val="00C81C1D"/>
    <w:rsid w:val="00C969BE"/>
    <w:rsid w:val="00CA41D3"/>
    <w:rsid w:val="00CE19AC"/>
    <w:rsid w:val="00CE5131"/>
    <w:rsid w:val="00D04CF3"/>
    <w:rsid w:val="00D15705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3765"/>
    <w:rsid w:val="00D9419F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97ABA"/>
    <w:rsid w:val="00EA04C4"/>
    <w:rsid w:val="00EA5201"/>
    <w:rsid w:val="00EC1444"/>
    <w:rsid w:val="00ED0DEF"/>
    <w:rsid w:val="00EF24FB"/>
    <w:rsid w:val="00F51B21"/>
    <w:rsid w:val="00F626E1"/>
    <w:rsid w:val="00F74C67"/>
    <w:rsid w:val="00F77658"/>
    <w:rsid w:val="00F83982"/>
    <w:rsid w:val="00F85DE9"/>
    <w:rsid w:val="00F9352D"/>
    <w:rsid w:val="00FA3FB4"/>
    <w:rsid w:val="00FB087C"/>
    <w:rsid w:val="00FC73CE"/>
    <w:rsid w:val="00FD0B0D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DE19CB"/>
  <w15:chartTrackingRefBased/>
  <w15:docId w15:val="{4508D275-0C30-452A-ADB4-9BEE490E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155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Kubesova Marie</dc:creator>
  <cp:keywords/>
  <cp:lastModifiedBy>Marie Kubešová</cp:lastModifiedBy>
  <cp:revision>3</cp:revision>
  <cp:lastPrinted>2018-04-10T07:31:00Z</cp:lastPrinted>
  <dcterms:created xsi:type="dcterms:W3CDTF">2025-11-19T07:26:00Z</dcterms:created>
  <dcterms:modified xsi:type="dcterms:W3CDTF">2026-01-19T06:29:00Z</dcterms:modified>
</cp:coreProperties>
</file>