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57FD816" w:rsidR="00D555C3" w:rsidRPr="009D4CD5" w:rsidRDefault="005456A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Robotizované pracoviště pro 3D tisk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C72151">
            <w:pPr>
              <w:pStyle w:val="Odstavecseseznamem"/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1356C721" w14:textId="0E4C71A3" w:rsidR="00FB4C4F" w:rsidRDefault="00FB4C4F" w:rsidP="00FB4C4F">
      <w:pPr>
        <w:tabs>
          <w:tab w:val="left" w:pos="6746"/>
        </w:tabs>
        <w:jc w:val="center"/>
        <w:rPr>
          <w:i/>
          <w:sz w:val="20"/>
          <w:szCs w:val="20"/>
        </w:rPr>
      </w:pPr>
      <w:r w:rsidRPr="00A23B01">
        <w:rPr>
          <w:noProof/>
          <w:lang w:eastAsia="cs-CZ"/>
        </w:rPr>
        <w:drawing>
          <wp:inline distT="0" distB="0" distL="0" distR="0" wp14:anchorId="4A9C514D" wp14:editId="3B90F5D8">
            <wp:extent cx="4712683" cy="6807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29" cy="68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 xml:space="preserve">            </w:t>
      </w:r>
    </w:p>
    <w:p w14:paraId="47A55306" w14:textId="669593DF" w:rsidR="00C07DA8" w:rsidRPr="00571A70" w:rsidRDefault="00571A70" w:rsidP="00FB4C4F">
      <w:pPr>
        <w:tabs>
          <w:tab w:val="left" w:pos="6746"/>
        </w:tabs>
        <w:jc w:val="right"/>
        <w:rPr>
          <w:i/>
          <w:sz w:val="20"/>
          <w:szCs w:val="20"/>
        </w:rPr>
      </w:pPr>
      <w:r w:rsidRPr="00571A70">
        <w:rPr>
          <w:i/>
          <w:sz w:val="20"/>
          <w:szCs w:val="20"/>
        </w:rPr>
        <w:t>Příloha č. 3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4F95" w14:textId="77777777" w:rsidR="00A11747" w:rsidRDefault="00A11747" w:rsidP="00064033">
      <w:r>
        <w:separator/>
      </w:r>
    </w:p>
  </w:endnote>
  <w:endnote w:type="continuationSeparator" w:id="0">
    <w:p w14:paraId="0A655BFA" w14:textId="77777777" w:rsidR="00A11747" w:rsidRDefault="00A1174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79C4" w14:textId="77777777" w:rsidR="00A11747" w:rsidRDefault="00A11747" w:rsidP="00064033">
      <w:r>
        <w:separator/>
      </w:r>
    </w:p>
  </w:footnote>
  <w:footnote w:type="continuationSeparator" w:id="0">
    <w:p w14:paraId="229B0738" w14:textId="77777777" w:rsidR="00A11747" w:rsidRDefault="00A1174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14FC5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5157"/>
    <w:rsid w:val="001F6EC3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34231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682E"/>
    <w:rsid w:val="0041707A"/>
    <w:rsid w:val="00427A03"/>
    <w:rsid w:val="0043054A"/>
    <w:rsid w:val="0046137E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128AA"/>
    <w:rsid w:val="00521848"/>
    <w:rsid w:val="005241EF"/>
    <w:rsid w:val="005456A3"/>
    <w:rsid w:val="00571A70"/>
    <w:rsid w:val="005734A7"/>
    <w:rsid w:val="00573DB8"/>
    <w:rsid w:val="005A365D"/>
    <w:rsid w:val="005B0709"/>
    <w:rsid w:val="005C0689"/>
    <w:rsid w:val="00606C2F"/>
    <w:rsid w:val="006207F6"/>
    <w:rsid w:val="0063702B"/>
    <w:rsid w:val="00637A19"/>
    <w:rsid w:val="0066674A"/>
    <w:rsid w:val="00680917"/>
    <w:rsid w:val="00680EE0"/>
    <w:rsid w:val="00683174"/>
    <w:rsid w:val="0068471D"/>
    <w:rsid w:val="00692B08"/>
    <w:rsid w:val="006B34B0"/>
    <w:rsid w:val="006C14CE"/>
    <w:rsid w:val="006C47B5"/>
    <w:rsid w:val="006D7E6C"/>
    <w:rsid w:val="0070067B"/>
    <w:rsid w:val="00713D86"/>
    <w:rsid w:val="00731FFF"/>
    <w:rsid w:val="007321AC"/>
    <w:rsid w:val="007326CE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B3377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E1078"/>
    <w:rsid w:val="008F091F"/>
    <w:rsid w:val="008F2C13"/>
    <w:rsid w:val="008F3947"/>
    <w:rsid w:val="008F4977"/>
    <w:rsid w:val="008F77B2"/>
    <w:rsid w:val="008F7BAA"/>
    <w:rsid w:val="00900700"/>
    <w:rsid w:val="00914DEF"/>
    <w:rsid w:val="00915F37"/>
    <w:rsid w:val="009269F3"/>
    <w:rsid w:val="00932FF9"/>
    <w:rsid w:val="00950194"/>
    <w:rsid w:val="00952207"/>
    <w:rsid w:val="00954B5B"/>
    <w:rsid w:val="009577CC"/>
    <w:rsid w:val="00982D1D"/>
    <w:rsid w:val="009952C0"/>
    <w:rsid w:val="009A0652"/>
    <w:rsid w:val="009A0DF4"/>
    <w:rsid w:val="009A5364"/>
    <w:rsid w:val="009A58C5"/>
    <w:rsid w:val="009A7098"/>
    <w:rsid w:val="009B7CC2"/>
    <w:rsid w:val="009C0236"/>
    <w:rsid w:val="009C2B41"/>
    <w:rsid w:val="009D4CD5"/>
    <w:rsid w:val="00A045EA"/>
    <w:rsid w:val="00A05BB3"/>
    <w:rsid w:val="00A11747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C0F96"/>
    <w:rsid w:val="00BD6BBC"/>
    <w:rsid w:val="00BF298F"/>
    <w:rsid w:val="00C07BA9"/>
    <w:rsid w:val="00C07DA8"/>
    <w:rsid w:val="00C225D2"/>
    <w:rsid w:val="00C308B2"/>
    <w:rsid w:val="00C42A34"/>
    <w:rsid w:val="00C44F39"/>
    <w:rsid w:val="00C4582B"/>
    <w:rsid w:val="00C72151"/>
    <w:rsid w:val="00C753A3"/>
    <w:rsid w:val="00C81C1D"/>
    <w:rsid w:val="00CA14C2"/>
    <w:rsid w:val="00CA41D3"/>
    <w:rsid w:val="00CE19AC"/>
    <w:rsid w:val="00CE44AC"/>
    <w:rsid w:val="00CE5131"/>
    <w:rsid w:val="00D04CF3"/>
    <w:rsid w:val="00D140A8"/>
    <w:rsid w:val="00D23B24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166C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066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E099F"/>
    <w:rsid w:val="00EF24FB"/>
    <w:rsid w:val="00F015EE"/>
    <w:rsid w:val="00F03929"/>
    <w:rsid w:val="00F14F4F"/>
    <w:rsid w:val="00F207CD"/>
    <w:rsid w:val="00F240F5"/>
    <w:rsid w:val="00F5017E"/>
    <w:rsid w:val="00F5044F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B4C4F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13B42-311A-46C3-972A-5082A54C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8</cp:revision>
  <cp:lastPrinted>2018-04-10T07:32:00Z</cp:lastPrinted>
  <dcterms:created xsi:type="dcterms:W3CDTF">2025-01-09T10:24:00Z</dcterms:created>
  <dcterms:modified xsi:type="dcterms:W3CDTF">2025-12-15T12:33:00Z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