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6C721" w14:textId="7637DD1E" w:rsidR="00FB4C4F" w:rsidRDefault="00FB4C4F" w:rsidP="00FB4C4F">
      <w:pPr>
        <w:tabs>
          <w:tab w:val="left" w:pos="6746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</w:t>
      </w:r>
    </w:p>
    <w:p w14:paraId="47A55306" w14:textId="0F7FD95A" w:rsidR="00C07DA8" w:rsidRDefault="00EB4EB0" w:rsidP="00FB4C4F">
      <w:pPr>
        <w:tabs>
          <w:tab w:val="left" w:pos="6746"/>
        </w:tabs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Př</w:t>
      </w:r>
      <w:r w:rsidR="00571A70" w:rsidRPr="00571A70">
        <w:rPr>
          <w:i/>
          <w:sz w:val="20"/>
          <w:szCs w:val="20"/>
        </w:rPr>
        <w:t xml:space="preserve">íloha č. </w:t>
      </w:r>
      <w:r w:rsidR="00975E29">
        <w:rPr>
          <w:i/>
          <w:sz w:val="20"/>
          <w:szCs w:val="20"/>
        </w:rPr>
        <w:t>2</w:t>
      </w:r>
    </w:p>
    <w:tbl>
      <w:tblPr>
        <w:tblpPr w:leftFromText="141" w:rightFromText="141" w:vertAnchor="page" w:horzAnchor="margin" w:tblpY="165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394"/>
      </w:tblGrid>
      <w:tr w:rsidR="002E5C76" w:rsidRPr="00B9174B" w14:paraId="6477147A" w14:textId="77777777" w:rsidTr="002E5C76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754B4A87" w14:textId="77777777" w:rsidR="002E5C76" w:rsidRPr="00982D1D" w:rsidRDefault="002E5C76" w:rsidP="002E5C7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2E5C76" w:rsidRPr="00B9174B" w14:paraId="4ECA60DF" w14:textId="77777777" w:rsidTr="002E5C76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47597AD7" w14:textId="77777777" w:rsidR="002E5C76" w:rsidRPr="00982D1D" w:rsidRDefault="002E5C76" w:rsidP="002E5C76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2E5C76" w:rsidRPr="00B9174B" w14:paraId="40CDBA5D" w14:textId="77777777" w:rsidTr="002E5C76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44F331E3" w14:textId="77777777" w:rsidR="002E5C76" w:rsidRPr="00A74C7B" w:rsidRDefault="002E5C76" w:rsidP="002E5C76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malého rozsahu </w:t>
            </w:r>
          </w:p>
        </w:tc>
      </w:tr>
      <w:tr w:rsidR="002E5C76" w:rsidRPr="00B9174B" w14:paraId="7943C723" w14:textId="77777777" w:rsidTr="002E5C76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2F736704" w14:textId="77777777" w:rsidR="002E5C76" w:rsidRPr="00982D1D" w:rsidRDefault="002E5C76" w:rsidP="002E5C76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2E5C76" w:rsidRPr="00B9174B" w14:paraId="7AE23C47" w14:textId="77777777" w:rsidTr="002E5C76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383B7CE1" w14:textId="77777777" w:rsidR="002E5C76" w:rsidRPr="00982D1D" w:rsidRDefault="002E5C76" w:rsidP="002E5C76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5D32A49E" w14:textId="6B25C341" w:rsidR="002E5C76" w:rsidRPr="003C5E56" w:rsidRDefault="002E5C76" w:rsidP="002E5C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Software iSMOK</w:t>
            </w:r>
          </w:p>
        </w:tc>
      </w:tr>
      <w:tr w:rsidR="002E5C76" w:rsidRPr="00B9174B" w14:paraId="5F9F7515" w14:textId="77777777" w:rsidTr="002E5C76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542F6BCC" w14:textId="77777777" w:rsidR="002E5C76" w:rsidRPr="00982D1D" w:rsidRDefault="002E5C76" w:rsidP="002E5C76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3A4762A0" w14:textId="77777777" w:rsidR="002E5C76" w:rsidRPr="00982D1D" w:rsidRDefault="002E5C76" w:rsidP="002E5C76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2E5C76" w:rsidRPr="00B9174B" w14:paraId="689B8A6B" w14:textId="77777777" w:rsidTr="002E5C76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035B821F" w14:textId="77777777" w:rsidR="002E5C76" w:rsidRPr="00982D1D" w:rsidRDefault="002E5C76" w:rsidP="002E5C7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Základní identifikační údaje účastníka zadávacího řízení</w:t>
            </w:r>
          </w:p>
        </w:tc>
      </w:tr>
      <w:tr w:rsidR="002E5C76" w:rsidRPr="00B9174B" w14:paraId="4B8AFAC9" w14:textId="77777777" w:rsidTr="002E5C76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321A1CB0" w14:textId="77777777" w:rsidR="002E5C76" w:rsidRPr="00731FFF" w:rsidRDefault="002E5C76" w:rsidP="002E5C7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2ECB6268" w14:textId="77777777" w:rsidR="002E5C76" w:rsidRPr="00982D1D" w:rsidRDefault="002E5C76" w:rsidP="002E5C76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2E5C76" w:rsidRPr="00B9174B" w14:paraId="446F9B8F" w14:textId="77777777" w:rsidTr="002E5C76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C3C40B" w14:textId="77777777" w:rsidR="002E5C76" w:rsidRPr="00731FFF" w:rsidRDefault="002E5C76" w:rsidP="002E5C7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4A44975D" w14:textId="77777777" w:rsidR="002E5C76" w:rsidRPr="00982D1D" w:rsidRDefault="002E5C76" w:rsidP="002E5C76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2E5C76" w:rsidRPr="00B9174B" w14:paraId="05C68A32" w14:textId="77777777" w:rsidTr="002E5C76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AF8F73" w14:textId="77777777" w:rsidR="002E5C76" w:rsidRPr="00731FFF" w:rsidRDefault="002E5C76" w:rsidP="002E5C7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521EE1BA" w14:textId="77777777" w:rsidR="002E5C76" w:rsidRPr="00982D1D" w:rsidRDefault="002E5C76" w:rsidP="002E5C7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2E5C76" w:rsidRPr="00B9174B" w14:paraId="6ACD492E" w14:textId="77777777" w:rsidTr="002E5C76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B049AD" w14:textId="77777777" w:rsidR="002E5C76" w:rsidRPr="00731FFF" w:rsidRDefault="002E5C76" w:rsidP="002E5C7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73D74" w14:textId="77777777" w:rsidR="002E5C76" w:rsidRPr="00982D1D" w:rsidRDefault="002E5C76" w:rsidP="002E5C7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2E5C76" w:rsidRPr="00B9174B" w14:paraId="1DCF8993" w14:textId="77777777" w:rsidTr="002E5C76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07D52D6" w14:textId="77777777" w:rsidR="002E5C76" w:rsidRPr="00731FFF" w:rsidRDefault="002E5C76" w:rsidP="002E5C7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42DFC684" w14:textId="77777777" w:rsidR="002E5C76" w:rsidRPr="00982D1D" w:rsidRDefault="002E5C76" w:rsidP="002E5C7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2E5C76" w:rsidRPr="00B9174B" w14:paraId="0A24A1BD" w14:textId="77777777" w:rsidTr="002E5C76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3DDD9B27" w14:textId="77777777" w:rsidR="002E5C76" w:rsidRPr="00731FFF" w:rsidRDefault="002E5C76" w:rsidP="002E5C7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7995FD55" w14:textId="77777777" w:rsidR="002E5C76" w:rsidRPr="00982D1D" w:rsidRDefault="002E5C76" w:rsidP="002E5C7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2E5C76" w:rsidRPr="00B9174B" w14:paraId="38F02024" w14:textId="77777777" w:rsidTr="002E5C76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3A5D8CE1" w14:textId="77777777" w:rsidR="002E5C76" w:rsidRPr="00731FFF" w:rsidRDefault="002E5C76" w:rsidP="002E5C7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31F25693" w14:textId="77777777" w:rsidR="002E5C76" w:rsidRPr="00982D1D" w:rsidRDefault="002E5C76" w:rsidP="002E5C7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2E5C76" w:rsidRPr="00B9174B" w14:paraId="5F3CBA9D" w14:textId="77777777" w:rsidTr="002E5C76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F0DDDA4" w14:textId="77777777" w:rsidR="002E5C76" w:rsidRPr="00731FFF" w:rsidRDefault="002E5C76" w:rsidP="002E5C7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01FCD13F" w14:textId="77777777" w:rsidR="002E5C76" w:rsidRPr="00731FFF" w:rsidRDefault="002E5C76" w:rsidP="002E5C7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5AF40A51" w14:textId="77777777" w:rsidR="002E5C76" w:rsidRPr="00982D1D" w:rsidRDefault="002E5C76" w:rsidP="002E5C7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2E5C76" w:rsidRPr="00B9174B" w14:paraId="173DF126" w14:textId="77777777" w:rsidTr="002E5C76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37D00D2D" w14:textId="77777777" w:rsidR="002E5C76" w:rsidRPr="00D26410" w:rsidRDefault="002E5C76" w:rsidP="002E5C7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43963FA7" w14:textId="77777777" w:rsidR="002E5C76" w:rsidRPr="00D26410" w:rsidRDefault="002E5C76" w:rsidP="002E5C76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410" w:type="dxa"/>
            <w:gridSpan w:val="2"/>
            <w:tcBorders>
              <w:left w:val="single" w:sz="4" w:space="0" w:color="auto"/>
            </w:tcBorders>
            <w:vAlign w:val="center"/>
          </w:tcPr>
          <w:p w14:paraId="7614CE5E" w14:textId="77777777" w:rsidR="002E5C76" w:rsidRPr="00D26410" w:rsidRDefault="002E5C76" w:rsidP="002E5C76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2E5C76" w:rsidRPr="00B9174B" w14:paraId="77B4EA68" w14:textId="77777777" w:rsidTr="002E5C76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3E59022A" w14:textId="77777777" w:rsidR="002E5C76" w:rsidRPr="00982D1D" w:rsidRDefault="002E5C76" w:rsidP="002E5C76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2E5C76" w:rsidRPr="00B9174B" w14:paraId="7AA24DA6" w14:textId="77777777" w:rsidTr="002E5C76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7291A039" w14:textId="77777777" w:rsidR="002E5C76" w:rsidRPr="00731FFF" w:rsidRDefault="002E5C76" w:rsidP="002E5C7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7BCA211" w14:textId="77777777" w:rsidR="002E5C76" w:rsidRPr="00982D1D" w:rsidRDefault="002E5C76" w:rsidP="002E5C7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2E5C76" w:rsidRPr="00B9174B" w14:paraId="48E8A095" w14:textId="77777777" w:rsidTr="002E5C76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3F89D397" w14:textId="77777777" w:rsidR="002E5C76" w:rsidRPr="00731FFF" w:rsidRDefault="002E5C76" w:rsidP="002E5C7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5870C1E" w14:textId="77777777" w:rsidR="002E5C76" w:rsidRPr="00982D1D" w:rsidRDefault="002E5C76" w:rsidP="002E5C7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2E5C76" w:rsidRPr="00B9174B" w14:paraId="6C8324BF" w14:textId="77777777" w:rsidTr="002E5C76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1F654B1F" w14:textId="77777777" w:rsidR="002E5C76" w:rsidRPr="00731FFF" w:rsidRDefault="002E5C76" w:rsidP="002E5C7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0BFFB9AF" w14:textId="77777777" w:rsidR="002E5C76" w:rsidRPr="00982D1D" w:rsidRDefault="002E5C76" w:rsidP="002E5C7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2E5C76" w:rsidRPr="00BF298F" w14:paraId="07C9884B" w14:textId="77777777" w:rsidTr="002E5C76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2599BC" w14:textId="77777777" w:rsidR="002E5C76" w:rsidRPr="00D86D82" w:rsidRDefault="002E5C76" w:rsidP="002E5C76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387C64C" w14:textId="77777777" w:rsidR="002E5C76" w:rsidRPr="00D86D82" w:rsidRDefault="002E5C76" w:rsidP="002E5C76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Účastník zadávacího řízení čestně prohlašuje, že:</w:t>
            </w:r>
          </w:p>
          <w:p w14:paraId="0ACF14F9" w14:textId="77777777" w:rsidR="002E5C76" w:rsidRPr="00D86D82" w:rsidRDefault="002E5C76" w:rsidP="002E5C76">
            <w:pPr>
              <w:numPr>
                <w:ilvl w:val="0"/>
                <w:numId w:val="1"/>
              </w:numPr>
              <w:ind w:left="709" w:hanging="284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 a zadávací dokumentaci,</w:t>
            </w:r>
          </w:p>
          <w:p w14:paraId="4564533F" w14:textId="77777777" w:rsidR="002E5C76" w:rsidRPr="00D86D82" w:rsidRDefault="002E5C76" w:rsidP="002E5C76">
            <w:pPr>
              <w:numPr>
                <w:ilvl w:val="0"/>
                <w:numId w:val="1"/>
              </w:numPr>
              <w:ind w:left="709" w:hanging="284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34DA79F8" w14:textId="77777777" w:rsidR="002E5C76" w:rsidRPr="00D86D82" w:rsidRDefault="002E5C76" w:rsidP="002E5C76">
            <w:pPr>
              <w:numPr>
                <w:ilvl w:val="0"/>
                <w:numId w:val="1"/>
              </w:numPr>
              <w:ind w:left="709" w:hanging="284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výše uvedenou veřejnou zakázku není poddodavatelem, kterým jiný dodavatel v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3C85F004" w14:textId="77777777" w:rsidR="002E5C76" w:rsidRPr="00D86D82" w:rsidRDefault="002E5C76" w:rsidP="002E5C76">
            <w:pPr>
              <w:numPr>
                <w:ilvl w:val="0"/>
                <w:numId w:val="1"/>
              </w:numPr>
              <w:ind w:left="709" w:hanging="284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7955A9E2" w14:textId="77777777" w:rsidR="002E5C76" w:rsidRPr="005C0689" w:rsidRDefault="002E5C76" w:rsidP="002E5C76">
            <w:pPr>
              <w:pStyle w:val="Odstavecseseznamem"/>
              <w:numPr>
                <w:ilvl w:val="0"/>
                <w:numId w:val="1"/>
              </w:numPr>
              <w:ind w:left="709" w:hanging="284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      </w:r>
          </w:p>
          <w:p w14:paraId="66633A89" w14:textId="77777777" w:rsidR="002E5C76" w:rsidRPr="00D86D82" w:rsidRDefault="002E5C76" w:rsidP="002E5C76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2E5C76" w:rsidRPr="00B9174B" w14:paraId="5EA8A82E" w14:textId="77777777" w:rsidTr="002E5C76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97E55A6" w14:textId="77777777" w:rsidR="002E5C76" w:rsidRPr="00982D1D" w:rsidRDefault="002E5C76" w:rsidP="002E5C7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Osoba oprávněná jednat za účastníka zadávacího řízení </w:t>
            </w:r>
          </w:p>
        </w:tc>
      </w:tr>
      <w:tr w:rsidR="002E5C76" w:rsidRPr="00B9174B" w14:paraId="420AAE9B" w14:textId="77777777" w:rsidTr="002E5C76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48D59D" w14:textId="77777777" w:rsidR="002E5C76" w:rsidRPr="00982D1D" w:rsidRDefault="002E5C76" w:rsidP="002E5C7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037A6E7" w14:textId="77777777" w:rsidR="002E5C76" w:rsidRPr="00982D1D" w:rsidRDefault="002E5C76" w:rsidP="002E5C7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2E5C76" w:rsidRPr="00B9174B" w14:paraId="29CCDB10" w14:textId="77777777" w:rsidTr="002E5C76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2ED93D1D" w14:textId="77777777" w:rsidR="002E5C76" w:rsidRPr="00982D1D" w:rsidRDefault="002E5C76" w:rsidP="002E5C76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5F0A3BFA" w14:textId="77777777" w:rsidR="002E5C76" w:rsidRPr="00982D1D" w:rsidRDefault="002E5C76" w:rsidP="002E5C76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26ABD9BC" w14:textId="77777777" w:rsidR="002E5C76" w:rsidRPr="00982D1D" w:rsidRDefault="002E5C76" w:rsidP="002E5C7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2E5C76" w:rsidRPr="00B9174B" w14:paraId="63FD73E7" w14:textId="77777777" w:rsidTr="002E5C76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32FCBF84" w14:textId="77777777" w:rsidR="002E5C76" w:rsidRPr="00982D1D" w:rsidRDefault="002E5C76" w:rsidP="002E5C76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254C0877" w14:textId="77777777" w:rsidR="002E5C76" w:rsidRPr="00982D1D" w:rsidRDefault="002E5C76" w:rsidP="002E5C76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70ED8B14" w14:textId="77777777" w:rsidR="002E5C76" w:rsidRPr="00982D1D" w:rsidRDefault="002E5C76" w:rsidP="002E5C7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185EDAF4" w14:textId="0A027991" w:rsidR="00222BFE" w:rsidRPr="00222BFE" w:rsidRDefault="00222BFE" w:rsidP="00222BFE">
      <w:pPr>
        <w:tabs>
          <w:tab w:val="left" w:pos="303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222BFE" w:rsidRPr="00222BFE" w:rsidSect="00D46A38">
      <w:footerReference w:type="default" r:id="rId11"/>
      <w:headerReference w:type="first" r:id="rId12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CE2ED" w14:textId="77777777" w:rsidR="001B48B2" w:rsidRDefault="001B48B2" w:rsidP="00064033">
      <w:r>
        <w:separator/>
      </w:r>
    </w:p>
  </w:endnote>
  <w:endnote w:type="continuationSeparator" w:id="0">
    <w:p w14:paraId="73AEBC5B" w14:textId="77777777" w:rsidR="001B48B2" w:rsidRDefault="001B48B2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3CC23" w14:textId="77777777" w:rsidR="001B48B2" w:rsidRDefault="001B48B2" w:rsidP="00064033">
      <w:r>
        <w:separator/>
      </w:r>
    </w:p>
  </w:footnote>
  <w:footnote w:type="continuationSeparator" w:id="0">
    <w:p w14:paraId="5D9B5B85" w14:textId="77777777" w:rsidR="001B48B2" w:rsidRDefault="001B48B2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47974DBD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3440"/>
    <w:rsid w:val="00124183"/>
    <w:rsid w:val="0012632F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B48B2"/>
    <w:rsid w:val="001D5CC7"/>
    <w:rsid w:val="001E2C5B"/>
    <w:rsid w:val="001E34F8"/>
    <w:rsid w:val="001E5F1C"/>
    <w:rsid w:val="001E6471"/>
    <w:rsid w:val="001F5157"/>
    <w:rsid w:val="001F6F70"/>
    <w:rsid w:val="0020173E"/>
    <w:rsid w:val="00205743"/>
    <w:rsid w:val="00222BFE"/>
    <w:rsid w:val="00227373"/>
    <w:rsid w:val="00232BBE"/>
    <w:rsid w:val="00236A7B"/>
    <w:rsid w:val="00245FB2"/>
    <w:rsid w:val="002476CA"/>
    <w:rsid w:val="002523E4"/>
    <w:rsid w:val="00267495"/>
    <w:rsid w:val="002746BD"/>
    <w:rsid w:val="00280CA1"/>
    <w:rsid w:val="00287C00"/>
    <w:rsid w:val="002901B2"/>
    <w:rsid w:val="002908B4"/>
    <w:rsid w:val="00292EE5"/>
    <w:rsid w:val="00294E63"/>
    <w:rsid w:val="002A4EB6"/>
    <w:rsid w:val="002D063B"/>
    <w:rsid w:val="002D3EBA"/>
    <w:rsid w:val="002D4CB4"/>
    <w:rsid w:val="002E36B7"/>
    <w:rsid w:val="002E5C76"/>
    <w:rsid w:val="002E6448"/>
    <w:rsid w:val="00303E0E"/>
    <w:rsid w:val="00316E19"/>
    <w:rsid w:val="00326DB5"/>
    <w:rsid w:val="00327C09"/>
    <w:rsid w:val="003409D1"/>
    <w:rsid w:val="00343BF6"/>
    <w:rsid w:val="0034765B"/>
    <w:rsid w:val="00347E4A"/>
    <w:rsid w:val="00360BBE"/>
    <w:rsid w:val="00361C10"/>
    <w:rsid w:val="00363407"/>
    <w:rsid w:val="0036488D"/>
    <w:rsid w:val="0036750A"/>
    <w:rsid w:val="00370D6B"/>
    <w:rsid w:val="00376A8F"/>
    <w:rsid w:val="0039122F"/>
    <w:rsid w:val="0039787C"/>
    <w:rsid w:val="003A220B"/>
    <w:rsid w:val="003C1FF5"/>
    <w:rsid w:val="003C5E56"/>
    <w:rsid w:val="003D0E5D"/>
    <w:rsid w:val="003D3ADB"/>
    <w:rsid w:val="003E4902"/>
    <w:rsid w:val="003E6946"/>
    <w:rsid w:val="003E7B88"/>
    <w:rsid w:val="003F4F7B"/>
    <w:rsid w:val="004127D8"/>
    <w:rsid w:val="0043054A"/>
    <w:rsid w:val="0043714C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1A70"/>
    <w:rsid w:val="005734A7"/>
    <w:rsid w:val="00573DB8"/>
    <w:rsid w:val="005A365D"/>
    <w:rsid w:val="005B0709"/>
    <w:rsid w:val="005C0689"/>
    <w:rsid w:val="00606C2F"/>
    <w:rsid w:val="0063702B"/>
    <w:rsid w:val="00637A19"/>
    <w:rsid w:val="0066674A"/>
    <w:rsid w:val="00680917"/>
    <w:rsid w:val="00683174"/>
    <w:rsid w:val="00692B08"/>
    <w:rsid w:val="006B34B0"/>
    <w:rsid w:val="006C14CE"/>
    <w:rsid w:val="006C47B5"/>
    <w:rsid w:val="006D7E6C"/>
    <w:rsid w:val="0070067B"/>
    <w:rsid w:val="00713D86"/>
    <w:rsid w:val="00716D2F"/>
    <w:rsid w:val="00731FFF"/>
    <w:rsid w:val="007338D4"/>
    <w:rsid w:val="00756688"/>
    <w:rsid w:val="00756863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418E8"/>
    <w:rsid w:val="00952207"/>
    <w:rsid w:val="00954B5B"/>
    <w:rsid w:val="00975E29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9C4440"/>
    <w:rsid w:val="00A05BB3"/>
    <w:rsid w:val="00A12C8B"/>
    <w:rsid w:val="00A238FF"/>
    <w:rsid w:val="00A41DA4"/>
    <w:rsid w:val="00A42943"/>
    <w:rsid w:val="00A62BC6"/>
    <w:rsid w:val="00A7405C"/>
    <w:rsid w:val="00A74C7B"/>
    <w:rsid w:val="00AA21A1"/>
    <w:rsid w:val="00AF611B"/>
    <w:rsid w:val="00B1423D"/>
    <w:rsid w:val="00B21AD4"/>
    <w:rsid w:val="00B21F88"/>
    <w:rsid w:val="00B27666"/>
    <w:rsid w:val="00B32955"/>
    <w:rsid w:val="00B32AD8"/>
    <w:rsid w:val="00B40CDC"/>
    <w:rsid w:val="00B443CD"/>
    <w:rsid w:val="00B451EE"/>
    <w:rsid w:val="00B50A96"/>
    <w:rsid w:val="00B75B84"/>
    <w:rsid w:val="00B81FFD"/>
    <w:rsid w:val="00B840A7"/>
    <w:rsid w:val="00B9174B"/>
    <w:rsid w:val="00BC3F5F"/>
    <w:rsid w:val="00BF298F"/>
    <w:rsid w:val="00C07BA9"/>
    <w:rsid w:val="00C07DA8"/>
    <w:rsid w:val="00C11C8D"/>
    <w:rsid w:val="00C225D2"/>
    <w:rsid w:val="00C308B2"/>
    <w:rsid w:val="00C31407"/>
    <w:rsid w:val="00C42A34"/>
    <w:rsid w:val="00C44F39"/>
    <w:rsid w:val="00C4582B"/>
    <w:rsid w:val="00C55BFC"/>
    <w:rsid w:val="00C753A3"/>
    <w:rsid w:val="00C81C1D"/>
    <w:rsid w:val="00CA14C2"/>
    <w:rsid w:val="00CA41D3"/>
    <w:rsid w:val="00CE19AC"/>
    <w:rsid w:val="00CE5131"/>
    <w:rsid w:val="00CF0CBB"/>
    <w:rsid w:val="00D04CF3"/>
    <w:rsid w:val="00D140A8"/>
    <w:rsid w:val="00D23B24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03485"/>
    <w:rsid w:val="00E46160"/>
    <w:rsid w:val="00E46548"/>
    <w:rsid w:val="00E8521A"/>
    <w:rsid w:val="00E878AA"/>
    <w:rsid w:val="00E9107E"/>
    <w:rsid w:val="00E927D3"/>
    <w:rsid w:val="00E941D1"/>
    <w:rsid w:val="00EA04C4"/>
    <w:rsid w:val="00EB4EB0"/>
    <w:rsid w:val="00EC1444"/>
    <w:rsid w:val="00EC386D"/>
    <w:rsid w:val="00EF24FB"/>
    <w:rsid w:val="00F015EE"/>
    <w:rsid w:val="00F03929"/>
    <w:rsid w:val="00F14F4F"/>
    <w:rsid w:val="00F207CD"/>
    <w:rsid w:val="00F51B21"/>
    <w:rsid w:val="00F626E1"/>
    <w:rsid w:val="00F63DF9"/>
    <w:rsid w:val="00F65B6E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B4C4F"/>
    <w:rsid w:val="00FC2D02"/>
    <w:rsid w:val="00FC73CE"/>
    <w:rsid w:val="00FD6029"/>
    <w:rsid w:val="00FD7ACD"/>
    <w:rsid w:val="00FE2B9A"/>
    <w:rsid w:val="00FF00DE"/>
    <w:rsid w:val="00FF06DC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A46FA1-FE7C-46C8-A23A-265354A536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customXml/itemProps4.xml><?xml version="1.0" encoding="utf-8"?>
<ds:datastoreItem xmlns:ds="http://schemas.openxmlformats.org/officeDocument/2006/customXml" ds:itemID="{E0B27EB3-F710-4A22-853F-36C41EC9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Marie Kubešová</cp:lastModifiedBy>
  <cp:revision>3</cp:revision>
  <cp:lastPrinted>2018-04-10T07:32:00Z</cp:lastPrinted>
  <dcterms:created xsi:type="dcterms:W3CDTF">2025-11-05T10:04:00Z</dcterms:created>
  <dcterms:modified xsi:type="dcterms:W3CDTF">2025-11-05T11:05:00Z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