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vAlign w:val="center"/>
          </w:tcPr>
          <w:p w14:paraId="3F092CC6" w14:textId="00319189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311365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5A5B0204" w:rsidR="00D555C3" w:rsidRPr="00982D1D" w:rsidRDefault="007E16E3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E16E3">
              <w:rPr>
                <w:rFonts w:asciiTheme="minorHAnsi" w:hAnsiTheme="minorHAnsi" w:cstheme="minorHAnsi"/>
                <w:b/>
                <w:bCs/>
              </w:rPr>
              <w:t>Dodávka polymerního a kompozitního materiálu pro 3D tisk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1BB56B45" w:rsidR="00C07DA8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č. </w:t>
      </w:r>
      <w:r w:rsidR="00316DA1">
        <w:rPr>
          <w:i/>
          <w:sz w:val="20"/>
          <w:szCs w:val="20"/>
        </w:rPr>
        <w:t>3</w:t>
      </w:r>
      <w:r w:rsidRPr="00D13411">
        <w:rPr>
          <w:i/>
          <w:sz w:val="20"/>
          <w:szCs w:val="20"/>
        </w:rPr>
        <w:t xml:space="preserve"> </w:t>
      </w:r>
      <w:r w:rsidR="00A31E3E">
        <w:rPr>
          <w:i/>
          <w:sz w:val="20"/>
          <w:szCs w:val="20"/>
        </w:rPr>
        <w:t>K</w:t>
      </w:r>
      <w:r w:rsidRPr="00D13411">
        <w:rPr>
          <w:i/>
          <w:sz w:val="20"/>
          <w:szCs w:val="20"/>
        </w:rPr>
        <w:t>rycí list nabídky</w:t>
      </w:r>
    </w:p>
    <w:p w14:paraId="614484A6" w14:textId="1CA1C05B" w:rsidR="002D242C" w:rsidRPr="002D242C" w:rsidRDefault="002D242C" w:rsidP="002D242C">
      <w:p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D242C" w:rsidRPr="002D242C" w:rsidSect="002D242C">
      <w:footerReference w:type="default" r:id="rId11"/>
      <w:headerReference w:type="first" r:id="rId12"/>
      <w:pgSz w:w="11906" w:h="16838"/>
      <w:pgMar w:top="567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7E1E" w14:textId="77777777" w:rsidR="00F82885" w:rsidRDefault="00F82885" w:rsidP="00064033">
      <w:r>
        <w:separator/>
      </w:r>
    </w:p>
  </w:endnote>
  <w:endnote w:type="continuationSeparator" w:id="0">
    <w:p w14:paraId="7ED69985" w14:textId="77777777" w:rsidR="00F82885" w:rsidRDefault="00F82885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929A" w14:textId="77777777" w:rsidR="00F82885" w:rsidRDefault="00F82885" w:rsidP="00064033">
      <w:r>
        <w:separator/>
      </w:r>
    </w:p>
  </w:footnote>
  <w:footnote w:type="continuationSeparator" w:id="0">
    <w:p w14:paraId="52B12803" w14:textId="77777777" w:rsidR="00F82885" w:rsidRDefault="00F82885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7437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5984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7AC3"/>
    <w:rsid w:val="001706C5"/>
    <w:rsid w:val="001738E5"/>
    <w:rsid w:val="00192BB5"/>
    <w:rsid w:val="001941D7"/>
    <w:rsid w:val="00195E8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208D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C2318"/>
    <w:rsid w:val="002D063B"/>
    <w:rsid w:val="002D242C"/>
    <w:rsid w:val="002D3EBA"/>
    <w:rsid w:val="002D4CB4"/>
    <w:rsid w:val="002E36B7"/>
    <w:rsid w:val="002E6448"/>
    <w:rsid w:val="003075D7"/>
    <w:rsid w:val="00311365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81670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A365D"/>
    <w:rsid w:val="005B0709"/>
    <w:rsid w:val="005B3317"/>
    <w:rsid w:val="00606C2F"/>
    <w:rsid w:val="0063702B"/>
    <w:rsid w:val="00637A19"/>
    <w:rsid w:val="006461CF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203CB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7E16E3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31E3E"/>
    <w:rsid w:val="00A41DA4"/>
    <w:rsid w:val="00A62BC6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A6CA7"/>
    <w:rsid w:val="00BD7D43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119B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A459E-7AB5-4CBE-951E-C14515971B6E}">
  <ds:schemaRefs>
    <ds:schemaRef ds:uri="c40abfb6-683b-4375-bdcc-ac4bba86913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c5d6c60b-f4ae-40cb-86cd-0051c863c105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16</TotalTime>
  <Pages>1</Pages>
  <Words>266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Marcela Tomisová</cp:lastModifiedBy>
  <cp:revision>15</cp:revision>
  <cp:lastPrinted>2018-04-10T07:32:00Z</cp:lastPrinted>
  <dcterms:created xsi:type="dcterms:W3CDTF">2024-04-16T06:41:00Z</dcterms:created>
  <dcterms:modified xsi:type="dcterms:W3CDTF">2025-11-24T12:44:00Z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