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62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128"/>
        <w:gridCol w:w="4269"/>
      </w:tblGrid>
      <w:tr w:rsidR="00511685" w:rsidRPr="00B9174B" w14:paraId="59A71D20" w14:textId="77777777" w:rsidTr="002514EE">
        <w:trPr>
          <w:cantSplit/>
          <w:trHeight w:val="293"/>
        </w:trPr>
        <w:tc>
          <w:tcPr>
            <w:tcW w:w="10627" w:type="dxa"/>
            <w:gridSpan w:val="3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2514EE">
        <w:trPr>
          <w:cantSplit/>
          <w:trHeight w:val="293"/>
        </w:trPr>
        <w:tc>
          <w:tcPr>
            <w:tcW w:w="10627" w:type="dxa"/>
            <w:gridSpan w:val="3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2514EE">
        <w:trPr>
          <w:cantSplit/>
          <w:trHeight w:val="244"/>
        </w:trPr>
        <w:tc>
          <w:tcPr>
            <w:tcW w:w="10627" w:type="dxa"/>
            <w:gridSpan w:val="3"/>
            <w:vMerge w:val="restart"/>
            <w:vAlign w:val="center"/>
          </w:tcPr>
          <w:p w14:paraId="3F092CC6" w14:textId="5746104E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4614BA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zadávané 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2514EE">
        <w:trPr>
          <w:cantSplit/>
          <w:trHeight w:val="293"/>
        </w:trPr>
        <w:tc>
          <w:tcPr>
            <w:tcW w:w="10627" w:type="dxa"/>
            <w:gridSpan w:val="3"/>
            <w:vMerge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2514EE">
        <w:trPr>
          <w:cantSplit/>
          <w:trHeight w:val="293"/>
        </w:trPr>
        <w:tc>
          <w:tcPr>
            <w:tcW w:w="2230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8396" w:type="dxa"/>
            <w:gridSpan w:val="2"/>
            <w:vMerge w:val="restart"/>
            <w:shd w:val="clear" w:color="auto" w:fill="DBE5F1"/>
            <w:vAlign w:val="center"/>
          </w:tcPr>
          <w:p w14:paraId="4FBFCB14" w14:textId="77777777" w:rsidR="00912768" w:rsidRDefault="00912768" w:rsidP="004614BA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D8314D2" w14:textId="0A512782" w:rsidR="004614BA" w:rsidRPr="00996468" w:rsidRDefault="00754725" w:rsidP="00754725">
            <w:pPr>
              <w:spacing w:line="276" w:lineRule="auto"/>
              <w:rPr>
                <w:rFonts w:cs="Calibri"/>
                <w:b/>
                <w:i/>
                <w:caps/>
              </w:rPr>
            </w:pPr>
            <w:r w:rsidRPr="0004180A">
              <w:rPr>
                <w:rFonts w:asciiTheme="minorHAnsi" w:hAnsiTheme="minorHAnsi" w:cstheme="minorHAnsi"/>
                <w:b/>
              </w:rPr>
              <w:t>Provádění, dozorování a zpracování materiálů při provádění svarových spojů a povrchových vrstev</w:t>
            </w:r>
          </w:p>
          <w:p w14:paraId="3711D3A4" w14:textId="5A85B469" w:rsidR="005221A3" w:rsidRPr="005221A3" w:rsidRDefault="005221A3" w:rsidP="005221A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lang w:eastAsia="cs-CZ"/>
              </w:rPr>
            </w:pPr>
          </w:p>
          <w:p w14:paraId="02FB8F80" w14:textId="35EC54C8" w:rsidR="00D555C3" w:rsidRPr="00982D1D" w:rsidRDefault="00D555C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2514EE">
        <w:trPr>
          <w:cantSplit/>
          <w:trHeight w:val="293"/>
        </w:trPr>
        <w:tc>
          <w:tcPr>
            <w:tcW w:w="2230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96" w:type="dxa"/>
            <w:gridSpan w:val="2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2514EE">
        <w:trPr>
          <w:trHeight w:val="40"/>
        </w:trPr>
        <w:tc>
          <w:tcPr>
            <w:tcW w:w="10627" w:type="dxa"/>
            <w:gridSpan w:val="3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2514EE">
        <w:trPr>
          <w:trHeight w:val="30"/>
        </w:trPr>
        <w:tc>
          <w:tcPr>
            <w:tcW w:w="2230" w:type="dxa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8396" w:type="dxa"/>
            <w:gridSpan w:val="2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2514EE">
        <w:trPr>
          <w:trHeight w:val="30"/>
        </w:trPr>
        <w:tc>
          <w:tcPr>
            <w:tcW w:w="2230" w:type="dxa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8396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2514EE">
        <w:trPr>
          <w:trHeight w:val="30"/>
        </w:trPr>
        <w:tc>
          <w:tcPr>
            <w:tcW w:w="2230" w:type="dxa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8396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2514EE">
        <w:trPr>
          <w:trHeight w:val="30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2514EE">
        <w:trPr>
          <w:trHeight w:val="30"/>
        </w:trPr>
        <w:tc>
          <w:tcPr>
            <w:tcW w:w="2230" w:type="dxa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2514EE">
        <w:trPr>
          <w:trHeight w:val="30"/>
        </w:trPr>
        <w:tc>
          <w:tcPr>
            <w:tcW w:w="2230" w:type="dxa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8396" w:type="dxa"/>
            <w:gridSpan w:val="2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2514EE">
        <w:trPr>
          <w:trHeight w:val="30"/>
        </w:trPr>
        <w:tc>
          <w:tcPr>
            <w:tcW w:w="2230" w:type="dxa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8396" w:type="dxa"/>
            <w:gridSpan w:val="2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2514EE">
        <w:trPr>
          <w:trHeight w:val="30"/>
        </w:trPr>
        <w:tc>
          <w:tcPr>
            <w:tcW w:w="2230" w:type="dxa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8396" w:type="dxa"/>
            <w:gridSpan w:val="2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7C26C5">
        <w:trPr>
          <w:trHeight w:val="935"/>
        </w:trPr>
        <w:tc>
          <w:tcPr>
            <w:tcW w:w="2230" w:type="dxa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4127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4268" w:type="dxa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2514EE">
        <w:trPr>
          <w:trHeight w:val="34"/>
        </w:trPr>
        <w:tc>
          <w:tcPr>
            <w:tcW w:w="10627" w:type="dxa"/>
            <w:gridSpan w:val="3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2514EE">
        <w:trPr>
          <w:trHeight w:val="30"/>
        </w:trPr>
        <w:tc>
          <w:tcPr>
            <w:tcW w:w="2230" w:type="dxa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8396" w:type="dxa"/>
            <w:gridSpan w:val="2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2514EE">
        <w:trPr>
          <w:trHeight w:val="30"/>
        </w:trPr>
        <w:tc>
          <w:tcPr>
            <w:tcW w:w="2230" w:type="dxa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8396" w:type="dxa"/>
            <w:gridSpan w:val="2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2514EE">
        <w:trPr>
          <w:trHeight w:val="30"/>
        </w:trPr>
        <w:tc>
          <w:tcPr>
            <w:tcW w:w="2230" w:type="dxa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8396" w:type="dxa"/>
            <w:gridSpan w:val="2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2514EE">
        <w:trPr>
          <w:trHeight w:val="55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235B281" w14:textId="2B3896D3" w:rsidR="009E5EAE" w:rsidRPr="007C26C5" w:rsidRDefault="009E5EA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cs-CZ"/>
              </w:rPr>
            </w:pPr>
            <w:r w:rsidRPr="007C26C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splňuje legislativní požadavky dle předpisů pro jaderné elektrárny ČR a předpisu NTD A.S.I.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2514EE">
        <w:trPr>
          <w:trHeight w:val="30"/>
        </w:trPr>
        <w:tc>
          <w:tcPr>
            <w:tcW w:w="1062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2514EE">
        <w:trPr>
          <w:trHeight w:val="70"/>
        </w:trPr>
        <w:tc>
          <w:tcPr>
            <w:tcW w:w="6358" w:type="dxa"/>
            <w:gridSpan w:val="2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lastRenderedPageBreak/>
              <w:t>Podpis oprávněné osoby:</w:t>
            </w:r>
          </w:p>
        </w:tc>
        <w:tc>
          <w:tcPr>
            <w:tcW w:w="4268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2514EE">
        <w:trPr>
          <w:trHeight w:val="40"/>
        </w:trPr>
        <w:tc>
          <w:tcPr>
            <w:tcW w:w="2230" w:type="dxa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8396" w:type="dxa"/>
            <w:gridSpan w:val="2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2514EE">
        <w:trPr>
          <w:trHeight w:val="42"/>
        </w:trPr>
        <w:tc>
          <w:tcPr>
            <w:tcW w:w="2230" w:type="dxa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8396" w:type="dxa"/>
            <w:gridSpan w:val="2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7C38107D" w14:textId="77777777" w:rsidR="00AA0EBA" w:rsidRDefault="00AA0EBA" w:rsidP="00571A70">
      <w:pPr>
        <w:tabs>
          <w:tab w:val="left" w:pos="6746"/>
        </w:tabs>
        <w:jc w:val="right"/>
      </w:pPr>
    </w:p>
    <w:p w14:paraId="47A55306" w14:textId="33E14F9E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756863">
        <w:t xml:space="preserve">                            </w:t>
      </w:r>
    </w:p>
    <w:sectPr w:rsidR="00C07DA8" w:rsidRPr="00571A70" w:rsidSect="00D46A38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0AD3" w14:textId="77777777" w:rsidR="00CE7C76" w:rsidRDefault="00CE7C76" w:rsidP="00064033">
      <w:r>
        <w:separator/>
      </w:r>
    </w:p>
  </w:endnote>
  <w:endnote w:type="continuationSeparator" w:id="0">
    <w:p w14:paraId="41C77210" w14:textId="77777777" w:rsidR="00CE7C76" w:rsidRDefault="00CE7C76" w:rsidP="00064033">
      <w:r>
        <w:continuationSeparator/>
      </w:r>
    </w:p>
  </w:endnote>
  <w:endnote w:type="continuationNotice" w:id="1">
    <w:p w14:paraId="0B710CCD" w14:textId="77777777" w:rsidR="005F3F1B" w:rsidRDefault="005F3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50FA" w14:textId="77777777" w:rsidR="007C7987" w:rsidRDefault="007C7987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61BD64BD" w14:textId="77777777" w:rsidR="00064033" w:rsidRDefault="000640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489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F94D3B" w14:textId="0CFA6F6C" w:rsidR="00644197" w:rsidRDefault="006441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4F3E9" w14:textId="77777777" w:rsidR="002E0133" w:rsidRDefault="002E0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F7DE" w14:textId="77777777" w:rsidR="00CE7C76" w:rsidRDefault="00CE7C76" w:rsidP="00064033">
      <w:r>
        <w:separator/>
      </w:r>
    </w:p>
  </w:footnote>
  <w:footnote w:type="continuationSeparator" w:id="0">
    <w:p w14:paraId="7A919D2A" w14:textId="77777777" w:rsidR="00CE7C76" w:rsidRDefault="00CE7C76" w:rsidP="00064033">
      <w:r>
        <w:continuationSeparator/>
      </w:r>
    </w:p>
  </w:footnote>
  <w:footnote w:type="continuationNotice" w:id="1">
    <w:p w14:paraId="10B2AC3D" w14:textId="77777777" w:rsidR="005F3F1B" w:rsidRDefault="005F3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72B10FD2" w:rsidR="00D46A38" w:rsidRPr="00ED7368" w:rsidRDefault="00AA0EBA" w:rsidP="00ED7368">
    <w:pPr>
      <w:pStyle w:val="Zhlav"/>
      <w:rPr>
        <w:i/>
        <w:iCs/>
        <w:lang w:val="cs-CZ"/>
      </w:rPr>
    </w:pPr>
    <w:r w:rsidRPr="00ED7368">
      <w:rPr>
        <w:i/>
        <w:iCs/>
        <w:lang w:val="cs-CZ"/>
      </w:rPr>
      <w:t>Příloha č.3</w:t>
    </w:r>
    <w:r w:rsidR="00ED7368" w:rsidRPr="00ED7368">
      <w:rPr>
        <w:i/>
        <w:iCs/>
        <w:lang w:val="cs-CZ"/>
      </w:rPr>
      <w:t xml:space="preserve">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13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15902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1E33"/>
    <w:rsid w:val="000D75C1"/>
    <w:rsid w:val="000E4E9F"/>
    <w:rsid w:val="000F3B4C"/>
    <w:rsid w:val="00103440"/>
    <w:rsid w:val="00124183"/>
    <w:rsid w:val="00124B46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A12A7"/>
    <w:rsid w:val="001B19DC"/>
    <w:rsid w:val="001D5CC7"/>
    <w:rsid w:val="001E2C5B"/>
    <w:rsid w:val="001E34F8"/>
    <w:rsid w:val="001E5F1C"/>
    <w:rsid w:val="001E6471"/>
    <w:rsid w:val="001F1F42"/>
    <w:rsid w:val="001F6F70"/>
    <w:rsid w:val="0020173E"/>
    <w:rsid w:val="00205743"/>
    <w:rsid w:val="00227373"/>
    <w:rsid w:val="00231D3D"/>
    <w:rsid w:val="00232BBE"/>
    <w:rsid w:val="00236A7B"/>
    <w:rsid w:val="00245FB2"/>
    <w:rsid w:val="002476CA"/>
    <w:rsid w:val="002514EE"/>
    <w:rsid w:val="002523E4"/>
    <w:rsid w:val="002746BD"/>
    <w:rsid w:val="00280CA1"/>
    <w:rsid w:val="00287C00"/>
    <w:rsid w:val="002901B2"/>
    <w:rsid w:val="002908B4"/>
    <w:rsid w:val="00294E63"/>
    <w:rsid w:val="002A4EB6"/>
    <w:rsid w:val="002C617C"/>
    <w:rsid w:val="002D063B"/>
    <w:rsid w:val="002D3EBA"/>
    <w:rsid w:val="002D4CB4"/>
    <w:rsid w:val="002E0133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8164D"/>
    <w:rsid w:val="0039122F"/>
    <w:rsid w:val="0039787C"/>
    <w:rsid w:val="003A220B"/>
    <w:rsid w:val="003C1FF5"/>
    <w:rsid w:val="003D0E5D"/>
    <w:rsid w:val="003D3ADB"/>
    <w:rsid w:val="003E46BC"/>
    <w:rsid w:val="003E4902"/>
    <w:rsid w:val="003E6946"/>
    <w:rsid w:val="003E7B88"/>
    <w:rsid w:val="003F4F7B"/>
    <w:rsid w:val="00411133"/>
    <w:rsid w:val="004127D8"/>
    <w:rsid w:val="0043054A"/>
    <w:rsid w:val="004614BA"/>
    <w:rsid w:val="0046564C"/>
    <w:rsid w:val="00480DBA"/>
    <w:rsid w:val="00484BB9"/>
    <w:rsid w:val="00486364"/>
    <w:rsid w:val="004C1014"/>
    <w:rsid w:val="004C5822"/>
    <w:rsid w:val="004D1E17"/>
    <w:rsid w:val="004D23E4"/>
    <w:rsid w:val="004D386F"/>
    <w:rsid w:val="004D587F"/>
    <w:rsid w:val="005109E7"/>
    <w:rsid w:val="00511685"/>
    <w:rsid w:val="005221A3"/>
    <w:rsid w:val="005241EF"/>
    <w:rsid w:val="00550DBD"/>
    <w:rsid w:val="00571A70"/>
    <w:rsid w:val="005734A7"/>
    <w:rsid w:val="00573DB8"/>
    <w:rsid w:val="00595963"/>
    <w:rsid w:val="005A365D"/>
    <w:rsid w:val="005B0709"/>
    <w:rsid w:val="005C0689"/>
    <w:rsid w:val="005F3F1B"/>
    <w:rsid w:val="00606C2F"/>
    <w:rsid w:val="0063702B"/>
    <w:rsid w:val="00637A19"/>
    <w:rsid w:val="00644197"/>
    <w:rsid w:val="006604B4"/>
    <w:rsid w:val="0066674A"/>
    <w:rsid w:val="00680917"/>
    <w:rsid w:val="00683174"/>
    <w:rsid w:val="00692B08"/>
    <w:rsid w:val="006C13FA"/>
    <w:rsid w:val="006C14CE"/>
    <w:rsid w:val="006C47B5"/>
    <w:rsid w:val="006D7E6C"/>
    <w:rsid w:val="006F05FA"/>
    <w:rsid w:val="0070067B"/>
    <w:rsid w:val="00713D86"/>
    <w:rsid w:val="00731FFF"/>
    <w:rsid w:val="007338D4"/>
    <w:rsid w:val="00740697"/>
    <w:rsid w:val="00754725"/>
    <w:rsid w:val="00756688"/>
    <w:rsid w:val="00756863"/>
    <w:rsid w:val="00756F3C"/>
    <w:rsid w:val="00767459"/>
    <w:rsid w:val="00772919"/>
    <w:rsid w:val="00773428"/>
    <w:rsid w:val="00785363"/>
    <w:rsid w:val="007907B7"/>
    <w:rsid w:val="00790FD8"/>
    <w:rsid w:val="007A2624"/>
    <w:rsid w:val="007A2F52"/>
    <w:rsid w:val="007A531E"/>
    <w:rsid w:val="007B0364"/>
    <w:rsid w:val="007C26C5"/>
    <w:rsid w:val="007C7987"/>
    <w:rsid w:val="007F58F2"/>
    <w:rsid w:val="0080333B"/>
    <w:rsid w:val="00803B7A"/>
    <w:rsid w:val="00803EB4"/>
    <w:rsid w:val="008125EB"/>
    <w:rsid w:val="00813BB5"/>
    <w:rsid w:val="00832505"/>
    <w:rsid w:val="00843623"/>
    <w:rsid w:val="00847EA8"/>
    <w:rsid w:val="0085506F"/>
    <w:rsid w:val="008B12FA"/>
    <w:rsid w:val="008C4815"/>
    <w:rsid w:val="008C4DC3"/>
    <w:rsid w:val="008C702F"/>
    <w:rsid w:val="008C7169"/>
    <w:rsid w:val="008F091F"/>
    <w:rsid w:val="008F1871"/>
    <w:rsid w:val="008F2C13"/>
    <w:rsid w:val="008F3947"/>
    <w:rsid w:val="008F4977"/>
    <w:rsid w:val="008F77B2"/>
    <w:rsid w:val="008F7BAA"/>
    <w:rsid w:val="00900700"/>
    <w:rsid w:val="00912768"/>
    <w:rsid w:val="00915F37"/>
    <w:rsid w:val="009269F3"/>
    <w:rsid w:val="00931CF0"/>
    <w:rsid w:val="00932FF9"/>
    <w:rsid w:val="00952207"/>
    <w:rsid w:val="00954B5B"/>
    <w:rsid w:val="00980825"/>
    <w:rsid w:val="00980BA1"/>
    <w:rsid w:val="00982D1D"/>
    <w:rsid w:val="009952C0"/>
    <w:rsid w:val="00996468"/>
    <w:rsid w:val="009A0DF4"/>
    <w:rsid w:val="009A5364"/>
    <w:rsid w:val="009A58C5"/>
    <w:rsid w:val="009A69ED"/>
    <w:rsid w:val="009A7098"/>
    <w:rsid w:val="009B7CC2"/>
    <w:rsid w:val="009C0236"/>
    <w:rsid w:val="009C2B41"/>
    <w:rsid w:val="009D2200"/>
    <w:rsid w:val="009E5EAE"/>
    <w:rsid w:val="00A05BB3"/>
    <w:rsid w:val="00A12C8B"/>
    <w:rsid w:val="00A238FF"/>
    <w:rsid w:val="00A335C6"/>
    <w:rsid w:val="00A41DA4"/>
    <w:rsid w:val="00A44F28"/>
    <w:rsid w:val="00A45786"/>
    <w:rsid w:val="00A52C22"/>
    <w:rsid w:val="00A53B88"/>
    <w:rsid w:val="00A5685E"/>
    <w:rsid w:val="00A62BC6"/>
    <w:rsid w:val="00A7405C"/>
    <w:rsid w:val="00A74C7B"/>
    <w:rsid w:val="00AA0EBA"/>
    <w:rsid w:val="00AA21A1"/>
    <w:rsid w:val="00AF611B"/>
    <w:rsid w:val="00AF7DF3"/>
    <w:rsid w:val="00B21AD4"/>
    <w:rsid w:val="00B21F88"/>
    <w:rsid w:val="00B27666"/>
    <w:rsid w:val="00B32955"/>
    <w:rsid w:val="00B32AD8"/>
    <w:rsid w:val="00B41035"/>
    <w:rsid w:val="00B443CD"/>
    <w:rsid w:val="00B451EE"/>
    <w:rsid w:val="00B75B84"/>
    <w:rsid w:val="00B81FFD"/>
    <w:rsid w:val="00B840A7"/>
    <w:rsid w:val="00B9174B"/>
    <w:rsid w:val="00BB3225"/>
    <w:rsid w:val="00BD3F1F"/>
    <w:rsid w:val="00BF298F"/>
    <w:rsid w:val="00C07BA9"/>
    <w:rsid w:val="00C07DA8"/>
    <w:rsid w:val="00C225D2"/>
    <w:rsid w:val="00C308B2"/>
    <w:rsid w:val="00C42A34"/>
    <w:rsid w:val="00C44F39"/>
    <w:rsid w:val="00C4582B"/>
    <w:rsid w:val="00C51D3C"/>
    <w:rsid w:val="00C753A3"/>
    <w:rsid w:val="00C81C1D"/>
    <w:rsid w:val="00C9160E"/>
    <w:rsid w:val="00CA14C2"/>
    <w:rsid w:val="00CA41D3"/>
    <w:rsid w:val="00CB1BFA"/>
    <w:rsid w:val="00CC7016"/>
    <w:rsid w:val="00CE19AC"/>
    <w:rsid w:val="00CE5131"/>
    <w:rsid w:val="00CE5261"/>
    <w:rsid w:val="00CE7C76"/>
    <w:rsid w:val="00D04CF3"/>
    <w:rsid w:val="00D0532E"/>
    <w:rsid w:val="00D26410"/>
    <w:rsid w:val="00D304DC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3C86"/>
    <w:rsid w:val="00D65954"/>
    <w:rsid w:val="00D72AF5"/>
    <w:rsid w:val="00D808B2"/>
    <w:rsid w:val="00D86D82"/>
    <w:rsid w:val="00D9419F"/>
    <w:rsid w:val="00DA218D"/>
    <w:rsid w:val="00DA24FE"/>
    <w:rsid w:val="00DB37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359E3"/>
    <w:rsid w:val="00E46160"/>
    <w:rsid w:val="00E46548"/>
    <w:rsid w:val="00E8521A"/>
    <w:rsid w:val="00E878AA"/>
    <w:rsid w:val="00E9107E"/>
    <w:rsid w:val="00E927D3"/>
    <w:rsid w:val="00E941D1"/>
    <w:rsid w:val="00E9514F"/>
    <w:rsid w:val="00EA04C4"/>
    <w:rsid w:val="00EC1444"/>
    <w:rsid w:val="00ED7368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e27aba56753294d6d7bbaaffb37bcd4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3ca94bc3e7fbbd685fc27aefc565fd97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BEE372-0124-437F-95B1-2A0E9FA28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22256-8040-490C-9B75-DF8530EB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32</TotalTime>
  <Pages>2</Pages>
  <Words>279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57</cp:revision>
  <cp:lastPrinted>2025-11-05T07:44:00Z</cp:lastPrinted>
  <dcterms:created xsi:type="dcterms:W3CDTF">2024-01-31T11:00:00Z</dcterms:created>
  <dcterms:modified xsi:type="dcterms:W3CDTF">2025-11-05T07:44:00Z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