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3394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4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4"/>
            <w:vMerge w:val="restart"/>
            <w:shd w:val="clear" w:color="auto" w:fill="auto"/>
            <w:vAlign w:val="center"/>
          </w:tcPr>
          <w:p w14:paraId="3F092CC6" w14:textId="753614D7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E74737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4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3"/>
            <w:vMerge w:val="restart"/>
            <w:shd w:val="clear" w:color="auto" w:fill="DBE5F1"/>
            <w:vAlign w:val="center"/>
          </w:tcPr>
          <w:p w14:paraId="02FB8F80" w14:textId="296D3CCB" w:rsidR="00D555C3" w:rsidRPr="001A7205" w:rsidRDefault="00E74737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Ples univerzity 202</w:t>
            </w:r>
            <w:r w:rsidR="006F5B1D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3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4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2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4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2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1A7205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1A7205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2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2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580D4093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 xml:space="preserve">Příloha č. </w:t>
      </w:r>
      <w:r w:rsidR="00E74737">
        <w:rPr>
          <w:i/>
          <w:sz w:val="20"/>
          <w:szCs w:val="20"/>
        </w:rPr>
        <w:t>2</w:t>
      </w:r>
      <w:r w:rsidRPr="00571A70">
        <w:rPr>
          <w:i/>
          <w:sz w:val="20"/>
          <w:szCs w:val="20"/>
        </w:rPr>
        <w:t xml:space="preserve"> krycí list nabídky</w:t>
      </w:r>
    </w:p>
    <w:sectPr w:rsidR="00C07DA8" w:rsidRPr="00571A70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262D" w14:textId="77777777" w:rsidR="006E20AB" w:rsidRDefault="006E20AB" w:rsidP="00064033">
      <w:r>
        <w:separator/>
      </w:r>
    </w:p>
  </w:endnote>
  <w:endnote w:type="continuationSeparator" w:id="0">
    <w:p w14:paraId="448DB2CA" w14:textId="77777777" w:rsidR="006E20AB" w:rsidRDefault="006E20AB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B3DC" w14:textId="77777777" w:rsidR="006E20AB" w:rsidRDefault="006E20AB" w:rsidP="00064033">
      <w:r>
        <w:separator/>
      </w:r>
    </w:p>
  </w:footnote>
  <w:footnote w:type="continuationSeparator" w:id="0">
    <w:p w14:paraId="7C5A071C" w14:textId="77777777" w:rsidR="006E20AB" w:rsidRDefault="006E20AB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2AA4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A720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5750F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60A22"/>
    <w:rsid w:val="0056582C"/>
    <w:rsid w:val="00571A70"/>
    <w:rsid w:val="0057332A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A5FED"/>
    <w:rsid w:val="006C14CE"/>
    <w:rsid w:val="006C47B5"/>
    <w:rsid w:val="006D7E6C"/>
    <w:rsid w:val="006E20AB"/>
    <w:rsid w:val="006F5B1D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94083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E3464"/>
    <w:rsid w:val="00AF611B"/>
    <w:rsid w:val="00B07C96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C2145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96F7B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74737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97845-EE1E-4742-B46D-36B8BA6D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CF02A-881E-4E2E-9BF6-2468FE8C2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5</cp:revision>
  <cp:lastPrinted>2018-04-10T07:32:00Z</cp:lastPrinted>
  <dcterms:created xsi:type="dcterms:W3CDTF">2024-07-08T08:03:00Z</dcterms:created>
  <dcterms:modified xsi:type="dcterms:W3CDTF">2025-07-04T10:04:00Z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