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23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120"/>
        <w:gridCol w:w="136"/>
        <w:gridCol w:w="3394"/>
      </w:tblGrid>
      <w:tr w:rsidR="00511685" w:rsidRPr="00B9174B" w14:paraId="59A71D20" w14:textId="77777777" w:rsidTr="00FC4E7E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FC4E7E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4E7E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513B8EB5" w:rsidR="00511685" w:rsidRPr="00A74C7B" w:rsidRDefault="00B451EE" w:rsidP="00FC4E7E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F801A2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</w:p>
        </w:tc>
      </w:tr>
      <w:tr w:rsidR="00511685" w:rsidRPr="00B9174B" w14:paraId="51D54DC8" w14:textId="77777777" w:rsidTr="00FC4E7E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4E7E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3B0565BA" w:rsidR="00D555C3" w:rsidRPr="00982D1D" w:rsidRDefault="00477EEF" w:rsidP="00FC4E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EEF">
              <w:rPr>
                <w:rFonts w:cs="Calibri"/>
                <w:b/>
                <w:bCs/>
                <w:sz w:val="24"/>
                <w:szCs w:val="24"/>
              </w:rPr>
              <w:t>Exponát – Interaktivní globus</w:t>
            </w:r>
          </w:p>
        </w:tc>
      </w:tr>
      <w:tr w:rsidR="00511685" w:rsidRPr="00B9174B" w14:paraId="7C1A2BAE" w14:textId="77777777" w:rsidTr="00FC4E7E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4E7E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4E7E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4E7E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4E7E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4E7E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 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77777777" w:rsidR="009269F3" w:rsidRPr="00731FFF" w:rsidRDefault="009269F3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 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FC4E7E" w:rsidRPr="00B9174B" w14:paraId="4BBDEB98" w14:textId="5DCF6A24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30084334" w14:textId="21CD1352" w:rsidR="00FC4E7E" w:rsidRPr="00731FFF" w:rsidRDefault="00FC4E7E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14:paraId="4806E64D" w14:textId="536AEB75" w:rsidR="00FC4E7E" w:rsidRPr="00FC4E7E" w:rsidRDefault="00FC4E7E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FC4E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vAlign w:val="center"/>
          </w:tcPr>
          <w:p w14:paraId="7927D24C" w14:textId="01975CF2" w:rsidR="00FC4E7E" w:rsidRPr="00FC4E7E" w:rsidRDefault="00FC4E7E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FC4E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FC4E7E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77777777" w:rsidR="00511685" w:rsidRPr="00982D1D" w:rsidRDefault="00511685" w:rsidP="00FC4E7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 průběhu zadávacího řízení)</w:t>
            </w:r>
          </w:p>
        </w:tc>
      </w:tr>
      <w:tr w:rsidR="00511685" w:rsidRPr="00B9174B" w14:paraId="7EAD8E65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FC4E7E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FC4E7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7A7148F1" w14:textId="77777777" w:rsidR="00F07CE0" w:rsidRPr="00D86D82" w:rsidRDefault="00F07CE0" w:rsidP="00F07CE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Účastník zadávacího řízení čestně prohlašuje, že:</w:t>
            </w:r>
          </w:p>
          <w:p w14:paraId="67083DCF" w14:textId="77777777" w:rsidR="00F07CE0" w:rsidRPr="00D86D82" w:rsidRDefault="00F07CE0" w:rsidP="00F07CE0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 a zadávací dokumentaci,</w:t>
            </w:r>
          </w:p>
          <w:p w14:paraId="42381C92" w14:textId="77777777" w:rsidR="00F07CE0" w:rsidRPr="00D86D82" w:rsidRDefault="00F07CE0" w:rsidP="00F07CE0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7DACD5DE" w14:textId="77777777" w:rsidR="00F07CE0" w:rsidRPr="00D86D82" w:rsidRDefault="00F07CE0" w:rsidP="00F07CE0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výše uvedenou veřejnou zakázku není poddodavatelem, kterým jiný dodavatel 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6A9594C4" w14:textId="77777777" w:rsidR="00F07CE0" w:rsidRPr="00D86D82" w:rsidRDefault="00F07CE0" w:rsidP="00F07CE0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7790B6F" w14:textId="77777777" w:rsidR="00F07CE0" w:rsidRPr="005C0689" w:rsidRDefault="00F07CE0" w:rsidP="00F07CE0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      </w:r>
          </w:p>
          <w:p w14:paraId="16D3D326" w14:textId="77777777" w:rsidR="00511685" w:rsidRPr="00D86D82" w:rsidRDefault="00511685" w:rsidP="00FC4E7E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FC4E7E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FC4E7E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FC4E7E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4E7E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77777777" w:rsidR="00C07DA8" w:rsidRDefault="00C07DA8" w:rsidP="00511685">
      <w:pPr>
        <w:jc w:val="center"/>
      </w:pPr>
    </w:p>
    <w:sectPr w:rsidR="00C07DA8" w:rsidSect="00D565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426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306F" w14:textId="77777777" w:rsidR="009878EE" w:rsidRDefault="009878EE" w:rsidP="00064033">
      <w:r>
        <w:separator/>
      </w:r>
    </w:p>
  </w:endnote>
  <w:endnote w:type="continuationSeparator" w:id="0">
    <w:p w14:paraId="07FC026E" w14:textId="77777777" w:rsidR="009878EE" w:rsidRDefault="009878EE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0017" w14:textId="77777777" w:rsidR="003014FD" w:rsidRDefault="003014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3F8CEE32" w:rsidR="00064033" w:rsidRPr="003014FD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3014FD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3014FD">
      <w:rPr>
        <w:rFonts w:asciiTheme="minorHAnsi" w:hAnsiTheme="minorHAnsi" w:cstheme="minorHAnsi"/>
        <w:i/>
        <w:sz w:val="20"/>
        <w:szCs w:val="20"/>
      </w:rPr>
      <w:t xml:space="preserve"> </w:t>
    </w:r>
    <w:r w:rsidR="00477EEF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3014FD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394D" w14:textId="77777777" w:rsidR="003014FD" w:rsidRDefault="00301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846A" w14:textId="77777777" w:rsidR="009878EE" w:rsidRDefault="009878EE" w:rsidP="00064033">
      <w:r>
        <w:separator/>
      </w:r>
    </w:p>
  </w:footnote>
  <w:footnote w:type="continuationSeparator" w:id="0">
    <w:p w14:paraId="114FEF8B" w14:textId="77777777" w:rsidR="009878EE" w:rsidRDefault="009878EE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0040" w14:textId="77777777" w:rsidR="003014FD" w:rsidRDefault="003014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64E5" w14:textId="77777777" w:rsidR="003014FD" w:rsidRDefault="003014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0E26" w14:textId="77777777" w:rsidR="003014FD" w:rsidRDefault="003014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316B"/>
    <w:rsid w:val="000A5223"/>
    <w:rsid w:val="000A53FA"/>
    <w:rsid w:val="000B710F"/>
    <w:rsid w:val="000C266A"/>
    <w:rsid w:val="000C7395"/>
    <w:rsid w:val="000D1A41"/>
    <w:rsid w:val="000F3B4C"/>
    <w:rsid w:val="00124183"/>
    <w:rsid w:val="00127A54"/>
    <w:rsid w:val="00132690"/>
    <w:rsid w:val="001513F2"/>
    <w:rsid w:val="00153F86"/>
    <w:rsid w:val="001557AB"/>
    <w:rsid w:val="0016028D"/>
    <w:rsid w:val="00167AC3"/>
    <w:rsid w:val="001706C5"/>
    <w:rsid w:val="001E2C5B"/>
    <w:rsid w:val="001E34F8"/>
    <w:rsid w:val="001E5F1C"/>
    <w:rsid w:val="001E6471"/>
    <w:rsid w:val="001F6F70"/>
    <w:rsid w:val="0020173E"/>
    <w:rsid w:val="00205743"/>
    <w:rsid w:val="00227373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D063B"/>
    <w:rsid w:val="002D163B"/>
    <w:rsid w:val="002D3EBA"/>
    <w:rsid w:val="002D4CB4"/>
    <w:rsid w:val="002E36B7"/>
    <w:rsid w:val="002E6448"/>
    <w:rsid w:val="003014FD"/>
    <w:rsid w:val="00316E19"/>
    <w:rsid w:val="00326DB5"/>
    <w:rsid w:val="00327C09"/>
    <w:rsid w:val="003409D1"/>
    <w:rsid w:val="00343BF6"/>
    <w:rsid w:val="0034765B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7B88"/>
    <w:rsid w:val="003F4F7B"/>
    <w:rsid w:val="004127D8"/>
    <w:rsid w:val="0043054A"/>
    <w:rsid w:val="00477EEF"/>
    <w:rsid w:val="00480DBA"/>
    <w:rsid w:val="004C5822"/>
    <w:rsid w:val="004D1E17"/>
    <w:rsid w:val="004D23E4"/>
    <w:rsid w:val="004D386F"/>
    <w:rsid w:val="004D587F"/>
    <w:rsid w:val="005109E7"/>
    <w:rsid w:val="00511685"/>
    <w:rsid w:val="005241EF"/>
    <w:rsid w:val="005734A7"/>
    <w:rsid w:val="00573DB8"/>
    <w:rsid w:val="005A365D"/>
    <w:rsid w:val="005B0709"/>
    <w:rsid w:val="005C3835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1D48"/>
    <w:rsid w:val="006D7E6C"/>
    <w:rsid w:val="0070067B"/>
    <w:rsid w:val="00713D86"/>
    <w:rsid w:val="00731FFF"/>
    <w:rsid w:val="007338D4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878EE"/>
    <w:rsid w:val="009952C0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A1044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32C8D"/>
    <w:rsid w:val="00D534CC"/>
    <w:rsid w:val="00D53ECA"/>
    <w:rsid w:val="00D5534C"/>
    <w:rsid w:val="00D555C3"/>
    <w:rsid w:val="00D5658C"/>
    <w:rsid w:val="00D62185"/>
    <w:rsid w:val="00D65954"/>
    <w:rsid w:val="00D72AF5"/>
    <w:rsid w:val="00D808B2"/>
    <w:rsid w:val="00D86D82"/>
    <w:rsid w:val="00D9419F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07CE0"/>
    <w:rsid w:val="00F207CD"/>
    <w:rsid w:val="00F51B21"/>
    <w:rsid w:val="00F626E1"/>
    <w:rsid w:val="00F63DF9"/>
    <w:rsid w:val="00F74C67"/>
    <w:rsid w:val="00F77658"/>
    <w:rsid w:val="00F801A2"/>
    <w:rsid w:val="00F812E0"/>
    <w:rsid w:val="00F85DE9"/>
    <w:rsid w:val="00F9352D"/>
    <w:rsid w:val="00FA1307"/>
    <w:rsid w:val="00FA3FB4"/>
    <w:rsid w:val="00FB087C"/>
    <w:rsid w:val="00FC4E7E"/>
    <w:rsid w:val="00FC73CE"/>
    <w:rsid w:val="00FD6029"/>
    <w:rsid w:val="00FE2B9A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2" ma:contentTypeDescription="Vytvoří nový dokument" ma:contentTypeScope="" ma:versionID="d1729c984889567a81a74fe0c2cb33dc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f8e8060f4ac425f7fe8f920e58a362b0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D7916-5835-485B-8957-C78E1B7F8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255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3</cp:revision>
  <cp:lastPrinted>2018-04-10T07:32:00Z</cp:lastPrinted>
  <dcterms:created xsi:type="dcterms:W3CDTF">2025-07-03T10:50:00Z</dcterms:created>
  <dcterms:modified xsi:type="dcterms:W3CDTF">2025-07-03T10:53:00Z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