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60D8748" w:rsidR="00D555C3" w:rsidRPr="00982D1D" w:rsidRDefault="001A6EED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Upgrade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repozitáře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DSpace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83FC" w14:textId="77777777" w:rsidR="000C7395" w:rsidRDefault="000C7395" w:rsidP="00064033">
      <w:r>
        <w:separator/>
      </w:r>
    </w:p>
  </w:endnote>
  <w:endnote w:type="continuationSeparator" w:id="0">
    <w:p w14:paraId="17E8431B" w14:textId="77777777" w:rsidR="000C7395" w:rsidRDefault="000C739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0017" w14:textId="77777777" w:rsidR="003014FD" w:rsidRDefault="003014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7F134C11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3014FD">
      <w:rPr>
        <w:rFonts w:asciiTheme="minorHAnsi" w:hAnsiTheme="minorHAnsi" w:cstheme="minorHAnsi"/>
        <w:i/>
        <w:sz w:val="20"/>
        <w:szCs w:val="20"/>
        <w:lang w:val="cs-CZ"/>
      </w:rPr>
      <w:t>2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94D" w14:textId="77777777" w:rsidR="003014FD" w:rsidRDefault="00301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F9AE" w14:textId="77777777" w:rsidR="000C7395" w:rsidRDefault="000C7395" w:rsidP="00064033">
      <w:r>
        <w:separator/>
      </w:r>
    </w:p>
  </w:footnote>
  <w:footnote w:type="continuationSeparator" w:id="0">
    <w:p w14:paraId="3E3B2DD8" w14:textId="77777777" w:rsidR="000C7395" w:rsidRDefault="000C739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0040" w14:textId="77777777" w:rsidR="003014FD" w:rsidRDefault="003014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4E5" w14:textId="77777777" w:rsidR="003014FD" w:rsidRDefault="003014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0E26" w14:textId="77777777" w:rsidR="003014FD" w:rsidRDefault="00301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A6EED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80DBA"/>
    <w:rsid w:val="0048283C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07CE0"/>
    <w:rsid w:val="00F207CD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c5d6c60b-f4ae-40cb-86cd-0051c863c105"/>
    <ds:schemaRef ds:uri="http://schemas.microsoft.com/office/2006/documentManagement/types"/>
    <ds:schemaRef ds:uri="http://purl.org/dc/terms/"/>
    <ds:schemaRef ds:uri="c40abfb6-683b-4375-bdcc-ac4bba86913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5</TotalTime>
  <Pages>1</Pages>
  <Words>255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3</cp:revision>
  <cp:lastPrinted>2018-04-10T07:32:00Z</cp:lastPrinted>
  <dcterms:created xsi:type="dcterms:W3CDTF">2025-04-23T09:57:00Z</dcterms:created>
  <dcterms:modified xsi:type="dcterms:W3CDTF">2025-04-23T09:57:00Z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