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0F8715A" w:rsidR="00D555C3" w:rsidRPr="00982D1D" w:rsidRDefault="00F801A2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Audit</w:t>
            </w:r>
            <w:r w:rsidR="00BA104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2D163B">
              <w:rPr>
                <w:rFonts w:cs="Calibri"/>
                <w:b/>
                <w:bCs/>
                <w:sz w:val="24"/>
                <w:szCs w:val="24"/>
              </w:rPr>
              <w:t>hospodaření VŠB-TUO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306F" w14:textId="77777777" w:rsidR="009878EE" w:rsidRDefault="009878EE" w:rsidP="00064033">
      <w:r>
        <w:separator/>
      </w:r>
    </w:p>
  </w:endnote>
  <w:endnote w:type="continuationSeparator" w:id="0">
    <w:p w14:paraId="07FC026E" w14:textId="77777777" w:rsidR="009878EE" w:rsidRDefault="009878EE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0017" w14:textId="77777777" w:rsidR="003014FD" w:rsidRDefault="003014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7F134C11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3014FD">
      <w:rPr>
        <w:rFonts w:asciiTheme="minorHAnsi" w:hAnsiTheme="minorHAnsi" w:cstheme="minorHAnsi"/>
        <w:i/>
        <w:sz w:val="20"/>
        <w:szCs w:val="20"/>
        <w:lang w:val="cs-CZ"/>
      </w:rPr>
      <w:t>2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94D" w14:textId="77777777" w:rsidR="003014FD" w:rsidRDefault="00301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846A" w14:textId="77777777" w:rsidR="009878EE" w:rsidRDefault="009878EE" w:rsidP="00064033">
      <w:r>
        <w:separator/>
      </w:r>
    </w:p>
  </w:footnote>
  <w:footnote w:type="continuationSeparator" w:id="0">
    <w:p w14:paraId="114FEF8B" w14:textId="77777777" w:rsidR="009878EE" w:rsidRDefault="009878EE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0040" w14:textId="77777777" w:rsidR="003014FD" w:rsidRDefault="003014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4E5" w14:textId="77777777" w:rsidR="003014FD" w:rsidRDefault="003014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0E26" w14:textId="77777777" w:rsidR="003014FD" w:rsidRDefault="00301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1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80DBA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878EE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07CE0"/>
    <w:rsid w:val="00F207CD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8</cp:revision>
  <cp:lastPrinted>2018-04-10T07:32:00Z</cp:lastPrinted>
  <dcterms:created xsi:type="dcterms:W3CDTF">2025-04-16T09:04:00Z</dcterms:created>
  <dcterms:modified xsi:type="dcterms:W3CDTF">2025-04-24T07:13:00Z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