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3D33598C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C31407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61AFFE9D" w:rsidR="00D555C3" w:rsidRPr="003C5E56" w:rsidRDefault="00C31407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Aktualizace licence SW k tvorbě LCA analýz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C31407">
            <w:pPr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C31407">
            <w:pPr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C31407">
            <w:pPr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C31407">
            <w:pPr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C31407">
            <w:pPr>
              <w:pStyle w:val="Odstavecseseznamem"/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1356C721" w14:textId="0E8C700A" w:rsidR="00FB4C4F" w:rsidRDefault="00FB4C4F" w:rsidP="00862FF7">
      <w:pPr>
        <w:tabs>
          <w:tab w:val="left" w:pos="6746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</w:p>
    <w:p w14:paraId="47A55306" w14:textId="37E1DD9D" w:rsidR="00C07DA8" w:rsidRDefault="00862FF7" w:rsidP="00862FF7">
      <w:pPr>
        <w:tabs>
          <w:tab w:val="center" w:pos="5233"/>
          <w:tab w:val="left" w:pos="6746"/>
          <w:tab w:val="right" w:pos="10466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noProof/>
        </w:rPr>
        <w:drawing>
          <wp:inline distT="0" distB="0" distL="0" distR="0" wp14:anchorId="6EFF94D1" wp14:editId="5DFD0C63">
            <wp:extent cx="4824730" cy="69753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056" cy="702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</w:rPr>
        <w:tab/>
      </w:r>
      <w:r w:rsidR="00E03485">
        <w:rPr>
          <w:i/>
          <w:sz w:val="20"/>
          <w:szCs w:val="20"/>
        </w:rPr>
        <w:t>P</w:t>
      </w:r>
      <w:r w:rsidR="00571A70" w:rsidRPr="00571A70">
        <w:rPr>
          <w:i/>
          <w:sz w:val="20"/>
          <w:szCs w:val="20"/>
        </w:rPr>
        <w:t xml:space="preserve">říloha č. </w:t>
      </w:r>
      <w:r w:rsidR="00C31407">
        <w:rPr>
          <w:i/>
          <w:sz w:val="20"/>
          <w:szCs w:val="20"/>
        </w:rPr>
        <w:t>3</w:t>
      </w:r>
    </w:p>
    <w:p w14:paraId="185EDAF4" w14:textId="513B5E31" w:rsidR="00222BFE" w:rsidRPr="00222BFE" w:rsidRDefault="00222BFE" w:rsidP="00222BFE">
      <w:pPr>
        <w:tabs>
          <w:tab w:val="left" w:pos="3036"/>
        </w:tabs>
        <w:rPr>
          <w:sz w:val="20"/>
          <w:szCs w:val="20"/>
        </w:rPr>
      </w:pPr>
    </w:p>
    <w:sectPr w:rsidR="00222BFE" w:rsidRPr="00222BFE" w:rsidSect="00862FF7">
      <w:footerReference w:type="default" r:id="rId12"/>
      <w:headerReference w:type="first" r:id="rId13"/>
      <w:pgSz w:w="11906" w:h="16838"/>
      <w:pgMar w:top="568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96EB" w14:textId="77777777" w:rsidR="00D23B24" w:rsidRDefault="00D23B24" w:rsidP="00064033">
      <w:r>
        <w:separator/>
      </w:r>
    </w:p>
  </w:endnote>
  <w:endnote w:type="continuationSeparator" w:id="0">
    <w:p w14:paraId="70933560" w14:textId="77777777" w:rsidR="00D23B24" w:rsidRDefault="00D23B24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6E55" w14:textId="77777777" w:rsidR="00D23B24" w:rsidRDefault="00D23B24" w:rsidP="00064033">
      <w:r>
        <w:separator/>
      </w:r>
    </w:p>
  </w:footnote>
  <w:footnote w:type="continuationSeparator" w:id="0">
    <w:p w14:paraId="41C25630" w14:textId="77777777" w:rsidR="00D23B24" w:rsidRDefault="00D23B24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5157"/>
    <w:rsid w:val="001F6F70"/>
    <w:rsid w:val="0020173E"/>
    <w:rsid w:val="00205743"/>
    <w:rsid w:val="00222BFE"/>
    <w:rsid w:val="00227373"/>
    <w:rsid w:val="00232BBE"/>
    <w:rsid w:val="00236A7B"/>
    <w:rsid w:val="00245FB2"/>
    <w:rsid w:val="002476CA"/>
    <w:rsid w:val="002523E4"/>
    <w:rsid w:val="002746BD"/>
    <w:rsid w:val="00280CA1"/>
    <w:rsid w:val="00287C00"/>
    <w:rsid w:val="002901B2"/>
    <w:rsid w:val="002908B4"/>
    <w:rsid w:val="00292EE5"/>
    <w:rsid w:val="00294E63"/>
    <w:rsid w:val="002A4EB6"/>
    <w:rsid w:val="002D063B"/>
    <w:rsid w:val="002D3EBA"/>
    <w:rsid w:val="002D4CB4"/>
    <w:rsid w:val="002E36B7"/>
    <w:rsid w:val="002E6448"/>
    <w:rsid w:val="00303E0E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0D6B"/>
    <w:rsid w:val="00376A8F"/>
    <w:rsid w:val="0039122F"/>
    <w:rsid w:val="0039787C"/>
    <w:rsid w:val="003A220B"/>
    <w:rsid w:val="003C1FF5"/>
    <w:rsid w:val="003C5E56"/>
    <w:rsid w:val="003D0E5D"/>
    <w:rsid w:val="003D3ADB"/>
    <w:rsid w:val="003E4902"/>
    <w:rsid w:val="003E6946"/>
    <w:rsid w:val="003E7B88"/>
    <w:rsid w:val="003F4F7B"/>
    <w:rsid w:val="004127D8"/>
    <w:rsid w:val="0043054A"/>
    <w:rsid w:val="0043714C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B34B0"/>
    <w:rsid w:val="006C14CE"/>
    <w:rsid w:val="006C47B5"/>
    <w:rsid w:val="006D7E6C"/>
    <w:rsid w:val="0070067B"/>
    <w:rsid w:val="00713D86"/>
    <w:rsid w:val="00716D2F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62FF7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42943"/>
    <w:rsid w:val="00A62BC6"/>
    <w:rsid w:val="00A7405C"/>
    <w:rsid w:val="00A74C7B"/>
    <w:rsid w:val="00AA21A1"/>
    <w:rsid w:val="00AF611B"/>
    <w:rsid w:val="00B1423D"/>
    <w:rsid w:val="00B21AD4"/>
    <w:rsid w:val="00B21F88"/>
    <w:rsid w:val="00B27666"/>
    <w:rsid w:val="00B32955"/>
    <w:rsid w:val="00B32AD8"/>
    <w:rsid w:val="00B40CDC"/>
    <w:rsid w:val="00B443CD"/>
    <w:rsid w:val="00B451EE"/>
    <w:rsid w:val="00B75B84"/>
    <w:rsid w:val="00B81FFD"/>
    <w:rsid w:val="00B840A7"/>
    <w:rsid w:val="00B9174B"/>
    <w:rsid w:val="00BC3F5F"/>
    <w:rsid w:val="00BF298F"/>
    <w:rsid w:val="00C07BA9"/>
    <w:rsid w:val="00C07DA8"/>
    <w:rsid w:val="00C225D2"/>
    <w:rsid w:val="00C308B2"/>
    <w:rsid w:val="00C31407"/>
    <w:rsid w:val="00C42A34"/>
    <w:rsid w:val="00C44F39"/>
    <w:rsid w:val="00C4582B"/>
    <w:rsid w:val="00C753A3"/>
    <w:rsid w:val="00C81C1D"/>
    <w:rsid w:val="00CA14C2"/>
    <w:rsid w:val="00CA41D3"/>
    <w:rsid w:val="00CE19AC"/>
    <w:rsid w:val="00CE5131"/>
    <w:rsid w:val="00CF0CBB"/>
    <w:rsid w:val="00D04CF3"/>
    <w:rsid w:val="00D140A8"/>
    <w:rsid w:val="00D23B24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03485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C386D"/>
    <w:rsid w:val="00EF24FB"/>
    <w:rsid w:val="00F015EE"/>
    <w:rsid w:val="00F03929"/>
    <w:rsid w:val="00F14F4F"/>
    <w:rsid w:val="00F207CD"/>
    <w:rsid w:val="00F51B21"/>
    <w:rsid w:val="00F626E1"/>
    <w:rsid w:val="00F63DF9"/>
    <w:rsid w:val="00F65B6E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B4C4F"/>
    <w:rsid w:val="00FC2D02"/>
    <w:rsid w:val="00FC73CE"/>
    <w:rsid w:val="00FD6029"/>
    <w:rsid w:val="00FD7ACD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Kubesova Marie</cp:lastModifiedBy>
  <cp:revision>4</cp:revision>
  <cp:lastPrinted>2018-04-10T07:32:00Z</cp:lastPrinted>
  <dcterms:created xsi:type="dcterms:W3CDTF">2025-01-21T11:32:00Z</dcterms:created>
  <dcterms:modified xsi:type="dcterms:W3CDTF">2025-02-06T09:36:00Z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