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0092D6" w:rsidR="00511685" w:rsidRPr="00A74C7B" w:rsidRDefault="00F11C34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6970FC80" w:rsidR="00D555C3" w:rsidRPr="00982D1D" w:rsidRDefault="00FF5CA9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Prodloužení SW podpory výrobce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673479D0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A8314D">
        <w:rPr>
          <w:i/>
          <w:sz w:val="20"/>
          <w:szCs w:val="20"/>
        </w:rPr>
        <w:t>2</w:t>
      </w:r>
      <w:r w:rsidRPr="00D13411">
        <w:rPr>
          <w:i/>
          <w:sz w:val="20"/>
          <w:szCs w:val="20"/>
        </w:rPr>
        <w:t xml:space="preserve"> krycí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D2D4" w14:textId="77777777" w:rsidR="001F3331" w:rsidRDefault="001F3331" w:rsidP="00064033">
      <w:r>
        <w:separator/>
      </w:r>
    </w:p>
  </w:endnote>
  <w:endnote w:type="continuationSeparator" w:id="0">
    <w:p w14:paraId="4F45E82F" w14:textId="77777777" w:rsidR="001F3331" w:rsidRDefault="001F3331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AFA1" w14:textId="77777777" w:rsidR="001F3331" w:rsidRDefault="001F3331" w:rsidP="00064033">
      <w:r>
        <w:separator/>
      </w:r>
    </w:p>
  </w:footnote>
  <w:footnote w:type="continuationSeparator" w:id="0">
    <w:p w14:paraId="6B806714" w14:textId="77777777" w:rsidR="001F3331" w:rsidRDefault="001F3331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333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DA1"/>
    <w:rsid w:val="00316E19"/>
    <w:rsid w:val="00320D86"/>
    <w:rsid w:val="00325048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97620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16D9C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8314D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1C34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261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2026-03-04T09:39:00Z</dcterms:created>
  <dcterms:modified xsi:type="dcterms:W3CDTF">2026-03-18T12:45:00Z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