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7FCE9F3B" w:rsidR="00D555C3" w:rsidRPr="00982D1D" w:rsidRDefault="00D5371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Přístroj pro ultrazvukové povlakování</w:t>
            </w:r>
            <w:r w:rsidR="002C2318"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379D6194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3864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713C5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3CA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713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264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10</cp:revision>
  <cp:lastPrinted>2018-04-10T07:32:00Z</cp:lastPrinted>
  <dcterms:created xsi:type="dcterms:W3CDTF">2024-12-05T06:06:00Z</dcterms:created>
  <dcterms:modified xsi:type="dcterms:W3CDTF">2025-07-02T07:39:00Z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