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C1B42B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k veřejné zakázce</w:t>
            </w:r>
            <w:r w:rsidR="009C2B2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v otevřeném nadlimitním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385128F3" w14:textId="77777777" w:rsidR="002D16D0" w:rsidRPr="002D16D0" w:rsidRDefault="002D16D0" w:rsidP="002D16D0">
            <w:pPr>
              <w:spacing w:line="276" w:lineRule="auto"/>
              <w:ind w:left="2124" w:hanging="2124"/>
              <w:jc w:val="both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2D16D0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Dodávka a instalace EPS a evakuačního rozhlasu pro budovy E a D kolejí </w:t>
            </w:r>
          </w:p>
          <w:p w14:paraId="02FB8F80" w14:textId="1D53F0FF" w:rsidR="00D555C3" w:rsidRPr="00982D1D" w:rsidRDefault="002C2318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231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66E97357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2D16D0">
        <w:rPr>
          <w:i/>
          <w:sz w:val="20"/>
          <w:szCs w:val="20"/>
        </w:rPr>
        <w:t>5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B3A3" w14:textId="2CF2B47A" w:rsidR="004B4953" w:rsidRDefault="004B4953">
    <w:pPr>
      <w:pStyle w:val="Zhlav"/>
    </w:pPr>
  </w:p>
  <w:p w14:paraId="189A03DA" w14:textId="10DC5BE9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71B22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16D0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B4953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7D4"/>
    <w:rsid w:val="005734A7"/>
    <w:rsid w:val="00573DB8"/>
    <w:rsid w:val="005A365D"/>
    <w:rsid w:val="005B0709"/>
    <w:rsid w:val="00606C2F"/>
    <w:rsid w:val="0063702B"/>
    <w:rsid w:val="00637A19"/>
    <w:rsid w:val="00646F38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4668C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0815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21"/>
    <w:rsid w:val="009C2B41"/>
    <w:rsid w:val="00A05BB3"/>
    <w:rsid w:val="00A12C8B"/>
    <w:rsid w:val="00A238FF"/>
    <w:rsid w:val="00A31E3E"/>
    <w:rsid w:val="00A41DA4"/>
    <w:rsid w:val="00A62BC6"/>
    <w:rsid w:val="00A65E0E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0710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273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Mária Zuská</cp:lastModifiedBy>
  <cp:revision>11</cp:revision>
  <cp:lastPrinted>2018-04-10T07:32:00Z</cp:lastPrinted>
  <dcterms:created xsi:type="dcterms:W3CDTF">2024-12-05T06:06:00Z</dcterms:created>
  <dcterms:modified xsi:type="dcterms:W3CDTF">2026-03-03T12:22:00Z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