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00319189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311365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6AFB5F4D" w14:textId="77777777" w:rsidR="005F7F1B" w:rsidRDefault="005F7F1B" w:rsidP="005F7F1B">
            <w:pPr>
              <w:spacing w:line="276" w:lineRule="auto"/>
              <w:ind w:left="2124" w:hanging="2124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A74F797" w14:textId="426D1841" w:rsidR="005F7F1B" w:rsidRPr="00AF4B54" w:rsidRDefault="00B319E5" w:rsidP="005F7F1B">
            <w:pPr>
              <w:spacing w:line="276" w:lineRule="auto"/>
              <w:ind w:left="2124" w:hanging="21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3D tiskový materiál</w:t>
            </w:r>
          </w:p>
          <w:p w14:paraId="02FB8F80" w14:textId="1683823B" w:rsidR="00D555C3" w:rsidRPr="00982D1D" w:rsidRDefault="00D555C3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Pr="00D13411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sectPr w:rsidR="00C07DA8" w:rsidRPr="00D13411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1BAD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05E79"/>
    <w:rsid w:val="004127D8"/>
    <w:rsid w:val="0043054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A365D"/>
    <w:rsid w:val="005B0709"/>
    <w:rsid w:val="005F7F1B"/>
    <w:rsid w:val="00606C2F"/>
    <w:rsid w:val="0063702B"/>
    <w:rsid w:val="00637A19"/>
    <w:rsid w:val="00656526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31E3E"/>
    <w:rsid w:val="00A41DA4"/>
    <w:rsid w:val="00A62BC6"/>
    <w:rsid w:val="00A7405C"/>
    <w:rsid w:val="00A74C7B"/>
    <w:rsid w:val="00AA21A1"/>
    <w:rsid w:val="00AF611B"/>
    <w:rsid w:val="00B21AD4"/>
    <w:rsid w:val="00B21F88"/>
    <w:rsid w:val="00B319E5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22335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3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Mária Zuská</cp:lastModifiedBy>
  <cp:revision>6</cp:revision>
  <cp:lastPrinted>2018-04-10T07:32:00Z</cp:lastPrinted>
  <dcterms:created xsi:type="dcterms:W3CDTF">2025-01-31T07:33:00Z</dcterms:created>
  <dcterms:modified xsi:type="dcterms:W3CDTF">2026-02-23T12:55:00Z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