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6A4CF725"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5FD3F73A" w:rsidR="00B61968" w:rsidRPr="00BA2A9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BA2A91">
        <w:rPr>
          <w:rFonts w:asciiTheme="minorHAnsi" w:hAnsiTheme="minorHAnsi" w:cstheme="minorHAnsi"/>
          <w:b/>
          <w:bCs/>
          <w:color w:val="000000"/>
          <w:spacing w:val="-2"/>
          <w:sz w:val="24"/>
          <w:szCs w:val="24"/>
        </w:rPr>
        <w:t>D</w:t>
      </w:r>
      <w:r w:rsidR="00B925D7" w:rsidRPr="00BA2A91">
        <w:rPr>
          <w:rFonts w:asciiTheme="minorHAnsi" w:hAnsiTheme="minorHAnsi" w:cstheme="minorHAnsi"/>
          <w:b/>
          <w:bCs/>
          <w:color w:val="000000"/>
          <w:spacing w:val="-2"/>
          <w:sz w:val="24"/>
          <w:szCs w:val="24"/>
        </w:rPr>
        <w:t>NS Tiskařské služby</w:t>
      </w:r>
      <w:r w:rsidR="00CC537D" w:rsidRPr="00BA2A91">
        <w:rPr>
          <w:rFonts w:asciiTheme="minorHAnsi" w:hAnsiTheme="minorHAnsi" w:cstheme="minorHAnsi"/>
          <w:b/>
          <w:bCs/>
          <w:color w:val="000000"/>
          <w:spacing w:val="-2"/>
          <w:sz w:val="24"/>
          <w:szCs w:val="24"/>
        </w:rPr>
        <w:t xml:space="preserve"> </w:t>
      </w:r>
      <w:r w:rsidR="00845545">
        <w:rPr>
          <w:rFonts w:asciiTheme="minorHAnsi" w:hAnsiTheme="minorHAnsi" w:cstheme="minorHAnsi"/>
          <w:b/>
          <w:bCs/>
          <w:color w:val="000000"/>
          <w:spacing w:val="-2"/>
          <w:sz w:val="24"/>
          <w:szCs w:val="24"/>
        </w:rPr>
        <w:t>3</w:t>
      </w:r>
      <w:r w:rsidR="00CC537D" w:rsidRPr="00DB0154">
        <w:rPr>
          <w:rFonts w:asciiTheme="minorHAnsi" w:hAnsiTheme="minorHAnsi" w:cstheme="minorHAnsi"/>
          <w:b/>
          <w:bCs/>
          <w:color w:val="000000"/>
          <w:spacing w:val="-2"/>
          <w:sz w:val="24"/>
          <w:szCs w:val="24"/>
        </w:rPr>
        <w:t>/20</w:t>
      </w:r>
      <w:r w:rsidR="0071453E" w:rsidRPr="00DB0154">
        <w:rPr>
          <w:rFonts w:asciiTheme="minorHAnsi" w:hAnsiTheme="minorHAnsi" w:cstheme="minorHAnsi"/>
          <w:b/>
          <w:bCs/>
          <w:color w:val="000000"/>
          <w:spacing w:val="-2"/>
          <w:sz w:val="24"/>
          <w:szCs w:val="24"/>
        </w:rPr>
        <w:t>2</w:t>
      </w:r>
      <w:r w:rsidR="00D776E1">
        <w:rPr>
          <w:rFonts w:asciiTheme="minorHAnsi" w:hAnsiTheme="minorHAnsi" w:cstheme="minorHAnsi"/>
          <w:b/>
          <w:bCs/>
          <w:color w:val="000000"/>
          <w:spacing w:val="-2"/>
          <w:sz w:val="24"/>
          <w:szCs w:val="24"/>
        </w:rPr>
        <w:t>6</w:t>
      </w:r>
    </w:p>
    <w:p w14:paraId="506A3CD8" w14:textId="115B8F1C" w:rsidR="00F028D5" w:rsidRPr="00BA2A91" w:rsidRDefault="00DB0154" w:rsidP="00F028D5">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0B98FF69" wp14:editId="6AAA2EAF">
            <wp:simplePos x="0" y="0"/>
            <wp:positionH relativeFrom="page">
              <wp:posOffset>6101080</wp:posOffset>
            </wp:positionH>
            <wp:positionV relativeFrom="page">
              <wp:posOffset>1784985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BA2A91">
        <w:rPr>
          <w:rFonts w:asciiTheme="minorHAnsi" w:hAnsiTheme="minorHAnsi" w:cstheme="minorHAnsi"/>
          <w:spacing w:val="-1"/>
          <w:sz w:val="22"/>
          <w:szCs w:val="22"/>
        </w:rPr>
        <w:t xml:space="preserve">zadávané </w:t>
      </w:r>
      <w:r w:rsidR="00F028D5" w:rsidRPr="00BA2A91">
        <w:rPr>
          <w:rFonts w:asciiTheme="minorHAnsi" w:eastAsiaTheme="minorHAnsi" w:hAnsiTheme="minorHAnsi" w:cstheme="minorHAnsi"/>
          <w:sz w:val="22"/>
          <w:szCs w:val="22"/>
          <w:lang w:eastAsia="en-US"/>
        </w:rPr>
        <w:t>v dynamickém nákupním systému mimo režim zákona č. 134/2016 Sb.,</w:t>
      </w:r>
      <w:r w:rsidRPr="00DB0154">
        <w:rPr>
          <w:noProof/>
        </w:rPr>
        <w:t xml:space="preserve"> </w:t>
      </w:r>
    </w:p>
    <w:p w14:paraId="16AD1C83" w14:textId="034CF2CC" w:rsidR="00F028D5" w:rsidRPr="00BA2A91" w:rsidRDefault="00F028D5" w:rsidP="00F028D5">
      <w:pPr>
        <w:widowControl w:val="0"/>
        <w:jc w:val="center"/>
        <w:rPr>
          <w:rFonts w:asciiTheme="minorHAnsi" w:eastAsiaTheme="minorHAnsi" w:hAnsiTheme="minorHAnsi" w:cstheme="minorHAnsi"/>
          <w:sz w:val="22"/>
          <w:szCs w:val="22"/>
          <w:lang w:eastAsia="en-US"/>
        </w:rPr>
      </w:pPr>
      <w:r w:rsidRPr="00BA2A91">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BA2A91">
        <w:rPr>
          <w:rFonts w:asciiTheme="minorHAnsi" w:hAnsiTheme="minorHAnsi" w:cstheme="minorHAnsi"/>
          <w:b/>
          <w:spacing w:val="-1"/>
          <w:sz w:val="22"/>
          <w:szCs w:val="22"/>
        </w:rPr>
        <w:t xml:space="preserve">Tiskařské služby </w:t>
      </w:r>
      <w:r w:rsidRPr="00DB0154">
        <w:rPr>
          <w:rFonts w:asciiTheme="minorHAnsi" w:hAnsiTheme="minorHAnsi" w:cstheme="minorHAnsi"/>
          <w:b/>
          <w:spacing w:val="-1"/>
          <w:sz w:val="22"/>
          <w:szCs w:val="22"/>
        </w:rPr>
        <w:t>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008DEC35" w:rsidR="00290D10" w:rsidRPr="00DA0AA1" w:rsidRDefault="00290D10" w:rsidP="00DB0154">
      <w:pPr>
        <w:pStyle w:val="Nadpis1"/>
        <w:tabs>
          <w:tab w:val="left" w:pos="6600"/>
          <w:tab w:val="left" w:pos="7310"/>
          <w:tab w:val="left" w:pos="824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r w:rsidR="00D73478">
        <w:rPr>
          <w:rFonts w:asciiTheme="minorHAnsi" w:hAnsiTheme="minorHAnsi" w:cstheme="minorHAnsi"/>
          <w:sz w:val="22"/>
          <w:szCs w:val="22"/>
        </w:rPr>
        <w:tab/>
      </w:r>
      <w:r w:rsidR="00DB0154">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5BBED0C2"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9D49F1">
        <w:rPr>
          <w:rFonts w:asciiTheme="minorHAnsi" w:hAnsiTheme="minorHAnsi" w:cstheme="minorHAnsi"/>
          <w:sz w:val="22"/>
          <w:szCs w:val="22"/>
        </w:rPr>
        <w:t>Mgr</w:t>
      </w:r>
      <w:r w:rsidR="00F312FB" w:rsidRPr="00DA0AA1">
        <w:rPr>
          <w:rFonts w:asciiTheme="minorHAnsi" w:hAnsiTheme="minorHAnsi" w:cstheme="minorHAnsi"/>
          <w:sz w:val="22"/>
          <w:szCs w:val="22"/>
        </w:rPr>
        <w:t xml:space="preserve">. </w:t>
      </w:r>
      <w:r w:rsidR="009D49F1">
        <w:rPr>
          <w:rFonts w:asciiTheme="minorHAnsi" w:hAnsiTheme="minorHAnsi" w:cstheme="minorHAnsi"/>
          <w:sz w:val="22"/>
          <w:szCs w:val="22"/>
        </w:rPr>
        <w:t>Janem Vaškem</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4E51F7D8"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223783">
        <w:rPr>
          <w:rFonts w:asciiTheme="minorHAnsi" w:hAnsiTheme="minorHAnsi" w:cstheme="minorHAnsi"/>
          <w:sz w:val="22"/>
          <w:szCs w:val="22"/>
        </w:rPr>
        <w:t>na základě pověření</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3FFD7A7E" w:rsidR="00F312FB" w:rsidRPr="00DA0AA1" w:rsidRDefault="00D776E1"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Ing. Petr Staffin, tel: +420 734 426 007 </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728A1A77" w14:textId="1108A2C8" w:rsidR="00F708D9" w:rsidRDefault="00511334" w:rsidP="0099118E">
      <w:pPr>
        <w:pStyle w:val="Nadpis1"/>
        <w:numPr>
          <w:ilvl w:val="0"/>
          <w:numId w:val="44"/>
        </w:numPr>
        <w:spacing w:before="0" w:beforeAutospacing="0" w:after="0" w:afterAutospacing="0" w:line="276" w:lineRule="auto"/>
        <w:jc w:val="both"/>
        <w:rPr>
          <w:rFonts w:asciiTheme="minorHAnsi" w:hAnsiTheme="minorHAnsi" w:cstheme="minorHAnsi"/>
          <w:b w:val="0"/>
          <w:sz w:val="22"/>
          <w:szCs w:val="22"/>
          <w:lang w:val="cs-CZ"/>
        </w:rPr>
      </w:pPr>
      <w:r w:rsidRPr="00F708D9">
        <w:rPr>
          <w:rFonts w:asciiTheme="minorHAnsi" w:hAnsiTheme="minorHAnsi" w:cstheme="minorHAnsi"/>
          <w:b w:val="0"/>
          <w:sz w:val="22"/>
          <w:szCs w:val="22"/>
          <w:lang w:val="cs-CZ"/>
        </w:rPr>
        <w:t xml:space="preserve">Předmětem této smlouvy je </w:t>
      </w:r>
      <w:r w:rsidR="00111086" w:rsidRPr="00F708D9">
        <w:rPr>
          <w:rFonts w:asciiTheme="minorHAnsi" w:hAnsiTheme="minorHAnsi" w:cstheme="minorHAnsi"/>
          <w:b w:val="0"/>
          <w:sz w:val="22"/>
          <w:szCs w:val="22"/>
          <w:lang w:val="cs-CZ"/>
        </w:rPr>
        <w:t xml:space="preserve">závazek </w:t>
      </w:r>
      <w:r w:rsidR="00FC4D54" w:rsidRPr="00F708D9">
        <w:rPr>
          <w:rFonts w:asciiTheme="minorHAnsi" w:hAnsiTheme="minorHAnsi" w:cstheme="minorHAnsi"/>
          <w:b w:val="0"/>
          <w:sz w:val="22"/>
          <w:szCs w:val="22"/>
          <w:lang w:val="cs-CZ"/>
        </w:rPr>
        <w:t>zhotovitel</w:t>
      </w:r>
      <w:r w:rsidR="00111086" w:rsidRPr="00F708D9">
        <w:rPr>
          <w:rFonts w:asciiTheme="minorHAnsi" w:hAnsiTheme="minorHAnsi" w:cstheme="minorHAnsi"/>
          <w:b w:val="0"/>
          <w:sz w:val="22"/>
          <w:szCs w:val="22"/>
          <w:lang w:val="cs-CZ"/>
        </w:rPr>
        <w:t>e</w:t>
      </w:r>
      <w:r w:rsidR="0053725A" w:rsidRPr="00F708D9">
        <w:rPr>
          <w:rFonts w:asciiTheme="minorHAnsi" w:hAnsiTheme="minorHAnsi" w:cstheme="minorHAnsi"/>
          <w:b w:val="0"/>
          <w:sz w:val="22"/>
          <w:szCs w:val="22"/>
          <w:lang w:val="cs-CZ"/>
        </w:rPr>
        <w:t xml:space="preserve"> </w:t>
      </w:r>
      <w:r w:rsidR="00B31465" w:rsidRPr="00F708D9">
        <w:rPr>
          <w:rFonts w:asciiTheme="minorHAnsi" w:hAnsiTheme="minorHAnsi" w:cstheme="minorHAnsi"/>
          <w:b w:val="0"/>
          <w:sz w:val="22"/>
          <w:szCs w:val="22"/>
          <w:lang w:val="cs-CZ"/>
        </w:rPr>
        <w:t>provést</w:t>
      </w:r>
      <w:r w:rsidR="005B2B8B" w:rsidRPr="00F708D9">
        <w:rPr>
          <w:rFonts w:asciiTheme="minorHAnsi" w:hAnsiTheme="minorHAnsi" w:cstheme="minorHAnsi"/>
          <w:b w:val="0"/>
          <w:sz w:val="22"/>
          <w:szCs w:val="22"/>
          <w:lang w:val="cs-CZ"/>
        </w:rPr>
        <w:t xml:space="preserve"> tisk</w:t>
      </w:r>
      <w:r w:rsidR="00353D47"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specifikov</w:t>
      </w:r>
      <w:r w:rsidR="00B47E11" w:rsidRPr="00F708D9">
        <w:rPr>
          <w:rFonts w:asciiTheme="minorHAnsi" w:hAnsiTheme="minorHAnsi" w:cstheme="minorHAnsi"/>
          <w:b w:val="0"/>
          <w:sz w:val="22"/>
          <w:szCs w:val="22"/>
          <w:lang w:val="cs-CZ"/>
        </w:rPr>
        <w:t>an</w:t>
      </w:r>
      <w:r w:rsidR="00B540C3" w:rsidRPr="00F708D9">
        <w:rPr>
          <w:rFonts w:asciiTheme="minorHAnsi" w:hAnsiTheme="minorHAnsi" w:cstheme="minorHAnsi"/>
          <w:b w:val="0"/>
          <w:sz w:val="22"/>
          <w:szCs w:val="22"/>
          <w:lang w:val="cs-CZ"/>
        </w:rPr>
        <w:t>ý</w:t>
      </w:r>
      <w:r w:rsidR="00B47E11"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v přílo</w:t>
      </w:r>
      <w:r w:rsidR="00B540C3" w:rsidRPr="00F708D9">
        <w:rPr>
          <w:rFonts w:asciiTheme="minorHAnsi" w:hAnsiTheme="minorHAnsi" w:cstheme="minorHAnsi"/>
          <w:b w:val="0"/>
          <w:sz w:val="22"/>
          <w:szCs w:val="22"/>
          <w:lang w:val="cs-CZ"/>
        </w:rPr>
        <w:t>ze</w:t>
      </w:r>
      <w:r w:rsidRPr="00F708D9">
        <w:rPr>
          <w:rFonts w:asciiTheme="minorHAnsi" w:hAnsiTheme="minorHAnsi" w:cstheme="minorHAnsi"/>
          <w:b w:val="0"/>
          <w:sz w:val="22"/>
          <w:szCs w:val="22"/>
          <w:lang w:val="cs-CZ"/>
        </w:rPr>
        <w:t xml:space="preserve"> č. </w:t>
      </w:r>
      <w:r w:rsidR="00E215D3" w:rsidRPr="00F708D9">
        <w:rPr>
          <w:rFonts w:asciiTheme="minorHAnsi" w:hAnsiTheme="minorHAnsi" w:cstheme="minorHAnsi"/>
          <w:b w:val="0"/>
          <w:sz w:val="22"/>
          <w:szCs w:val="22"/>
          <w:lang w:val="cs-CZ"/>
        </w:rPr>
        <w:t>1</w:t>
      </w:r>
      <w:r w:rsidR="00EE1072"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 xml:space="preserve">této smlouvy </w:t>
      </w:r>
      <w:r w:rsidR="006913FA" w:rsidRPr="00F708D9">
        <w:rPr>
          <w:rFonts w:asciiTheme="minorHAnsi" w:hAnsiTheme="minorHAnsi" w:cstheme="minorHAnsi"/>
          <w:b w:val="0"/>
          <w:sz w:val="22"/>
          <w:szCs w:val="22"/>
          <w:lang w:val="cs-CZ"/>
        </w:rPr>
        <w:t>(dále také „předmět díla“)</w:t>
      </w:r>
      <w:r w:rsidR="00302280" w:rsidRPr="00F708D9">
        <w:rPr>
          <w:rFonts w:asciiTheme="minorHAnsi" w:hAnsiTheme="minorHAnsi" w:cstheme="minorHAnsi"/>
          <w:b w:val="0"/>
          <w:sz w:val="22"/>
          <w:szCs w:val="22"/>
          <w:lang w:val="cs-CZ"/>
        </w:rPr>
        <w:t>,</w:t>
      </w:r>
      <w:r w:rsidR="00BA5A30" w:rsidRPr="00F708D9">
        <w:rPr>
          <w:rFonts w:asciiTheme="minorHAnsi" w:hAnsiTheme="minorHAnsi" w:cstheme="minorHAnsi"/>
          <w:b w:val="0"/>
          <w:sz w:val="22"/>
          <w:szCs w:val="22"/>
          <w:lang w:val="cs-CZ"/>
        </w:rPr>
        <w:t xml:space="preserve"> </w:t>
      </w:r>
      <w:r w:rsidR="00111086" w:rsidRPr="00F708D9">
        <w:rPr>
          <w:rFonts w:asciiTheme="minorHAnsi" w:hAnsiTheme="minorHAnsi" w:cstheme="minorHAnsi"/>
          <w:b w:val="0"/>
          <w:sz w:val="22"/>
          <w:szCs w:val="22"/>
          <w:lang w:val="cs-CZ"/>
        </w:rPr>
        <w:t xml:space="preserve">závazek </w:t>
      </w:r>
      <w:r w:rsidR="00FC4D54" w:rsidRPr="00F708D9">
        <w:rPr>
          <w:rFonts w:asciiTheme="minorHAnsi" w:hAnsiTheme="minorHAnsi" w:cstheme="minorHAnsi"/>
          <w:b w:val="0"/>
          <w:sz w:val="22"/>
          <w:szCs w:val="22"/>
          <w:lang w:val="cs-CZ"/>
        </w:rPr>
        <w:t>objednatel</w:t>
      </w:r>
      <w:r w:rsidR="00111086" w:rsidRPr="00F708D9">
        <w:rPr>
          <w:rFonts w:asciiTheme="minorHAnsi" w:hAnsiTheme="minorHAnsi" w:cstheme="minorHAnsi"/>
          <w:b w:val="0"/>
          <w:sz w:val="22"/>
          <w:szCs w:val="22"/>
          <w:lang w:val="cs-CZ"/>
        </w:rPr>
        <w:t>e</w:t>
      </w:r>
      <w:r w:rsidRPr="00F708D9">
        <w:rPr>
          <w:rFonts w:asciiTheme="minorHAnsi" w:hAnsiTheme="minorHAnsi" w:cstheme="minorHAnsi"/>
          <w:b w:val="0"/>
          <w:sz w:val="22"/>
          <w:szCs w:val="22"/>
          <w:lang w:val="cs-CZ"/>
        </w:rPr>
        <w:t xml:space="preserve"> zaplatit </w:t>
      </w:r>
      <w:r w:rsidR="00FC4D54" w:rsidRPr="00F708D9">
        <w:rPr>
          <w:rFonts w:asciiTheme="minorHAnsi" w:hAnsiTheme="minorHAnsi" w:cstheme="minorHAnsi"/>
          <w:b w:val="0"/>
          <w:sz w:val="22"/>
          <w:szCs w:val="22"/>
          <w:lang w:val="cs-CZ"/>
        </w:rPr>
        <w:t>zhotovitel</w:t>
      </w:r>
      <w:r w:rsidR="009C4730" w:rsidRPr="00F708D9">
        <w:rPr>
          <w:rFonts w:asciiTheme="minorHAnsi" w:hAnsiTheme="minorHAnsi" w:cstheme="minorHAnsi"/>
          <w:b w:val="0"/>
          <w:sz w:val="22"/>
          <w:szCs w:val="22"/>
          <w:lang w:val="cs-CZ"/>
        </w:rPr>
        <w:t>i</w:t>
      </w:r>
      <w:r w:rsidRPr="00F708D9">
        <w:rPr>
          <w:rFonts w:asciiTheme="minorHAnsi" w:hAnsiTheme="minorHAnsi" w:cstheme="minorHAnsi"/>
          <w:b w:val="0"/>
          <w:sz w:val="22"/>
          <w:szCs w:val="22"/>
          <w:lang w:val="cs-CZ"/>
        </w:rPr>
        <w:t xml:space="preserve"> dohodnutou cenu za provedení díla v souladu s oddílem 4.</w:t>
      </w:r>
    </w:p>
    <w:p w14:paraId="437E8E37" w14:textId="34D88C46" w:rsidR="00A57120" w:rsidRPr="00F708D9" w:rsidRDefault="00A57120" w:rsidP="0099118E">
      <w:pPr>
        <w:pStyle w:val="Nadpis1"/>
        <w:numPr>
          <w:ilvl w:val="0"/>
          <w:numId w:val="44"/>
        </w:numPr>
        <w:spacing w:before="0" w:beforeAutospacing="0" w:after="0" w:afterAutospacing="0" w:line="276" w:lineRule="auto"/>
        <w:jc w:val="both"/>
        <w:rPr>
          <w:rFonts w:asciiTheme="minorHAnsi" w:hAnsiTheme="minorHAnsi" w:cstheme="minorHAnsi"/>
          <w:b w:val="0"/>
          <w:sz w:val="22"/>
          <w:szCs w:val="22"/>
          <w:lang w:val="cs-CZ"/>
        </w:rPr>
      </w:pPr>
      <w:r w:rsidRPr="00F708D9">
        <w:rPr>
          <w:rFonts w:asciiTheme="minorHAnsi" w:hAnsiTheme="minorHAnsi" w:cstheme="minorHAnsi"/>
          <w:b w:val="0"/>
          <w:sz w:val="22"/>
          <w:szCs w:val="22"/>
        </w:rPr>
        <w:t xml:space="preserve">Součásti </w:t>
      </w:r>
      <w:r w:rsidR="00B31465" w:rsidRPr="00F708D9">
        <w:rPr>
          <w:rFonts w:asciiTheme="minorHAnsi" w:hAnsiTheme="minorHAnsi" w:cstheme="minorHAnsi"/>
          <w:b w:val="0"/>
          <w:sz w:val="22"/>
          <w:szCs w:val="22"/>
          <w:lang w:val="cs-CZ"/>
        </w:rPr>
        <w:t>p</w:t>
      </w:r>
      <w:r w:rsidRPr="00F708D9">
        <w:rPr>
          <w:rFonts w:asciiTheme="minorHAnsi" w:hAnsiTheme="minorHAnsi" w:cstheme="minorHAnsi"/>
          <w:b w:val="0"/>
          <w:sz w:val="22"/>
          <w:szCs w:val="22"/>
        </w:rPr>
        <w:t xml:space="preserve">lnění je rovněž </w:t>
      </w:r>
      <w:r w:rsidR="00C91D3C" w:rsidRPr="00F708D9">
        <w:rPr>
          <w:rFonts w:asciiTheme="minorHAnsi" w:hAnsiTheme="minorHAnsi" w:cstheme="minorHAnsi"/>
          <w:b w:val="0"/>
          <w:sz w:val="22"/>
          <w:szCs w:val="22"/>
          <w:lang w:val="cs-CZ"/>
        </w:rPr>
        <w:t>doprava do místa plnění</w:t>
      </w:r>
      <w:r w:rsidRPr="00F708D9">
        <w:rPr>
          <w:rFonts w:asciiTheme="minorHAnsi" w:hAnsiTheme="minorHAnsi" w:cstheme="minorHAnsi"/>
          <w:b w:val="0"/>
          <w:sz w:val="22"/>
          <w:szCs w:val="22"/>
        </w:rPr>
        <w:t xml:space="preserve">. </w:t>
      </w:r>
    </w:p>
    <w:p w14:paraId="6922A161" w14:textId="02B845C5" w:rsidR="00C91D3C" w:rsidRPr="00BA2A9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 xml:space="preserve">Tiskařské </w:t>
      </w:r>
      <w:r w:rsidR="00663CD0" w:rsidRPr="00BA2A91">
        <w:rPr>
          <w:rFonts w:asciiTheme="minorHAnsi" w:hAnsiTheme="minorHAnsi" w:cstheme="minorHAnsi"/>
          <w:b/>
        </w:rPr>
        <w:t>slu</w:t>
      </w:r>
      <w:r w:rsidR="00663CD0" w:rsidRPr="00DB0154">
        <w:rPr>
          <w:rFonts w:asciiTheme="minorHAnsi" w:hAnsiTheme="minorHAnsi" w:cstheme="minorHAnsi"/>
          <w:b/>
        </w:rPr>
        <w:t>žby</w:t>
      </w:r>
      <w:r w:rsidR="00915296" w:rsidRPr="00DB0154">
        <w:rPr>
          <w:rFonts w:asciiTheme="minorHAnsi" w:hAnsiTheme="minorHAnsi" w:cstheme="minorHAnsi"/>
          <w:b/>
        </w:rPr>
        <w:t xml:space="preserve"> </w:t>
      </w:r>
      <w:r w:rsidR="00C14A78" w:rsidRPr="00DB0154">
        <w:rPr>
          <w:rFonts w:asciiTheme="minorHAnsi" w:hAnsiTheme="minorHAnsi" w:cstheme="minorHAnsi"/>
          <w:b/>
        </w:rPr>
        <w:t>od 2023</w:t>
      </w:r>
      <w:r w:rsidR="00663CD0" w:rsidRPr="00DB0154">
        <w:rPr>
          <w:rFonts w:asciiTheme="minorHAnsi" w:hAnsiTheme="minorHAnsi" w:cstheme="minorHAnsi"/>
          <w:b/>
          <w:bCs/>
        </w:rPr>
        <w:t>.</w:t>
      </w:r>
      <w:r w:rsidRPr="00BA2A9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6C6B4642" w14:textId="77777777"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18399FCB" w14:textId="77777777" w:rsidR="000F54BC" w:rsidRDefault="000F54BC" w:rsidP="00CC1056">
      <w:pPr>
        <w:pStyle w:val="Nadpis1"/>
        <w:keepLines/>
        <w:spacing w:line="276" w:lineRule="auto"/>
        <w:ind w:left="720"/>
        <w:jc w:val="both"/>
        <w:rPr>
          <w:rFonts w:asciiTheme="minorHAnsi" w:hAnsiTheme="minorHAnsi" w:cstheme="minorHAnsi"/>
          <w:b w:val="0"/>
          <w:sz w:val="22"/>
          <w:szCs w:val="22"/>
        </w:rPr>
      </w:pPr>
    </w:p>
    <w:p w14:paraId="11F76B00" w14:textId="77777777" w:rsidR="000F54BC" w:rsidRPr="00DA0AA1" w:rsidRDefault="000F54BC"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77CE31B2" w:rsidR="00AB52E4" w:rsidRDefault="000A4B72" w:rsidP="00AB52E4">
      <w:pPr>
        <w:numPr>
          <w:ilvl w:val="0"/>
          <w:numId w:val="32"/>
        </w:numPr>
        <w:spacing w:line="276" w:lineRule="auto"/>
        <w:jc w:val="both"/>
        <w:rPr>
          <w:rFonts w:asciiTheme="minorHAnsi" w:hAnsiTheme="minorHAnsi" w:cstheme="minorHAnsi"/>
          <w:sz w:val="22"/>
          <w:szCs w:val="22"/>
        </w:rPr>
      </w:pPr>
      <w:bookmarkStart w:id="0" w:name="_Hlk25256201"/>
      <w:r w:rsidRPr="00DB0154">
        <w:rPr>
          <w:rFonts w:asciiTheme="minorHAnsi" w:hAnsiTheme="minorHAnsi" w:cstheme="minorHAnsi"/>
          <w:sz w:val="22"/>
          <w:szCs w:val="22"/>
        </w:rPr>
        <w:t xml:space="preserve">Zhotovitel je povinen dodat předmět díla </w:t>
      </w:r>
      <w:r w:rsidRPr="00DB0154">
        <w:rPr>
          <w:rFonts w:asciiTheme="minorHAnsi" w:hAnsiTheme="minorHAnsi" w:cstheme="minorHAnsi"/>
          <w:spacing w:val="-2"/>
          <w:sz w:val="22"/>
          <w:szCs w:val="22"/>
        </w:rPr>
        <w:t>specifikovaný</w:t>
      </w:r>
      <w:r w:rsidRPr="00DB0154">
        <w:rPr>
          <w:rFonts w:asciiTheme="minorHAnsi" w:hAnsiTheme="minorHAnsi" w:cstheme="minorHAnsi"/>
          <w:spacing w:val="-3"/>
          <w:sz w:val="22"/>
          <w:szCs w:val="22"/>
        </w:rPr>
        <w:t xml:space="preserve"> </w:t>
      </w:r>
      <w:r w:rsidRPr="00DB0154">
        <w:rPr>
          <w:rFonts w:asciiTheme="minorHAnsi" w:hAnsiTheme="minorHAnsi" w:cstheme="minorHAnsi"/>
          <w:sz w:val="22"/>
          <w:szCs w:val="22"/>
        </w:rPr>
        <w:t>v</w:t>
      </w:r>
      <w:r w:rsidRPr="00DB0154">
        <w:rPr>
          <w:rFonts w:asciiTheme="minorHAnsi" w:hAnsiTheme="minorHAnsi" w:cstheme="minorHAnsi"/>
          <w:spacing w:val="-3"/>
          <w:sz w:val="22"/>
          <w:szCs w:val="22"/>
        </w:rPr>
        <w:t xml:space="preserve"> </w:t>
      </w:r>
      <w:r w:rsidRPr="00DB0154">
        <w:rPr>
          <w:rFonts w:asciiTheme="minorHAnsi" w:hAnsiTheme="minorHAnsi" w:cstheme="minorHAnsi"/>
          <w:spacing w:val="-2"/>
          <w:sz w:val="22"/>
          <w:szCs w:val="22"/>
        </w:rPr>
        <w:t xml:space="preserve">příloze </w:t>
      </w:r>
      <w:r w:rsidRPr="00DB0154">
        <w:rPr>
          <w:rFonts w:asciiTheme="minorHAnsi" w:hAnsiTheme="minorHAnsi" w:cstheme="minorHAnsi"/>
          <w:sz w:val="22"/>
          <w:szCs w:val="22"/>
        </w:rPr>
        <w:t>č.</w:t>
      </w:r>
      <w:r w:rsidRPr="00DB0154">
        <w:rPr>
          <w:rFonts w:asciiTheme="minorHAnsi" w:hAnsiTheme="minorHAnsi" w:cstheme="minorHAnsi"/>
          <w:spacing w:val="-3"/>
          <w:sz w:val="22"/>
          <w:szCs w:val="22"/>
        </w:rPr>
        <w:t xml:space="preserve"> </w:t>
      </w:r>
      <w:r w:rsidRPr="00DB0154">
        <w:rPr>
          <w:rFonts w:asciiTheme="minorHAnsi" w:hAnsiTheme="minorHAnsi" w:cstheme="minorHAnsi"/>
          <w:sz w:val="22"/>
          <w:szCs w:val="22"/>
        </w:rPr>
        <w:t>1</w:t>
      </w:r>
      <w:r w:rsidRPr="00DB0154">
        <w:rPr>
          <w:rFonts w:asciiTheme="minorHAnsi" w:hAnsiTheme="minorHAnsi" w:cstheme="minorHAnsi"/>
          <w:spacing w:val="-3"/>
          <w:sz w:val="22"/>
          <w:szCs w:val="22"/>
        </w:rPr>
        <w:t xml:space="preserve"> </w:t>
      </w:r>
      <w:r w:rsidRPr="00DB0154">
        <w:rPr>
          <w:rFonts w:asciiTheme="minorHAnsi" w:hAnsiTheme="minorHAnsi" w:cstheme="minorHAnsi"/>
          <w:spacing w:val="-2"/>
          <w:sz w:val="22"/>
          <w:szCs w:val="22"/>
        </w:rPr>
        <w:t xml:space="preserve">objednateli </w:t>
      </w:r>
      <w:r w:rsidR="002248C4">
        <w:rPr>
          <w:rFonts w:asciiTheme="minorHAnsi" w:hAnsiTheme="minorHAnsi" w:cstheme="minorHAnsi"/>
          <w:spacing w:val="-2"/>
          <w:sz w:val="22"/>
          <w:szCs w:val="22"/>
        </w:rPr>
        <w:t>dne 8. 3. 2026 ve 13:00</w:t>
      </w:r>
      <w:r w:rsidR="00030FC9">
        <w:rPr>
          <w:rFonts w:asciiTheme="minorHAnsi" w:hAnsiTheme="minorHAnsi" w:cstheme="minorHAnsi"/>
          <w:spacing w:val="-2"/>
          <w:sz w:val="22"/>
          <w:szCs w:val="22"/>
        </w:rPr>
        <w:t xml:space="preserve"> hodin</w:t>
      </w:r>
      <w:r w:rsidR="002248C4">
        <w:rPr>
          <w:rFonts w:asciiTheme="minorHAnsi" w:hAnsiTheme="minorHAnsi" w:cstheme="minorHAnsi"/>
          <w:spacing w:val="-2"/>
          <w:sz w:val="22"/>
          <w:szCs w:val="22"/>
        </w:rPr>
        <w:t xml:space="preserve"> </w:t>
      </w:r>
      <w:r w:rsidR="00030FC9">
        <w:rPr>
          <w:rFonts w:asciiTheme="minorHAnsi" w:hAnsiTheme="minorHAnsi" w:cstheme="minorHAnsi"/>
          <w:spacing w:val="-2"/>
          <w:sz w:val="22"/>
          <w:szCs w:val="22"/>
        </w:rPr>
        <w:t>včetně následné instalace</w:t>
      </w:r>
      <w:r w:rsidR="0002766B">
        <w:rPr>
          <w:rFonts w:asciiTheme="minorHAnsi" w:hAnsiTheme="minorHAnsi" w:cstheme="minorHAnsi"/>
          <w:spacing w:val="-2"/>
          <w:sz w:val="22"/>
          <w:szCs w:val="22"/>
        </w:rPr>
        <w:t xml:space="preserve"> dle technické specifikace</w:t>
      </w:r>
      <w:r w:rsidR="00030FC9">
        <w:rPr>
          <w:rFonts w:asciiTheme="minorHAnsi" w:hAnsiTheme="minorHAnsi" w:cstheme="minorHAnsi"/>
          <w:spacing w:val="-2"/>
          <w:sz w:val="22"/>
          <w:szCs w:val="22"/>
        </w:rPr>
        <w:t xml:space="preserve"> dne 8. 3. 2026 od 13:00 hodin. </w:t>
      </w:r>
      <w:r w:rsidR="00E279E8">
        <w:rPr>
          <w:rFonts w:asciiTheme="minorHAnsi" w:hAnsiTheme="minorHAnsi" w:cstheme="minorHAnsi"/>
          <w:spacing w:val="-2"/>
          <w:sz w:val="22"/>
          <w:szCs w:val="22"/>
        </w:rPr>
        <w:t xml:space="preserve"> </w:t>
      </w:r>
      <w:r w:rsidRPr="00DB0154">
        <w:rPr>
          <w:rFonts w:asciiTheme="minorHAnsi" w:hAnsiTheme="minorHAnsi" w:cstheme="minorHAnsi"/>
          <w:sz w:val="22"/>
          <w:szCs w:val="22"/>
        </w:rPr>
        <w:t xml:space="preserve"> </w:t>
      </w:r>
      <w:r w:rsidRPr="00DB0154">
        <w:rPr>
          <w:rFonts w:asciiTheme="minorHAnsi" w:hAnsiTheme="minorHAnsi" w:cstheme="minorHAnsi"/>
          <w:spacing w:val="-3"/>
          <w:sz w:val="22"/>
          <w:szCs w:val="22"/>
        </w:rPr>
        <w:t xml:space="preserve">Finální podobu předmětu plnění zašle objednatel zhotoviteli nejpozději do </w:t>
      </w:r>
      <w:r w:rsidR="005F4E8A">
        <w:rPr>
          <w:rFonts w:asciiTheme="minorHAnsi" w:hAnsiTheme="minorHAnsi" w:cstheme="minorHAnsi"/>
          <w:spacing w:val="-3"/>
          <w:sz w:val="22"/>
          <w:szCs w:val="22"/>
        </w:rPr>
        <w:t>20. 2. 2026</w:t>
      </w:r>
      <w:r w:rsidR="00AB52E4" w:rsidRPr="00DB0154">
        <w:rPr>
          <w:rFonts w:asciiTheme="minorHAnsi" w:hAnsiTheme="minorHAnsi" w:cstheme="minorHAnsi"/>
          <w:sz w:val="22"/>
          <w:szCs w:val="22"/>
        </w:rPr>
        <w:t>.</w:t>
      </w:r>
      <w:bookmarkEnd w:id="0"/>
    </w:p>
    <w:p w14:paraId="5CC258B3" w14:textId="4CE31065" w:rsidR="005304D2" w:rsidRPr="00DB0154" w:rsidRDefault="005304D2" w:rsidP="00AB52E4">
      <w:pPr>
        <w:numPr>
          <w:ilvl w:val="0"/>
          <w:numId w:val="32"/>
        </w:numPr>
        <w:spacing w:line="276" w:lineRule="auto"/>
        <w:jc w:val="both"/>
        <w:rPr>
          <w:rFonts w:asciiTheme="minorHAnsi" w:hAnsiTheme="minorHAnsi" w:cstheme="minorHAnsi"/>
          <w:sz w:val="22"/>
          <w:szCs w:val="22"/>
        </w:rPr>
      </w:pPr>
      <w:r w:rsidRPr="00340CF9">
        <w:rPr>
          <w:rFonts w:asciiTheme="minorHAnsi" w:hAnsiTheme="minorHAnsi" w:cstheme="minorHAnsi"/>
          <w:sz w:val="22"/>
          <w:szCs w:val="22"/>
        </w:rPr>
        <w:t xml:space="preserve">Místem plnění je Vysoká škola báňská – Technická univerzita Ostrava, </w:t>
      </w:r>
      <w:r w:rsidR="006F3583" w:rsidRPr="006F3583">
        <w:rPr>
          <w:rFonts w:asciiTheme="minorHAnsi" w:hAnsiTheme="minorHAnsi" w:cstheme="minorHAnsi"/>
          <w:sz w:val="22"/>
          <w:szCs w:val="22"/>
        </w:rPr>
        <w:t>Univerzitní aula VŠB-TUO, 17. listopadu 2172/15, 708 00 Ostrava-Poruba</w:t>
      </w:r>
      <w:r w:rsidRPr="00340CF9">
        <w:rPr>
          <w:rFonts w:asciiTheme="minorHAnsi" w:hAnsiTheme="minorHAnsi" w:cstheme="minorHAnsi"/>
          <w:sz w:val="22"/>
          <w:szCs w:val="22"/>
        </w:rPr>
        <w:t>.</w:t>
      </w: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273E27">
        <w:rPr>
          <w:rFonts w:asciiTheme="minorHAnsi" w:hAnsiTheme="minorHAnsi" w:cstheme="minorHAnsi"/>
          <w:sz w:val="22"/>
          <w:szCs w:val="22"/>
        </w:rPr>
        <w:t>Zhotovitel</w:t>
      </w:r>
      <w:r w:rsidR="001030AA" w:rsidRPr="00273E27">
        <w:rPr>
          <w:rFonts w:asciiTheme="minorHAnsi" w:hAnsiTheme="minorHAnsi" w:cstheme="minorHAnsi"/>
          <w:sz w:val="22"/>
          <w:szCs w:val="22"/>
        </w:rPr>
        <w:t xml:space="preserve"> je povinen alespoň 3 pracovní dny před faktickým dodáním </w:t>
      </w:r>
      <w:r w:rsidR="00683745" w:rsidRPr="00273E27">
        <w:rPr>
          <w:rFonts w:asciiTheme="minorHAnsi" w:hAnsiTheme="minorHAnsi" w:cstheme="minorHAnsi"/>
          <w:sz w:val="22"/>
          <w:szCs w:val="22"/>
        </w:rPr>
        <w:t xml:space="preserve">plnění </w:t>
      </w:r>
      <w:r w:rsidR="001030AA" w:rsidRPr="00273E27">
        <w:rPr>
          <w:rFonts w:asciiTheme="minorHAnsi" w:hAnsiTheme="minorHAnsi" w:cstheme="minorHAnsi"/>
          <w:sz w:val="22"/>
          <w:szCs w:val="22"/>
        </w:rPr>
        <w:t>informovat</w:t>
      </w:r>
      <w:r w:rsidR="001030AA" w:rsidRPr="00DA0AA1">
        <w:rPr>
          <w:rFonts w:asciiTheme="minorHAnsi" w:hAnsiTheme="minorHAnsi" w:cstheme="minorHAnsi"/>
          <w:sz w:val="22"/>
          <w:szCs w:val="22"/>
        </w:rPr>
        <w:t xml:space="preserve">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0091A58" w14:textId="139DA939" w:rsidR="00273E27" w:rsidRPr="00336F6D" w:rsidRDefault="00071002" w:rsidP="00273E27">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w:t>
      </w:r>
      <w:r w:rsidR="00E3473F">
        <w:rPr>
          <w:rFonts w:asciiTheme="minorHAnsi" w:hAnsiTheme="minorHAnsi" w:cstheme="minorHAnsi"/>
          <w:sz w:val="22"/>
          <w:szCs w:val="22"/>
        </w:rPr>
        <w:t>Ing. Petr Staffin, tel: +420 734 426 007 (e-mail: petr.staffin</w:t>
      </w:r>
      <w:r w:rsidR="006E413E" w:rsidRPr="006E413E">
        <w:rPr>
          <w:rFonts w:asciiTheme="minorHAnsi" w:hAnsiTheme="minorHAnsi" w:cstheme="minorHAnsi"/>
          <w:sz w:val="22"/>
          <w:szCs w:val="22"/>
        </w:rPr>
        <w:t>@</w:t>
      </w:r>
      <w:r w:rsidR="006E413E">
        <w:rPr>
          <w:rFonts w:asciiTheme="minorHAnsi" w:hAnsiTheme="minorHAnsi" w:cstheme="minorHAnsi"/>
          <w:sz w:val="22"/>
          <w:szCs w:val="22"/>
        </w:rPr>
        <w:t>vsb.cz)</w:t>
      </w:r>
      <w:r w:rsidR="00C54CC0">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3A726301" w14:textId="5D8338A4"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Default="00AB52E4" w:rsidP="00AB52E4">
      <w:pPr>
        <w:spacing w:line="276" w:lineRule="auto"/>
        <w:jc w:val="both"/>
        <w:rPr>
          <w:rFonts w:asciiTheme="minorHAnsi" w:hAnsiTheme="minorHAnsi" w:cstheme="minorHAnsi"/>
          <w:sz w:val="22"/>
          <w:szCs w:val="22"/>
        </w:rPr>
      </w:pPr>
    </w:p>
    <w:p w14:paraId="7F505F85" w14:textId="77777777" w:rsidR="00CE3291" w:rsidRDefault="00CE3291" w:rsidP="00AB52E4">
      <w:pPr>
        <w:spacing w:line="276" w:lineRule="auto"/>
        <w:jc w:val="both"/>
        <w:rPr>
          <w:rFonts w:asciiTheme="minorHAnsi" w:hAnsiTheme="minorHAnsi" w:cstheme="minorHAnsi"/>
          <w:sz w:val="22"/>
          <w:szCs w:val="22"/>
        </w:rPr>
      </w:pPr>
    </w:p>
    <w:p w14:paraId="05725B09" w14:textId="77777777" w:rsidR="00CE3291" w:rsidRDefault="00CE3291" w:rsidP="00AB52E4">
      <w:pPr>
        <w:spacing w:line="276" w:lineRule="auto"/>
        <w:jc w:val="both"/>
        <w:rPr>
          <w:rFonts w:asciiTheme="minorHAnsi" w:hAnsiTheme="minorHAnsi" w:cstheme="minorHAnsi"/>
          <w:sz w:val="22"/>
          <w:szCs w:val="22"/>
        </w:rPr>
      </w:pPr>
    </w:p>
    <w:p w14:paraId="1CB3EF31" w14:textId="77777777" w:rsidR="00CE3291" w:rsidRDefault="00CE3291" w:rsidP="00AB52E4">
      <w:pPr>
        <w:spacing w:line="276" w:lineRule="auto"/>
        <w:jc w:val="both"/>
        <w:rPr>
          <w:rFonts w:asciiTheme="minorHAnsi" w:hAnsiTheme="minorHAnsi" w:cstheme="minorHAnsi"/>
          <w:sz w:val="22"/>
          <w:szCs w:val="22"/>
        </w:rPr>
      </w:pPr>
    </w:p>
    <w:p w14:paraId="1FEE569C" w14:textId="77777777" w:rsidR="00CE3291" w:rsidRPr="00DA0AA1" w:rsidRDefault="00CE3291"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430BA5A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proofErr w:type="gramStart"/>
      <w:r w:rsidRPr="00DA0AA1">
        <w:rPr>
          <w:rFonts w:asciiTheme="minorHAnsi" w:hAnsiTheme="minorHAnsi" w:cstheme="minorHAnsi"/>
          <w:sz w:val="22"/>
          <w:szCs w:val="22"/>
        </w:rPr>
        <w:t>0,</w:t>
      </w:r>
      <w:r w:rsidR="00273E27">
        <w:rPr>
          <w:rFonts w:asciiTheme="minorHAnsi" w:hAnsiTheme="minorHAnsi" w:cstheme="minorHAnsi"/>
          <w:sz w:val="22"/>
          <w:szCs w:val="22"/>
        </w:rPr>
        <w:t>1</w:t>
      </w:r>
      <w:r w:rsidRPr="00DA0AA1">
        <w:rPr>
          <w:rFonts w:asciiTheme="minorHAnsi" w:hAnsiTheme="minorHAnsi" w:cstheme="minorHAnsi"/>
          <w:sz w:val="22"/>
          <w:szCs w:val="22"/>
        </w:rPr>
        <w:t>%</w:t>
      </w:r>
      <w:proofErr w:type="gramEnd"/>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1BE330CF" w14:textId="77777777" w:rsidR="00CE3291" w:rsidRDefault="00CE3291" w:rsidP="00CE3291">
      <w:pPr>
        <w:spacing w:line="276" w:lineRule="auto"/>
        <w:jc w:val="both"/>
        <w:rPr>
          <w:rFonts w:asciiTheme="minorHAnsi" w:hAnsiTheme="minorHAnsi" w:cstheme="minorHAnsi"/>
          <w:sz w:val="22"/>
          <w:szCs w:val="22"/>
        </w:rPr>
      </w:pPr>
    </w:p>
    <w:p w14:paraId="1D0F5D13" w14:textId="77777777" w:rsidR="00CE3291" w:rsidRDefault="00CE3291" w:rsidP="00CE3291">
      <w:pPr>
        <w:spacing w:line="276" w:lineRule="auto"/>
        <w:jc w:val="both"/>
        <w:rPr>
          <w:rFonts w:asciiTheme="minorHAnsi" w:hAnsiTheme="minorHAnsi" w:cstheme="minorHAnsi"/>
          <w:sz w:val="22"/>
          <w:szCs w:val="22"/>
        </w:rPr>
      </w:pPr>
    </w:p>
    <w:p w14:paraId="54F91D2F" w14:textId="77777777" w:rsidR="00CE3291" w:rsidRDefault="00CE3291" w:rsidP="00CE3291">
      <w:pPr>
        <w:spacing w:line="276" w:lineRule="auto"/>
        <w:jc w:val="both"/>
        <w:rPr>
          <w:rFonts w:asciiTheme="minorHAnsi" w:hAnsiTheme="minorHAnsi" w:cstheme="minorHAnsi"/>
          <w:sz w:val="22"/>
          <w:szCs w:val="22"/>
        </w:rPr>
      </w:pP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7FA4056F" w:rsidR="00354D85" w:rsidRPr="00DA0AA1" w:rsidRDefault="00663063" w:rsidP="00FB52BF">
            <w:pPr>
              <w:spacing w:line="276" w:lineRule="auto"/>
              <w:rPr>
                <w:rFonts w:asciiTheme="minorHAnsi" w:hAnsiTheme="minorHAnsi" w:cstheme="minorHAnsi"/>
                <w:sz w:val="22"/>
                <w:szCs w:val="22"/>
              </w:rPr>
            </w:pPr>
            <w:r>
              <w:rPr>
                <w:rFonts w:asciiTheme="minorHAnsi" w:hAnsiTheme="minorHAnsi" w:cstheme="minorHAnsi"/>
                <w:sz w:val="22"/>
                <w:szCs w:val="22"/>
              </w:rPr>
              <w:t>Mgr</w:t>
            </w:r>
            <w:r w:rsidR="00C91D3C" w:rsidRPr="00DA0AA1">
              <w:rPr>
                <w:rFonts w:asciiTheme="minorHAnsi" w:hAnsiTheme="minorHAnsi" w:cstheme="minorHAnsi"/>
                <w:sz w:val="22"/>
                <w:szCs w:val="22"/>
              </w:rPr>
              <w:t xml:space="preserve">. </w:t>
            </w:r>
            <w:r>
              <w:rPr>
                <w:rFonts w:asciiTheme="minorHAnsi" w:hAnsiTheme="minorHAnsi" w:cstheme="minorHAnsi"/>
                <w:sz w:val="22"/>
                <w:szCs w:val="22"/>
              </w:rPr>
              <w:t>Jan Vašek</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Default="00036DE7">
      <w:pPr>
        <w:spacing w:before="120"/>
        <w:jc w:val="both"/>
        <w:rPr>
          <w:rFonts w:asciiTheme="minorHAnsi" w:hAnsiTheme="minorHAnsi" w:cstheme="minorHAnsi"/>
          <w:sz w:val="22"/>
          <w:szCs w:val="22"/>
        </w:rPr>
      </w:pPr>
    </w:p>
    <w:p w14:paraId="2988C426" w14:textId="77777777" w:rsidR="00663063" w:rsidRPr="00DB0154" w:rsidRDefault="00663063" w:rsidP="00DB0154">
      <w:pPr>
        <w:rPr>
          <w:rFonts w:asciiTheme="minorHAnsi" w:hAnsiTheme="minorHAnsi" w:cstheme="minorHAnsi"/>
          <w:sz w:val="22"/>
          <w:szCs w:val="22"/>
        </w:rPr>
      </w:pPr>
    </w:p>
    <w:p w14:paraId="0221340D" w14:textId="77777777" w:rsidR="00663063" w:rsidRDefault="00663063" w:rsidP="00663063">
      <w:pPr>
        <w:rPr>
          <w:rFonts w:asciiTheme="minorHAnsi" w:hAnsiTheme="minorHAnsi" w:cstheme="minorHAnsi"/>
          <w:sz w:val="22"/>
          <w:szCs w:val="22"/>
        </w:rPr>
      </w:pPr>
    </w:p>
    <w:p w14:paraId="14A0B950" w14:textId="74F1E8E8" w:rsidR="00663063" w:rsidRPr="00DB0154" w:rsidRDefault="00663063" w:rsidP="00DB0154">
      <w:pPr>
        <w:tabs>
          <w:tab w:val="left" w:pos="3680"/>
        </w:tabs>
        <w:rPr>
          <w:rFonts w:asciiTheme="minorHAnsi" w:hAnsiTheme="minorHAnsi" w:cstheme="minorHAnsi"/>
          <w:sz w:val="22"/>
          <w:szCs w:val="22"/>
        </w:rPr>
      </w:pPr>
      <w:r>
        <w:rPr>
          <w:rFonts w:asciiTheme="minorHAnsi" w:hAnsiTheme="minorHAnsi" w:cstheme="minorHAnsi"/>
          <w:sz w:val="22"/>
          <w:szCs w:val="22"/>
        </w:rPr>
        <w:tab/>
      </w:r>
    </w:p>
    <w:sectPr w:rsidR="00663063" w:rsidRPr="00DB0154" w:rsidSect="00300E5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B286" w14:textId="77777777" w:rsidR="004F4372" w:rsidRDefault="004F4372">
      <w:r>
        <w:separator/>
      </w:r>
    </w:p>
  </w:endnote>
  <w:endnote w:type="continuationSeparator" w:id="0">
    <w:p w14:paraId="45274CE3" w14:textId="77777777" w:rsidR="004F4372" w:rsidRDefault="004F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6ADE" w14:textId="77777777" w:rsidR="004F4372" w:rsidRDefault="004F4372">
      <w:r>
        <w:separator/>
      </w:r>
    </w:p>
  </w:footnote>
  <w:footnote w:type="continuationSeparator" w:id="0">
    <w:p w14:paraId="59A67825" w14:textId="77777777" w:rsidR="004F4372" w:rsidRDefault="004F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6A4" w14:textId="5524BB0D" w:rsidR="00313847" w:rsidRPr="00FB52BF" w:rsidRDefault="00154914">
    <w:pPr>
      <w:pStyle w:val="Zhlav"/>
      <w:rPr>
        <w:rFonts w:asciiTheme="minorHAnsi" w:hAnsiTheme="minorHAnsi" w:cstheme="minorHAnsi"/>
        <w:i/>
        <w:sz w:val="22"/>
        <w:szCs w:val="22"/>
      </w:rPr>
    </w:pPr>
    <w:sdt>
      <w:sdtPr>
        <w:rPr>
          <w:rFonts w:asciiTheme="minorHAnsi" w:hAnsiTheme="minorHAnsi" w:cstheme="minorHAnsi"/>
          <w:b/>
        </w:rPr>
        <w:alias w:val="číslo jednací"/>
        <w:tag w:val="espis_objektsps/evidencni_cislo"/>
        <w:id w:val="496931924"/>
        <w:placeholder>
          <w:docPart w:val="E616027F86644B66B39DD4DA27BDBE5F"/>
        </w:placeholder>
        <w:showingPlcHdr/>
      </w:sdtPr>
      <w:sdtEndPr/>
      <w:sdtContent>
        <w:r w:rsidR="00665628" w:rsidRPr="00EE0691">
          <w:rPr>
            <w:rStyle w:val="Zstupntext"/>
            <w:rFonts w:asciiTheme="minorHAnsi" w:hAnsiTheme="minorHAnsi" w:cstheme="minorHAnsi"/>
          </w:rPr>
          <w:t>VSB/26/007195</w:t>
        </w:r>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7B6D63">
      <w:rPr>
        <w:rFonts w:asciiTheme="minorHAnsi" w:hAnsiTheme="minorHAnsi" w:cstheme="minorHAnsi"/>
        <w:i/>
        <w:sz w:val="22"/>
        <w:szCs w:val="22"/>
      </w:rPr>
      <w:t>24</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7B6D63">
      <w:rPr>
        <w:rFonts w:asciiTheme="minorHAnsi" w:hAnsiTheme="minorHAnsi" w:cstheme="minorHAnsi"/>
        <w:i/>
        <w:sz w:val="22"/>
        <w:szCs w:val="22"/>
      </w:rPr>
      <w:t>6</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622375528">
    <w:abstractNumId w:val="26"/>
  </w:num>
  <w:num w:numId="2" w16cid:durableId="1408071407">
    <w:abstractNumId w:val="34"/>
  </w:num>
  <w:num w:numId="3" w16cid:durableId="1345354903">
    <w:abstractNumId w:val="31"/>
  </w:num>
  <w:num w:numId="4" w16cid:durableId="763763526">
    <w:abstractNumId w:val="0"/>
  </w:num>
  <w:num w:numId="5" w16cid:durableId="1202785678">
    <w:abstractNumId w:val="38"/>
  </w:num>
  <w:num w:numId="6" w16cid:durableId="1745638012">
    <w:abstractNumId w:val="10"/>
  </w:num>
  <w:num w:numId="7" w16cid:durableId="688066882">
    <w:abstractNumId w:val="19"/>
  </w:num>
  <w:num w:numId="8" w16cid:durableId="538663456">
    <w:abstractNumId w:val="16"/>
  </w:num>
  <w:num w:numId="9" w16cid:durableId="129591200">
    <w:abstractNumId w:val="33"/>
  </w:num>
  <w:num w:numId="10" w16cid:durableId="1180466298">
    <w:abstractNumId w:val="27"/>
  </w:num>
  <w:num w:numId="11" w16cid:durableId="1185434536">
    <w:abstractNumId w:val="4"/>
  </w:num>
  <w:num w:numId="12" w16cid:durableId="1422218163">
    <w:abstractNumId w:val="1"/>
  </w:num>
  <w:num w:numId="13" w16cid:durableId="173954885">
    <w:abstractNumId w:val="2"/>
  </w:num>
  <w:num w:numId="14" w16cid:durableId="2116511421">
    <w:abstractNumId w:val="40"/>
  </w:num>
  <w:num w:numId="15" w16cid:durableId="1855876880">
    <w:abstractNumId w:val="13"/>
  </w:num>
  <w:num w:numId="16" w16cid:durableId="943347066">
    <w:abstractNumId w:val="28"/>
  </w:num>
  <w:num w:numId="17" w16cid:durableId="635839823">
    <w:abstractNumId w:val="21"/>
  </w:num>
  <w:num w:numId="18" w16cid:durableId="1498308020">
    <w:abstractNumId w:val="39"/>
    <w:lvlOverride w:ilvl="0">
      <w:startOverride w:val="1"/>
    </w:lvlOverride>
  </w:num>
  <w:num w:numId="19" w16cid:durableId="15707727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7648343">
    <w:abstractNumId w:val="15"/>
  </w:num>
  <w:num w:numId="21" w16cid:durableId="360471690">
    <w:abstractNumId w:val="35"/>
  </w:num>
  <w:num w:numId="22" w16cid:durableId="19203645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311610">
    <w:abstractNumId w:val="42"/>
  </w:num>
  <w:num w:numId="24" w16cid:durableId="142294418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3507775">
    <w:abstractNumId w:val="37"/>
  </w:num>
  <w:num w:numId="26" w16cid:durableId="1492914491">
    <w:abstractNumId w:val="3"/>
  </w:num>
  <w:num w:numId="27" w16cid:durableId="1454330430">
    <w:abstractNumId w:val="44"/>
  </w:num>
  <w:num w:numId="28" w16cid:durableId="942155258">
    <w:abstractNumId w:val="36"/>
  </w:num>
  <w:num w:numId="29" w16cid:durableId="1843276682">
    <w:abstractNumId w:val="17"/>
  </w:num>
  <w:num w:numId="30" w16cid:durableId="650866862">
    <w:abstractNumId w:val="24"/>
  </w:num>
  <w:num w:numId="31" w16cid:durableId="583152771">
    <w:abstractNumId w:val="7"/>
  </w:num>
  <w:num w:numId="32" w16cid:durableId="827550720">
    <w:abstractNumId w:val="23"/>
  </w:num>
  <w:num w:numId="33" w16cid:durableId="879586189">
    <w:abstractNumId w:val="29"/>
  </w:num>
  <w:num w:numId="34" w16cid:durableId="203061312">
    <w:abstractNumId w:val="32"/>
  </w:num>
  <w:num w:numId="35" w16cid:durableId="1537814674">
    <w:abstractNumId w:val="8"/>
  </w:num>
  <w:num w:numId="36" w16cid:durableId="562568073">
    <w:abstractNumId w:val="22"/>
  </w:num>
  <w:num w:numId="37" w16cid:durableId="1557282182">
    <w:abstractNumId w:val="9"/>
  </w:num>
  <w:num w:numId="38" w16cid:durableId="1952087741">
    <w:abstractNumId w:val="5"/>
  </w:num>
  <w:num w:numId="39" w16cid:durableId="1627195050">
    <w:abstractNumId w:val="25"/>
  </w:num>
  <w:num w:numId="40" w16cid:durableId="825167592">
    <w:abstractNumId w:val="11"/>
  </w:num>
  <w:num w:numId="41" w16cid:durableId="1658264397">
    <w:abstractNumId w:val="46"/>
  </w:num>
  <w:num w:numId="42" w16cid:durableId="1379865816">
    <w:abstractNumId w:val="12"/>
  </w:num>
  <w:num w:numId="43" w16cid:durableId="1443375842">
    <w:abstractNumId w:val="41"/>
  </w:num>
  <w:num w:numId="44" w16cid:durableId="1095662681">
    <w:abstractNumId w:val="18"/>
  </w:num>
  <w:num w:numId="45" w16cid:durableId="1481194167">
    <w:abstractNumId w:val="47"/>
  </w:num>
  <w:num w:numId="46" w16cid:durableId="1895892127">
    <w:abstractNumId w:val="43"/>
  </w:num>
  <w:num w:numId="47" w16cid:durableId="1209994040">
    <w:abstractNumId w:val="30"/>
  </w:num>
  <w:num w:numId="48" w16cid:durableId="100927839">
    <w:abstractNumId w:val="6"/>
  </w:num>
  <w:num w:numId="49" w16cid:durableId="69134560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7B93"/>
    <w:rsid w:val="00017C67"/>
    <w:rsid w:val="00020D8E"/>
    <w:rsid w:val="00021C49"/>
    <w:rsid w:val="00023A95"/>
    <w:rsid w:val="0002766B"/>
    <w:rsid w:val="00030BFC"/>
    <w:rsid w:val="00030FC9"/>
    <w:rsid w:val="00034482"/>
    <w:rsid w:val="000346C6"/>
    <w:rsid w:val="0003521A"/>
    <w:rsid w:val="00036DE7"/>
    <w:rsid w:val="00041984"/>
    <w:rsid w:val="00043AB9"/>
    <w:rsid w:val="00043E85"/>
    <w:rsid w:val="00044367"/>
    <w:rsid w:val="000446F9"/>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25A7"/>
    <w:rsid w:val="00082E07"/>
    <w:rsid w:val="000856E9"/>
    <w:rsid w:val="00086D05"/>
    <w:rsid w:val="00090CCC"/>
    <w:rsid w:val="00092ADF"/>
    <w:rsid w:val="00092CB1"/>
    <w:rsid w:val="00095274"/>
    <w:rsid w:val="0009783B"/>
    <w:rsid w:val="00097930"/>
    <w:rsid w:val="000A023C"/>
    <w:rsid w:val="000A0B20"/>
    <w:rsid w:val="000A2BC9"/>
    <w:rsid w:val="000A33B2"/>
    <w:rsid w:val="000A3C33"/>
    <w:rsid w:val="000A4B72"/>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4BC"/>
    <w:rsid w:val="000F5DED"/>
    <w:rsid w:val="000F6E08"/>
    <w:rsid w:val="000F70D8"/>
    <w:rsid w:val="001004E5"/>
    <w:rsid w:val="001029B3"/>
    <w:rsid w:val="001030AA"/>
    <w:rsid w:val="0010352E"/>
    <w:rsid w:val="00106705"/>
    <w:rsid w:val="00111086"/>
    <w:rsid w:val="001115FE"/>
    <w:rsid w:val="0011182E"/>
    <w:rsid w:val="00114052"/>
    <w:rsid w:val="00114A78"/>
    <w:rsid w:val="0011635A"/>
    <w:rsid w:val="00117B63"/>
    <w:rsid w:val="00117F69"/>
    <w:rsid w:val="001233B0"/>
    <w:rsid w:val="001233ED"/>
    <w:rsid w:val="001239A5"/>
    <w:rsid w:val="00126631"/>
    <w:rsid w:val="0013001A"/>
    <w:rsid w:val="001310CA"/>
    <w:rsid w:val="0013239B"/>
    <w:rsid w:val="001406CC"/>
    <w:rsid w:val="00142729"/>
    <w:rsid w:val="00142EF6"/>
    <w:rsid w:val="00146454"/>
    <w:rsid w:val="00150B59"/>
    <w:rsid w:val="00150B74"/>
    <w:rsid w:val="00153A65"/>
    <w:rsid w:val="00154914"/>
    <w:rsid w:val="00160A19"/>
    <w:rsid w:val="001615FB"/>
    <w:rsid w:val="001628B8"/>
    <w:rsid w:val="00166BCC"/>
    <w:rsid w:val="001717EA"/>
    <w:rsid w:val="00173EF9"/>
    <w:rsid w:val="00177E1B"/>
    <w:rsid w:val="00182483"/>
    <w:rsid w:val="00183AA2"/>
    <w:rsid w:val="0018521E"/>
    <w:rsid w:val="00185991"/>
    <w:rsid w:val="001900AA"/>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1F5EF5"/>
    <w:rsid w:val="00200482"/>
    <w:rsid w:val="00203F7B"/>
    <w:rsid w:val="00204944"/>
    <w:rsid w:val="00204A13"/>
    <w:rsid w:val="0020592D"/>
    <w:rsid w:val="00205C43"/>
    <w:rsid w:val="00206DD4"/>
    <w:rsid w:val="00207547"/>
    <w:rsid w:val="00211AA4"/>
    <w:rsid w:val="00212680"/>
    <w:rsid w:val="00214FCE"/>
    <w:rsid w:val="00215BCC"/>
    <w:rsid w:val="00221D62"/>
    <w:rsid w:val="00222035"/>
    <w:rsid w:val="002233EF"/>
    <w:rsid w:val="00223783"/>
    <w:rsid w:val="002248C4"/>
    <w:rsid w:val="00224F05"/>
    <w:rsid w:val="00230C58"/>
    <w:rsid w:val="00230FA4"/>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677E6"/>
    <w:rsid w:val="0027002D"/>
    <w:rsid w:val="00271789"/>
    <w:rsid w:val="002731A1"/>
    <w:rsid w:val="00273BA1"/>
    <w:rsid w:val="00273E27"/>
    <w:rsid w:val="002755C6"/>
    <w:rsid w:val="00280126"/>
    <w:rsid w:val="00280681"/>
    <w:rsid w:val="0028096E"/>
    <w:rsid w:val="0028253F"/>
    <w:rsid w:val="00283DF0"/>
    <w:rsid w:val="00285655"/>
    <w:rsid w:val="00290416"/>
    <w:rsid w:val="00290D10"/>
    <w:rsid w:val="0029468D"/>
    <w:rsid w:val="0029513B"/>
    <w:rsid w:val="00296CFB"/>
    <w:rsid w:val="002971D0"/>
    <w:rsid w:val="002A2D05"/>
    <w:rsid w:val="002A5F93"/>
    <w:rsid w:val="002B0077"/>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38EF"/>
    <w:rsid w:val="00334639"/>
    <w:rsid w:val="0033565A"/>
    <w:rsid w:val="00336B70"/>
    <w:rsid w:val="0034036C"/>
    <w:rsid w:val="00342E28"/>
    <w:rsid w:val="00343B4D"/>
    <w:rsid w:val="003454BA"/>
    <w:rsid w:val="003454C6"/>
    <w:rsid w:val="00345910"/>
    <w:rsid w:val="0034637E"/>
    <w:rsid w:val="00352E19"/>
    <w:rsid w:val="00353D47"/>
    <w:rsid w:val="00354D85"/>
    <w:rsid w:val="003556CB"/>
    <w:rsid w:val="003557D0"/>
    <w:rsid w:val="00355D57"/>
    <w:rsid w:val="00360498"/>
    <w:rsid w:val="00362411"/>
    <w:rsid w:val="003634D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7F3"/>
    <w:rsid w:val="00453C5D"/>
    <w:rsid w:val="00455566"/>
    <w:rsid w:val="00456E5F"/>
    <w:rsid w:val="00457BE0"/>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B275B"/>
    <w:rsid w:val="004B42A5"/>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4372"/>
    <w:rsid w:val="004F526E"/>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4D2"/>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348F"/>
    <w:rsid w:val="00553856"/>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3DF9"/>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4E8A"/>
    <w:rsid w:val="005F504F"/>
    <w:rsid w:val="0060012A"/>
    <w:rsid w:val="006019FD"/>
    <w:rsid w:val="00603DB9"/>
    <w:rsid w:val="006068FA"/>
    <w:rsid w:val="00607200"/>
    <w:rsid w:val="0061240C"/>
    <w:rsid w:val="0061388E"/>
    <w:rsid w:val="00613E14"/>
    <w:rsid w:val="00615BA4"/>
    <w:rsid w:val="0061661A"/>
    <w:rsid w:val="006172DF"/>
    <w:rsid w:val="006208FE"/>
    <w:rsid w:val="00620BA3"/>
    <w:rsid w:val="00621255"/>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063"/>
    <w:rsid w:val="00663CD0"/>
    <w:rsid w:val="00665628"/>
    <w:rsid w:val="00667BA1"/>
    <w:rsid w:val="00670B0A"/>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13E"/>
    <w:rsid w:val="006E439A"/>
    <w:rsid w:val="006E4AFC"/>
    <w:rsid w:val="006F1EFF"/>
    <w:rsid w:val="006F25CA"/>
    <w:rsid w:val="006F2E9A"/>
    <w:rsid w:val="006F3583"/>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13E4"/>
    <w:rsid w:val="007530EF"/>
    <w:rsid w:val="0075595C"/>
    <w:rsid w:val="00755A8E"/>
    <w:rsid w:val="00756463"/>
    <w:rsid w:val="0076086D"/>
    <w:rsid w:val="00761B74"/>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67D0"/>
    <w:rsid w:val="007B6D63"/>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545"/>
    <w:rsid w:val="00845823"/>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14608"/>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7576C"/>
    <w:rsid w:val="009777D2"/>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7FEC"/>
    <w:rsid w:val="009B0DA5"/>
    <w:rsid w:val="009B20A3"/>
    <w:rsid w:val="009B2E5C"/>
    <w:rsid w:val="009B4CD8"/>
    <w:rsid w:val="009C0984"/>
    <w:rsid w:val="009C12D7"/>
    <w:rsid w:val="009C2C94"/>
    <w:rsid w:val="009C4730"/>
    <w:rsid w:val="009C4872"/>
    <w:rsid w:val="009C5559"/>
    <w:rsid w:val="009D0BDD"/>
    <w:rsid w:val="009D2D29"/>
    <w:rsid w:val="009D49F1"/>
    <w:rsid w:val="009D7AD9"/>
    <w:rsid w:val="009D7C56"/>
    <w:rsid w:val="009E02B7"/>
    <w:rsid w:val="009E6B24"/>
    <w:rsid w:val="009E7649"/>
    <w:rsid w:val="009F0551"/>
    <w:rsid w:val="009F1380"/>
    <w:rsid w:val="009F3A2A"/>
    <w:rsid w:val="009F7601"/>
    <w:rsid w:val="00A00108"/>
    <w:rsid w:val="00A01333"/>
    <w:rsid w:val="00A02048"/>
    <w:rsid w:val="00A0277A"/>
    <w:rsid w:val="00A05840"/>
    <w:rsid w:val="00A05DC3"/>
    <w:rsid w:val="00A06BCF"/>
    <w:rsid w:val="00A07E67"/>
    <w:rsid w:val="00A11022"/>
    <w:rsid w:val="00A12AE7"/>
    <w:rsid w:val="00A12FBF"/>
    <w:rsid w:val="00A15DD2"/>
    <w:rsid w:val="00A17367"/>
    <w:rsid w:val="00A237E3"/>
    <w:rsid w:val="00A24087"/>
    <w:rsid w:val="00A363B6"/>
    <w:rsid w:val="00A4537F"/>
    <w:rsid w:val="00A46192"/>
    <w:rsid w:val="00A503EB"/>
    <w:rsid w:val="00A50B04"/>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2A91"/>
    <w:rsid w:val="00BA3456"/>
    <w:rsid w:val="00BA5A30"/>
    <w:rsid w:val="00BB008F"/>
    <w:rsid w:val="00BB00D4"/>
    <w:rsid w:val="00BB30AF"/>
    <w:rsid w:val="00BB32AF"/>
    <w:rsid w:val="00BB6A6D"/>
    <w:rsid w:val="00BC0D11"/>
    <w:rsid w:val="00BC2DB3"/>
    <w:rsid w:val="00BC42A9"/>
    <w:rsid w:val="00BC6AA7"/>
    <w:rsid w:val="00BD0969"/>
    <w:rsid w:val="00BD215F"/>
    <w:rsid w:val="00BD3C65"/>
    <w:rsid w:val="00BD3DB2"/>
    <w:rsid w:val="00BD7DA2"/>
    <w:rsid w:val="00BE6F6E"/>
    <w:rsid w:val="00BF00BB"/>
    <w:rsid w:val="00BF0D0B"/>
    <w:rsid w:val="00BF0F62"/>
    <w:rsid w:val="00BF339C"/>
    <w:rsid w:val="00BF3C5D"/>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D4C"/>
    <w:rsid w:val="00C44E3F"/>
    <w:rsid w:val="00C46079"/>
    <w:rsid w:val="00C47218"/>
    <w:rsid w:val="00C51188"/>
    <w:rsid w:val="00C534AB"/>
    <w:rsid w:val="00C54068"/>
    <w:rsid w:val="00C542EF"/>
    <w:rsid w:val="00C54A07"/>
    <w:rsid w:val="00C54CC0"/>
    <w:rsid w:val="00C6015F"/>
    <w:rsid w:val="00C60FB6"/>
    <w:rsid w:val="00C6179B"/>
    <w:rsid w:val="00C61821"/>
    <w:rsid w:val="00C618C0"/>
    <w:rsid w:val="00C62465"/>
    <w:rsid w:val="00C636F1"/>
    <w:rsid w:val="00C63D70"/>
    <w:rsid w:val="00C648BE"/>
    <w:rsid w:val="00C7424E"/>
    <w:rsid w:val="00C7458C"/>
    <w:rsid w:val="00C75D64"/>
    <w:rsid w:val="00C76C74"/>
    <w:rsid w:val="00C91D3C"/>
    <w:rsid w:val="00C92A9F"/>
    <w:rsid w:val="00C95545"/>
    <w:rsid w:val="00C95556"/>
    <w:rsid w:val="00CA111D"/>
    <w:rsid w:val="00CA21B8"/>
    <w:rsid w:val="00CA40AB"/>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291"/>
    <w:rsid w:val="00CE383C"/>
    <w:rsid w:val="00CE4129"/>
    <w:rsid w:val="00CE45CE"/>
    <w:rsid w:val="00CE4AC6"/>
    <w:rsid w:val="00CE5960"/>
    <w:rsid w:val="00CE731D"/>
    <w:rsid w:val="00CF46E7"/>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693D"/>
    <w:rsid w:val="00D4784A"/>
    <w:rsid w:val="00D47CB2"/>
    <w:rsid w:val="00D47D5D"/>
    <w:rsid w:val="00D55B77"/>
    <w:rsid w:val="00D56489"/>
    <w:rsid w:val="00D56C9C"/>
    <w:rsid w:val="00D57204"/>
    <w:rsid w:val="00D62EA4"/>
    <w:rsid w:val="00D64F9D"/>
    <w:rsid w:val="00D66A42"/>
    <w:rsid w:val="00D67102"/>
    <w:rsid w:val="00D73478"/>
    <w:rsid w:val="00D74CC3"/>
    <w:rsid w:val="00D75463"/>
    <w:rsid w:val="00D776E1"/>
    <w:rsid w:val="00D77CBD"/>
    <w:rsid w:val="00D8264C"/>
    <w:rsid w:val="00D82B10"/>
    <w:rsid w:val="00D82E5F"/>
    <w:rsid w:val="00D9577C"/>
    <w:rsid w:val="00DA0140"/>
    <w:rsid w:val="00DA0AA1"/>
    <w:rsid w:val="00DA111B"/>
    <w:rsid w:val="00DA425B"/>
    <w:rsid w:val="00DA574F"/>
    <w:rsid w:val="00DA5937"/>
    <w:rsid w:val="00DA61AA"/>
    <w:rsid w:val="00DA6783"/>
    <w:rsid w:val="00DA7671"/>
    <w:rsid w:val="00DB0154"/>
    <w:rsid w:val="00DB10C0"/>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3D2"/>
    <w:rsid w:val="00E27555"/>
    <w:rsid w:val="00E275CF"/>
    <w:rsid w:val="00E279E8"/>
    <w:rsid w:val="00E31CDD"/>
    <w:rsid w:val="00E33095"/>
    <w:rsid w:val="00E3473F"/>
    <w:rsid w:val="00E41A90"/>
    <w:rsid w:val="00E421D4"/>
    <w:rsid w:val="00E426DF"/>
    <w:rsid w:val="00E4600C"/>
    <w:rsid w:val="00E472A9"/>
    <w:rsid w:val="00E479D7"/>
    <w:rsid w:val="00E50114"/>
    <w:rsid w:val="00E576B1"/>
    <w:rsid w:val="00E607C7"/>
    <w:rsid w:val="00E61A7F"/>
    <w:rsid w:val="00E644C8"/>
    <w:rsid w:val="00E64BB3"/>
    <w:rsid w:val="00E6607F"/>
    <w:rsid w:val="00E66A49"/>
    <w:rsid w:val="00E71966"/>
    <w:rsid w:val="00E71C54"/>
    <w:rsid w:val="00E720FE"/>
    <w:rsid w:val="00E7728B"/>
    <w:rsid w:val="00E775B3"/>
    <w:rsid w:val="00E80E35"/>
    <w:rsid w:val="00E816D7"/>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4438"/>
    <w:rsid w:val="00F0536A"/>
    <w:rsid w:val="00F07103"/>
    <w:rsid w:val="00F126C1"/>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5899"/>
    <w:rsid w:val="00F46F5F"/>
    <w:rsid w:val="00F471F1"/>
    <w:rsid w:val="00F5028C"/>
    <w:rsid w:val="00F50E85"/>
    <w:rsid w:val="00F5282C"/>
    <w:rsid w:val="00F614CD"/>
    <w:rsid w:val="00F6244F"/>
    <w:rsid w:val="00F656DB"/>
    <w:rsid w:val="00F65779"/>
    <w:rsid w:val="00F65A16"/>
    <w:rsid w:val="00F65E67"/>
    <w:rsid w:val="00F708D9"/>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58B2"/>
    <w:rsid w:val="00FE701B"/>
    <w:rsid w:val="00FE7923"/>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665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6027F86644B66B39DD4DA27BDBE5F"/>
        <w:category>
          <w:name w:val="Obecné"/>
          <w:gallery w:val="placeholder"/>
        </w:category>
        <w:types>
          <w:type w:val="bbPlcHdr"/>
        </w:types>
        <w:behaviors>
          <w:behavior w:val="content"/>
        </w:behaviors>
        <w:guid w:val="{2EA58E71-F1DF-45C6-BC12-54D12BF09F46}"/>
      </w:docPartPr>
      <w:docPartBody>
        <w:p w:rsidR="006F0F86" w:rsidRDefault="007D178C" w:rsidP="007D178C">
          <w:pPr>
            <w:pStyle w:val="E616027F86644B66B39DD4DA27BDBE5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8C"/>
    <w:rsid w:val="003338EF"/>
    <w:rsid w:val="006F0F86"/>
    <w:rsid w:val="007D178C"/>
    <w:rsid w:val="00E816D7"/>
    <w:rsid w:val="00F126C1"/>
    <w:rsid w:val="00FA2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178C"/>
    <w:rPr>
      <w:color w:val="808080"/>
    </w:rPr>
  </w:style>
  <w:style w:type="paragraph" w:customStyle="1" w:styleId="E616027F86644B66B39DD4DA27BDBE5F">
    <w:name w:val="E616027F86644B66B39DD4DA27BDBE5F"/>
    <w:rsid w:val="007D1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11B64943F5DB42B7723282974B540B" ma:contentTypeVersion="1109" ma:contentTypeDescription="Vytvoří nový dokument" ma:contentTypeScope="" ma:versionID="8f31a2ea7f4f15fd429f971cc787cb9c">
  <xsd:schema xmlns:xsd="http://www.w3.org/2001/XMLSchema" xmlns:xs="http://www.w3.org/2001/XMLSchema" xmlns:p="http://schemas.microsoft.com/office/2006/metadata/properties" xmlns:ns2="877fa1ae-720b-4685-8aab-90427a1b6538" xmlns:ns3="743b8a30-f9cc-4beb-bd81-10d84ea78a00" targetNamespace="http://schemas.microsoft.com/office/2006/metadata/properties" ma:root="true" ma:fieldsID="c460eb0d2a5db5d85c0373dd31a6dd79" ns2:_="" ns3:_="">
    <xsd:import namespace="877fa1ae-720b-4685-8aab-90427a1b6538"/>
    <xsd:import namespace="743b8a30-f9cc-4beb-bd81-10d84ea78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a1ae-720b-4685-8aab-90427a1b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6" nillable="true" ma:displayName="Značky obrázků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b8a30-f9cc-4beb-bd81-10d84ea78a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70eedb-48f2-4c71-84cb-0d162e714abf}" ma:internalName="TaxCatchAll" ma:showField="CatchAllData" ma:web="743b8a30-f9cc-4beb-bd81-10d84ea78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43b8a30-f9cc-4beb-bd81-10d84ea78a00" xsi:nil="true"/>
    <lcf76f155ced4ddcb4097134ff3c332f xmlns="877fa1ae-720b-4685-8aab-90427a1b65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5AEEB-714A-4762-9242-3FB7618C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a1ae-720b-4685-8aab-90427a1b6538"/>
    <ds:schemaRef ds:uri="743b8a30-f9cc-4beb-bd81-10d84ea7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851DC-4A0A-4D31-8991-E7C9120887E6}">
  <ds:schemaRefs>
    <ds:schemaRef ds:uri="http://schemas.openxmlformats.org/officeDocument/2006/bibliography"/>
  </ds:schemaRefs>
</ds:datastoreItem>
</file>

<file path=customXml/itemProps3.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743b8a30-f9cc-4beb-bd81-10d84ea78a00"/>
    <ds:schemaRef ds:uri="877fa1ae-720b-4685-8aab-90427a1b6538"/>
  </ds:schemaRefs>
</ds:datastoreItem>
</file>

<file path=customXml/itemProps4.xml><?xml version="1.0" encoding="utf-8"?>
<ds:datastoreItem xmlns:ds="http://schemas.openxmlformats.org/officeDocument/2006/customXml" ds:itemID="{FF26645F-A22F-4519-8C87-9BD35DF22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EKF-HLAV.DOT</Template>
  <TotalTime>46</TotalTime>
  <Pages>6</Pages>
  <Words>1729</Words>
  <Characters>10263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47</cp:revision>
  <cp:lastPrinted>2023-01-26T07:38:00Z</cp:lastPrinted>
  <dcterms:created xsi:type="dcterms:W3CDTF">2024-01-12T08:16:00Z</dcterms:created>
  <dcterms:modified xsi:type="dcterms:W3CDTF">2026-02-02T13:46:00Z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0x010100B711B64943F5DB42B7723282974B540B</vt:lpwstr>
  </property>
  <property fmtid="{D5CDD505-2E9C-101B-9397-08002B2CF9AE}" pid="3" name="MediaServiceImageTags">
    <vt:lpwstr/>
  </property>
  <property fmtid="{D5CDD505-2E9C-101B-9397-08002B2CF9AE}" pid="4" name="Order">
    <vt:r8>45213700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cs</vt:lpwstr>
  </property>
</Properties>
</file>