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55306" w14:textId="40AD35BC" w:rsidR="00C07DA8" w:rsidRDefault="00756863" w:rsidP="00571A70">
      <w:pPr>
        <w:tabs>
          <w:tab w:val="left" w:pos="6746"/>
        </w:tabs>
        <w:jc w:val="right"/>
        <w:rPr>
          <w:noProof/>
        </w:rPr>
      </w:pPr>
      <w:r>
        <w:t xml:space="preserve">                         </w:t>
      </w:r>
      <w:r w:rsidR="00571A70" w:rsidRPr="00571A70">
        <w:rPr>
          <w:i/>
          <w:sz w:val="20"/>
          <w:szCs w:val="20"/>
        </w:rPr>
        <w:t xml:space="preserve">Příloha č. 3 </w:t>
      </w:r>
    </w:p>
    <w:p w14:paraId="421125FE" w14:textId="77777777" w:rsidR="00C5730C" w:rsidRPr="00C5730C" w:rsidRDefault="00C5730C" w:rsidP="00C5730C"/>
    <w:p w14:paraId="15DB1615" w14:textId="77777777" w:rsidR="00C5730C" w:rsidRPr="00C5730C" w:rsidRDefault="00C5730C" w:rsidP="00C5730C"/>
    <w:p w14:paraId="1D536C96" w14:textId="77777777" w:rsidR="00C5730C" w:rsidRDefault="00C5730C" w:rsidP="00C5730C">
      <w:pPr>
        <w:rPr>
          <w:noProof/>
        </w:rPr>
      </w:pPr>
    </w:p>
    <w:tbl>
      <w:tblPr>
        <w:tblpPr w:leftFromText="141" w:rightFromText="141" w:vertAnchor="page" w:horzAnchor="margin" w:tblpY="188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40"/>
        <w:gridCol w:w="16"/>
        <w:gridCol w:w="3394"/>
      </w:tblGrid>
      <w:tr w:rsidR="00C5730C" w:rsidRPr="00B9174B" w14:paraId="76D0DE8B" w14:textId="77777777" w:rsidTr="00C5730C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7920B51C" w14:textId="77777777" w:rsidR="00C5730C" w:rsidRPr="00982D1D" w:rsidRDefault="00C5730C" w:rsidP="00C5730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C5730C" w:rsidRPr="00B9174B" w14:paraId="17BD6598" w14:textId="77777777" w:rsidTr="00C5730C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45F65F93" w14:textId="77777777" w:rsidR="00C5730C" w:rsidRPr="00982D1D" w:rsidRDefault="00C5730C" w:rsidP="00C5730C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C5730C" w:rsidRPr="00B9174B" w14:paraId="0DBF7997" w14:textId="77777777" w:rsidTr="00C5730C">
        <w:trPr>
          <w:cantSplit/>
          <w:trHeight w:val="340"/>
        </w:trPr>
        <w:tc>
          <w:tcPr>
            <w:tcW w:w="10420" w:type="dxa"/>
            <w:gridSpan w:val="5"/>
            <w:vMerge w:val="restart"/>
            <w:shd w:val="clear" w:color="auto" w:fill="auto"/>
            <w:vAlign w:val="center"/>
          </w:tcPr>
          <w:p w14:paraId="57EF2DDE" w14:textId="77777777" w:rsidR="00C5730C" w:rsidRPr="00A74C7B" w:rsidRDefault="00C5730C" w:rsidP="00C5730C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malého rozsahu </w:t>
            </w:r>
          </w:p>
        </w:tc>
      </w:tr>
      <w:tr w:rsidR="00C5730C" w:rsidRPr="00B9174B" w14:paraId="23573BF6" w14:textId="77777777" w:rsidTr="00C5730C">
        <w:trPr>
          <w:cantSplit/>
          <w:trHeight w:val="340"/>
        </w:trPr>
        <w:tc>
          <w:tcPr>
            <w:tcW w:w="10420" w:type="dxa"/>
            <w:gridSpan w:val="5"/>
            <w:vMerge/>
            <w:shd w:val="clear" w:color="auto" w:fill="auto"/>
            <w:vAlign w:val="center"/>
          </w:tcPr>
          <w:p w14:paraId="05A84477" w14:textId="77777777" w:rsidR="00C5730C" w:rsidRPr="00982D1D" w:rsidRDefault="00C5730C" w:rsidP="00C5730C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C5730C" w:rsidRPr="00B9174B" w14:paraId="1282B11C" w14:textId="77777777" w:rsidTr="00C5730C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64A3FEB8" w14:textId="77777777" w:rsidR="00C5730C" w:rsidRPr="00982D1D" w:rsidRDefault="00C5730C" w:rsidP="00C5730C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026FB516" w14:textId="77777777" w:rsidR="00C5730C" w:rsidRPr="00B86018" w:rsidRDefault="00C5730C" w:rsidP="00C5730C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="Calibri"/>
                <w:b/>
                <w:bCs/>
              </w:rPr>
              <w:t>Oprava kompresorové jednotky</w:t>
            </w:r>
          </w:p>
        </w:tc>
      </w:tr>
      <w:tr w:rsidR="00C5730C" w:rsidRPr="00B9174B" w14:paraId="7B56FCAC" w14:textId="77777777" w:rsidTr="00C5730C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3AD147C8" w14:textId="77777777" w:rsidR="00C5730C" w:rsidRPr="00982D1D" w:rsidRDefault="00C5730C" w:rsidP="00C5730C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09BB8E83" w14:textId="77777777" w:rsidR="00C5730C" w:rsidRPr="00982D1D" w:rsidRDefault="00C5730C" w:rsidP="00C5730C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C5730C" w:rsidRPr="00B9174B" w14:paraId="49F0DE9A" w14:textId="77777777" w:rsidTr="00C5730C">
        <w:trPr>
          <w:trHeight w:val="448"/>
        </w:trPr>
        <w:tc>
          <w:tcPr>
            <w:tcW w:w="10420" w:type="dxa"/>
            <w:gridSpan w:val="5"/>
            <w:shd w:val="clear" w:color="auto" w:fill="auto"/>
            <w:noWrap/>
            <w:vAlign w:val="center"/>
          </w:tcPr>
          <w:p w14:paraId="53283E75" w14:textId="77777777" w:rsidR="00C5730C" w:rsidRPr="00982D1D" w:rsidRDefault="00C5730C" w:rsidP="00C5730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Základní identifikační údaje účastníka zadávacího řízení</w:t>
            </w:r>
          </w:p>
        </w:tc>
      </w:tr>
      <w:tr w:rsidR="00C5730C" w:rsidRPr="00B9174B" w14:paraId="712DCAF5" w14:textId="77777777" w:rsidTr="00C5730C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38989A74" w14:textId="77777777" w:rsidR="00C5730C" w:rsidRPr="00731FFF" w:rsidRDefault="00C5730C" w:rsidP="00C5730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516A2C2E" w14:textId="77777777" w:rsidR="00C5730C" w:rsidRPr="00982D1D" w:rsidRDefault="00C5730C" w:rsidP="00C5730C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C5730C" w:rsidRPr="00B9174B" w14:paraId="765284A1" w14:textId="77777777" w:rsidTr="00C5730C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D00893" w14:textId="77777777" w:rsidR="00C5730C" w:rsidRPr="00731FFF" w:rsidRDefault="00C5730C" w:rsidP="00C5730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3BE5B4B6" w14:textId="77777777" w:rsidR="00C5730C" w:rsidRPr="00982D1D" w:rsidRDefault="00C5730C" w:rsidP="00C5730C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C5730C" w:rsidRPr="00B9174B" w14:paraId="7981E914" w14:textId="77777777" w:rsidTr="00C5730C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B6FE83" w14:textId="77777777" w:rsidR="00C5730C" w:rsidRPr="00731FFF" w:rsidRDefault="00C5730C" w:rsidP="00C5730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454EC254" w14:textId="77777777" w:rsidR="00C5730C" w:rsidRPr="00982D1D" w:rsidRDefault="00C5730C" w:rsidP="00C5730C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C5730C" w:rsidRPr="00B9174B" w14:paraId="69C073CD" w14:textId="77777777" w:rsidTr="00C5730C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D798EF" w14:textId="77777777" w:rsidR="00C5730C" w:rsidRPr="00731FFF" w:rsidRDefault="00C5730C" w:rsidP="00C5730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2B541" w14:textId="77777777" w:rsidR="00C5730C" w:rsidRPr="00982D1D" w:rsidRDefault="00C5730C" w:rsidP="00C5730C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C5730C" w:rsidRPr="00B9174B" w14:paraId="3773EFE0" w14:textId="77777777" w:rsidTr="00C5730C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7275C9D" w14:textId="77777777" w:rsidR="00C5730C" w:rsidRPr="00731FFF" w:rsidRDefault="00C5730C" w:rsidP="00C5730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5C189E0B" w14:textId="77777777" w:rsidR="00C5730C" w:rsidRPr="00982D1D" w:rsidRDefault="00C5730C" w:rsidP="00C5730C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C5730C" w:rsidRPr="00B9174B" w14:paraId="2853E407" w14:textId="77777777" w:rsidTr="00C5730C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75C64315" w14:textId="77777777" w:rsidR="00C5730C" w:rsidRPr="00731FFF" w:rsidRDefault="00C5730C" w:rsidP="00C5730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52086D3F" w14:textId="77777777" w:rsidR="00C5730C" w:rsidRPr="00982D1D" w:rsidRDefault="00C5730C" w:rsidP="00C5730C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C5730C" w:rsidRPr="00B9174B" w14:paraId="21393F0C" w14:textId="77777777" w:rsidTr="00C5730C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355FA7BA" w14:textId="77777777" w:rsidR="00C5730C" w:rsidRPr="00731FFF" w:rsidRDefault="00C5730C" w:rsidP="00C5730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31B2537A" w14:textId="77777777" w:rsidR="00C5730C" w:rsidRPr="00982D1D" w:rsidRDefault="00C5730C" w:rsidP="00C5730C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C5730C" w:rsidRPr="00B9174B" w14:paraId="5F56F56E" w14:textId="77777777" w:rsidTr="00C5730C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2C346D07" w14:textId="77777777" w:rsidR="00C5730C" w:rsidRPr="00731FFF" w:rsidRDefault="00C5730C" w:rsidP="00C5730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2476BD3" w14:textId="77777777" w:rsidR="00C5730C" w:rsidRPr="00731FFF" w:rsidRDefault="00C5730C" w:rsidP="00C5730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39006607" w14:textId="77777777" w:rsidR="00C5730C" w:rsidRPr="00982D1D" w:rsidRDefault="00C5730C" w:rsidP="00C5730C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C5730C" w:rsidRPr="00B9174B" w14:paraId="3CB107DF" w14:textId="77777777" w:rsidTr="00C5730C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26126377" w14:textId="77777777" w:rsidR="00C5730C" w:rsidRPr="00D26410" w:rsidRDefault="00C5730C" w:rsidP="00C5730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2A7E924A" w14:textId="77777777" w:rsidR="00C5730C" w:rsidRPr="00D26410" w:rsidRDefault="00C5730C" w:rsidP="00C5730C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263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3410" w:type="dxa"/>
            <w:gridSpan w:val="2"/>
            <w:tcBorders>
              <w:left w:val="single" w:sz="4" w:space="0" w:color="auto"/>
            </w:tcBorders>
            <w:vAlign w:val="center"/>
          </w:tcPr>
          <w:p w14:paraId="54BEF45A" w14:textId="77777777" w:rsidR="00C5730C" w:rsidRPr="00D26410" w:rsidRDefault="00C5730C" w:rsidP="00C5730C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263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NE</w:t>
            </w:r>
          </w:p>
        </w:tc>
      </w:tr>
      <w:tr w:rsidR="00C5730C" w:rsidRPr="00B9174B" w14:paraId="6BED07FA" w14:textId="77777777" w:rsidTr="00C5730C">
        <w:trPr>
          <w:trHeight w:val="384"/>
        </w:trPr>
        <w:tc>
          <w:tcPr>
            <w:tcW w:w="10420" w:type="dxa"/>
            <w:gridSpan w:val="5"/>
            <w:shd w:val="clear" w:color="auto" w:fill="auto"/>
            <w:vAlign w:val="center"/>
          </w:tcPr>
          <w:p w14:paraId="6E87D46B" w14:textId="77777777" w:rsidR="00C5730C" w:rsidRPr="00982D1D" w:rsidRDefault="00C5730C" w:rsidP="00C5730C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C5730C" w:rsidRPr="00B9174B" w14:paraId="5CB25105" w14:textId="77777777" w:rsidTr="00C5730C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7F57EC71" w14:textId="77777777" w:rsidR="00C5730C" w:rsidRPr="00731FFF" w:rsidRDefault="00C5730C" w:rsidP="00C5730C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6B16972C" w14:textId="77777777" w:rsidR="00C5730C" w:rsidRPr="00982D1D" w:rsidRDefault="00C5730C" w:rsidP="00C5730C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C5730C" w:rsidRPr="00B9174B" w14:paraId="4E8E88F7" w14:textId="77777777" w:rsidTr="00C5730C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3FDB0528" w14:textId="77777777" w:rsidR="00C5730C" w:rsidRPr="00731FFF" w:rsidRDefault="00C5730C" w:rsidP="00C5730C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5061AF4A" w14:textId="77777777" w:rsidR="00C5730C" w:rsidRPr="00982D1D" w:rsidRDefault="00C5730C" w:rsidP="00C5730C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C5730C" w:rsidRPr="00B9174B" w14:paraId="5A374468" w14:textId="77777777" w:rsidTr="00C5730C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4D2958D3" w14:textId="77777777" w:rsidR="00C5730C" w:rsidRPr="00731FFF" w:rsidRDefault="00C5730C" w:rsidP="00C5730C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46418279" w14:textId="77777777" w:rsidR="00C5730C" w:rsidRPr="00982D1D" w:rsidRDefault="00C5730C" w:rsidP="00C5730C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C5730C" w:rsidRPr="00BF298F" w14:paraId="683579FD" w14:textId="77777777" w:rsidTr="00C5730C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482B91" w14:textId="77777777" w:rsidR="00C5730C" w:rsidRPr="00D86D82" w:rsidRDefault="00C5730C" w:rsidP="00C5730C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CBC0EBA" w14:textId="77777777" w:rsidR="00C5730C" w:rsidRPr="00D86D82" w:rsidRDefault="00C5730C" w:rsidP="00C5730C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Účastník zadávacího řízení čestně prohlašuje, že:</w:t>
            </w:r>
          </w:p>
          <w:p w14:paraId="258DC020" w14:textId="77777777" w:rsidR="00C5730C" w:rsidRPr="00D86D82" w:rsidRDefault="00C5730C" w:rsidP="00C5730C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 a zadávací dokumentaci,</w:t>
            </w:r>
          </w:p>
          <w:p w14:paraId="4A105B33" w14:textId="77777777" w:rsidR="00C5730C" w:rsidRPr="00D86D82" w:rsidRDefault="00C5730C" w:rsidP="00C5730C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7087899E" w14:textId="77777777" w:rsidR="00C5730C" w:rsidRPr="00D86D82" w:rsidRDefault="00C5730C" w:rsidP="00C5730C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výše uvedenou veřejnou zakázku není poddodavatelem, kterým jiný dodavatel v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AB7674A" w14:textId="77777777" w:rsidR="00C5730C" w:rsidRPr="00D86D82" w:rsidRDefault="00C5730C" w:rsidP="00C5730C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9024326" w14:textId="77777777" w:rsidR="00C5730C" w:rsidRPr="005C0689" w:rsidRDefault="00C5730C" w:rsidP="00C5730C">
            <w:pPr>
              <w:pStyle w:val="Odstavecseseznamem"/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předpisů.</w:t>
            </w:r>
          </w:p>
          <w:p w14:paraId="36D6C44C" w14:textId="77777777" w:rsidR="00C5730C" w:rsidRPr="00D86D82" w:rsidRDefault="00C5730C" w:rsidP="00C5730C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C5730C" w:rsidRPr="00B9174B" w14:paraId="1BB4AEB4" w14:textId="77777777" w:rsidTr="00C5730C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695CBB4" w14:textId="77777777" w:rsidR="00C5730C" w:rsidRPr="00982D1D" w:rsidRDefault="00C5730C" w:rsidP="00C5730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Osoba oprávněná jednat za účastníka zadávacího řízení </w:t>
            </w:r>
          </w:p>
        </w:tc>
      </w:tr>
      <w:tr w:rsidR="00C5730C" w:rsidRPr="00B9174B" w14:paraId="22DA3BE1" w14:textId="77777777" w:rsidTr="00C5730C">
        <w:trPr>
          <w:trHeight w:val="791"/>
        </w:trPr>
        <w:tc>
          <w:tcPr>
            <w:tcW w:w="702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9F01F5" w14:textId="77777777" w:rsidR="00C5730C" w:rsidRPr="00982D1D" w:rsidRDefault="00C5730C" w:rsidP="00C5730C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vAlign w:val="center"/>
          </w:tcPr>
          <w:p w14:paraId="581B1AA6" w14:textId="77777777" w:rsidR="00C5730C" w:rsidRPr="00982D1D" w:rsidRDefault="00C5730C" w:rsidP="00C5730C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C5730C" w:rsidRPr="00B9174B" w14:paraId="5B45E765" w14:textId="77777777" w:rsidTr="00C5730C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2937FDF5" w14:textId="77777777" w:rsidR="00C5730C" w:rsidRPr="00982D1D" w:rsidRDefault="00C5730C" w:rsidP="00C5730C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641663F6" w14:textId="77777777" w:rsidR="00C5730C" w:rsidRPr="00982D1D" w:rsidRDefault="00C5730C" w:rsidP="00C5730C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4A05CAE7" w14:textId="77777777" w:rsidR="00C5730C" w:rsidRPr="00982D1D" w:rsidRDefault="00C5730C" w:rsidP="00C5730C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C5730C" w:rsidRPr="00B9174B" w14:paraId="3E91413D" w14:textId="77777777" w:rsidTr="00C5730C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23CAE19D" w14:textId="77777777" w:rsidR="00C5730C" w:rsidRPr="00982D1D" w:rsidRDefault="00C5730C" w:rsidP="00C5730C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393E084C" w14:textId="77777777" w:rsidR="00C5730C" w:rsidRPr="00982D1D" w:rsidRDefault="00C5730C" w:rsidP="00C5730C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1BD1114C" w14:textId="77777777" w:rsidR="00C5730C" w:rsidRPr="00982D1D" w:rsidRDefault="00C5730C" w:rsidP="00C5730C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617E59C8" w14:textId="47472EB0" w:rsidR="00C5730C" w:rsidRPr="00C5730C" w:rsidRDefault="00C5730C" w:rsidP="00C5730C">
      <w:pPr>
        <w:tabs>
          <w:tab w:val="left" w:pos="4050"/>
        </w:tabs>
      </w:pPr>
      <w:r>
        <w:tab/>
      </w:r>
    </w:p>
    <w:sectPr w:rsidR="00C5730C" w:rsidRPr="00C5730C" w:rsidSect="00D46A38">
      <w:footerReference w:type="default" r:id="rId11"/>
      <w:headerReference w:type="first" r:id="rId12"/>
      <w:pgSz w:w="11906" w:h="16838"/>
      <w:pgMar w:top="720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D5004" w14:textId="77777777" w:rsidR="002E3F5A" w:rsidRDefault="002E3F5A" w:rsidP="00064033">
      <w:r>
        <w:separator/>
      </w:r>
    </w:p>
  </w:endnote>
  <w:endnote w:type="continuationSeparator" w:id="0">
    <w:p w14:paraId="6C3F81A6" w14:textId="77777777" w:rsidR="002E3F5A" w:rsidRDefault="002E3F5A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39CBB" w14:textId="77777777" w:rsidR="002E3F5A" w:rsidRDefault="002E3F5A" w:rsidP="00064033">
      <w:r>
        <w:separator/>
      </w:r>
    </w:p>
  </w:footnote>
  <w:footnote w:type="continuationSeparator" w:id="0">
    <w:p w14:paraId="7AA35DE8" w14:textId="77777777" w:rsidR="002E3F5A" w:rsidRDefault="002E3F5A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A03DA" w14:textId="1C4D407C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570D"/>
    <w:rsid w:val="00064033"/>
    <w:rsid w:val="000A5223"/>
    <w:rsid w:val="000A53FA"/>
    <w:rsid w:val="000B710F"/>
    <w:rsid w:val="000C266A"/>
    <w:rsid w:val="000C7395"/>
    <w:rsid w:val="000D1A41"/>
    <w:rsid w:val="000D75C1"/>
    <w:rsid w:val="000E4E9F"/>
    <w:rsid w:val="000F3B4C"/>
    <w:rsid w:val="00103440"/>
    <w:rsid w:val="00124183"/>
    <w:rsid w:val="0012632F"/>
    <w:rsid w:val="00127A54"/>
    <w:rsid w:val="00132690"/>
    <w:rsid w:val="001513F2"/>
    <w:rsid w:val="00153F86"/>
    <w:rsid w:val="001557AB"/>
    <w:rsid w:val="0016028D"/>
    <w:rsid w:val="00167AC3"/>
    <w:rsid w:val="001706C5"/>
    <w:rsid w:val="001738E5"/>
    <w:rsid w:val="001941D7"/>
    <w:rsid w:val="001B19DC"/>
    <w:rsid w:val="001D5CC7"/>
    <w:rsid w:val="001E2C5B"/>
    <w:rsid w:val="001E34F8"/>
    <w:rsid w:val="001E5F1C"/>
    <w:rsid w:val="001E6471"/>
    <w:rsid w:val="001F6F70"/>
    <w:rsid w:val="0020173E"/>
    <w:rsid w:val="00205743"/>
    <w:rsid w:val="00227373"/>
    <w:rsid w:val="00232BBE"/>
    <w:rsid w:val="00236A7B"/>
    <w:rsid w:val="00245FB2"/>
    <w:rsid w:val="002476CA"/>
    <w:rsid w:val="002523E4"/>
    <w:rsid w:val="00270533"/>
    <w:rsid w:val="00274209"/>
    <w:rsid w:val="002746BD"/>
    <w:rsid w:val="00280CA1"/>
    <w:rsid w:val="00287C00"/>
    <w:rsid w:val="002901B2"/>
    <w:rsid w:val="002908B4"/>
    <w:rsid w:val="00292EE5"/>
    <w:rsid w:val="00294E63"/>
    <w:rsid w:val="002A4EB6"/>
    <w:rsid w:val="002C3046"/>
    <w:rsid w:val="002D063B"/>
    <w:rsid w:val="002D3EBA"/>
    <w:rsid w:val="002D4CB4"/>
    <w:rsid w:val="002E36B7"/>
    <w:rsid w:val="002E3F5A"/>
    <w:rsid w:val="002E6448"/>
    <w:rsid w:val="00316E19"/>
    <w:rsid w:val="00326DB5"/>
    <w:rsid w:val="00327C09"/>
    <w:rsid w:val="003409D1"/>
    <w:rsid w:val="00343BF6"/>
    <w:rsid w:val="0034765B"/>
    <w:rsid w:val="00347E4A"/>
    <w:rsid w:val="00360BBE"/>
    <w:rsid w:val="00361C10"/>
    <w:rsid w:val="00363407"/>
    <w:rsid w:val="0036750A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4127D8"/>
    <w:rsid w:val="0043054A"/>
    <w:rsid w:val="00437662"/>
    <w:rsid w:val="00480DBA"/>
    <w:rsid w:val="004C1014"/>
    <w:rsid w:val="004C5822"/>
    <w:rsid w:val="004D1E17"/>
    <w:rsid w:val="004D23E4"/>
    <w:rsid w:val="004D386F"/>
    <w:rsid w:val="004D587F"/>
    <w:rsid w:val="005109E7"/>
    <w:rsid w:val="00511685"/>
    <w:rsid w:val="005241EF"/>
    <w:rsid w:val="00571A70"/>
    <w:rsid w:val="005734A7"/>
    <w:rsid w:val="00573DB8"/>
    <w:rsid w:val="00590B0B"/>
    <w:rsid w:val="005A365D"/>
    <w:rsid w:val="005B0709"/>
    <w:rsid w:val="005C0689"/>
    <w:rsid w:val="00606C2F"/>
    <w:rsid w:val="0063702B"/>
    <w:rsid w:val="00637A19"/>
    <w:rsid w:val="0066674A"/>
    <w:rsid w:val="00680917"/>
    <w:rsid w:val="00683174"/>
    <w:rsid w:val="00692B08"/>
    <w:rsid w:val="006B34B0"/>
    <w:rsid w:val="006C14CE"/>
    <w:rsid w:val="006C47B5"/>
    <w:rsid w:val="006D7E6C"/>
    <w:rsid w:val="0070067B"/>
    <w:rsid w:val="00713D86"/>
    <w:rsid w:val="00731FFF"/>
    <w:rsid w:val="007338D4"/>
    <w:rsid w:val="00756688"/>
    <w:rsid w:val="00756863"/>
    <w:rsid w:val="00756F3C"/>
    <w:rsid w:val="00773428"/>
    <w:rsid w:val="00785363"/>
    <w:rsid w:val="00786D94"/>
    <w:rsid w:val="00790FD8"/>
    <w:rsid w:val="007A2624"/>
    <w:rsid w:val="007A2F52"/>
    <w:rsid w:val="007A531E"/>
    <w:rsid w:val="007B0364"/>
    <w:rsid w:val="007D7BFF"/>
    <w:rsid w:val="0080333B"/>
    <w:rsid w:val="00803EB4"/>
    <w:rsid w:val="008125EB"/>
    <w:rsid w:val="00832505"/>
    <w:rsid w:val="00843623"/>
    <w:rsid w:val="00847EA8"/>
    <w:rsid w:val="0085506F"/>
    <w:rsid w:val="008B12FA"/>
    <w:rsid w:val="008C4815"/>
    <w:rsid w:val="008C7169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52207"/>
    <w:rsid w:val="00954B5B"/>
    <w:rsid w:val="00982D1D"/>
    <w:rsid w:val="009952C0"/>
    <w:rsid w:val="009A0DF4"/>
    <w:rsid w:val="009A5364"/>
    <w:rsid w:val="009A58C5"/>
    <w:rsid w:val="009A7098"/>
    <w:rsid w:val="009B4ABC"/>
    <w:rsid w:val="009B7CC2"/>
    <w:rsid w:val="009C0236"/>
    <w:rsid w:val="009C2B41"/>
    <w:rsid w:val="00A05BB3"/>
    <w:rsid w:val="00A12C8B"/>
    <w:rsid w:val="00A238FF"/>
    <w:rsid w:val="00A41DA4"/>
    <w:rsid w:val="00A62BC6"/>
    <w:rsid w:val="00A7405C"/>
    <w:rsid w:val="00A74C7B"/>
    <w:rsid w:val="00AA21A1"/>
    <w:rsid w:val="00AD49D8"/>
    <w:rsid w:val="00AF611B"/>
    <w:rsid w:val="00B21AD4"/>
    <w:rsid w:val="00B21F88"/>
    <w:rsid w:val="00B27666"/>
    <w:rsid w:val="00B32955"/>
    <w:rsid w:val="00B32AD8"/>
    <w:rsid w:val="00B443CD"/>
    <w:rsid w:val="00B451EE"/>
    <w:rsid w:val="00B75B84"/>
    <w:rsid w:val="00B81FFD"/>
    <w:rsid w:val="00B840A7"/>
    <w:rsid w:val="00B86018"/>
    <w:rsid w:val="00B9174B"/>
    <w:rsid w:val="00BC5BCA"/>
    <w:rsid w:val="00BF298F"/>
    <w:rsid w:val="00C07BA9"/>
    <w:rsid w:val="00C07DA8"/>
    <w:rsid w:val="00C225D2"/>
    <w:rsid w:val="00C308B2"/>
    <w:rsid w:val="00C42A34"/>
    <w:rsid w:val="00C44F39"/>
    <w:rsid w:val="00C4582B"/>
    <w:rsid w:val="00C5730C"/>
    <w:rsid w:val="00C63818"/>
    <w:rsid w:val="00C753A3"/>
    <w:rsid w:val="00C81C1D"/>
    <w:rsid w:val="00CA14C2"/>
    <w:rsid w:val="00CA41D3"/>
    <w:rsid w:val="00CA64B1"/>
    <w:rsid w:val="00CE19AC"/>
    <w:rsid w:val="00CE5131"/>
    <w:rsid w:val="00D04CF3"/>
    <w:rsid w:val="00D140A8"/>
    <w:rsid w:val="00D26410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808B2"/>
    <w:rsid w:val="00D86D82"/>
    <w:rsid w:val="00D9419F"/>
    <w:rsid w:val="00DA218D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46160"/>
    <w:rsid w:val="00E46548"/>
    <w:rsid w:val="00E8521A"/>
    <w:rsid w:val="00E878AA"/>
    <w:rsid w:val="00E9107E"/>
    <w:rsid w:val="00E927D3"/>
    <w:rsid w:val="00E941D1"/>
    <w:rsid w:val="00EA04C4"/>
    <w:rsid w:val="00EC1444"/>
    <w:rsid w:val="00EF24FB"/>
    <w:rsid w:val="00F015EE"/>
    <w:rsid w:val="00F03929"/>
    <w:rsid w:val="00F14F4F"/>
    <w:rsid w:val="00F207CD"/>
    <w:rsid w:val="00F51B21"/>
    <w:rsid w:val="00F626E1"/>
    <w:rsid w:val="00F63DF9"/>
    <w:rsid w:val="00F74C67"/>
    <w:rsid w:val="00F77658"/>
    <w:rsid w:val="00F812E0"/>
    <w:rsid w:val="00F82885"/>
    <w:rsid w:val="00F85DE9"/>
    <w:rsid w:val="00F9352D"/>
    <w:rsid w:val="00F95823"/>
    <w:rsid w:val="00FA1307"/>
    <w:rsid w:val="00FA3FB4"/>
    <w:rsid w:val="00FB087C"/>
    <w:rsid w:val="00FC2D02"/>
    <w:rsid w:val="00FC73CE"/>
    <w:rsid w:val="00FD6029"/>
    <w:rsid w:val="00FE2B9A"/>
    <w:rsid w:val="00FF00DE"/>
    <w:rsid w:val="00FF06DC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unhideWhenUsed/>
    <w:rsid w:val="00236A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6A7B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36A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36A7B"/>
    <w:rPr>
      <w:rFonts w:ascii="Calibri" w:eastAsia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D2641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A46FA1-FE7C-46C8-A23A-265354A536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B27EB3-F710-4A22-853F-36C41EC9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3A459E-7AB5-4CBE-951E-C14515971B6E}">
  <ds:schemaRefs>
    <ds:schemaRef ds:uri="http://schemas.microsoft.com/office/2006/metadata/properties"/>
    <ds:schemaRef ds:uri="http://schemas.microsoft.com/office/infopath/2007/PartnerControls"/>
    <ds:schemaRef ds:uri="c40abfb6-683b-4375-bdcc-ac4bba869132"/>
  </ds:schemaRefs>
</ds:datastoreItem>
</file>

<file path=customXml/itemProps4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0</TotalTime>
  <Pages>1</Pages>
  <Words>258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Marie Kubešová</cp:lastModifiedBy>
  <cp:revision>3</cp:revision>
  <cp:lastPrinted>2018-04-10T07:32:00Z</cp:lastPrinted>
  <dcterms:created xsi:type="dcterms:W3CDTF">2025-12-01T08:59:00Z</dcterms:created>
  <dcterms:modified xsi:type="dcterms:W3CDTF">2025-12-01T09:25:00Z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