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23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120"/>
        <w:gridCol w:w="136"/>
        <w:gridCol w:w="3394"/>
      </w:tblGrid>
      <w:tr w:rsidR="00511685" w:rsidRPr="00B9174B" w14:paraId="59A71D20" w14:textId="77777777" w:rsidTr="00FC4E7E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4E7E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4E7E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513B8EB5" w:rsidR="00511685" w:rsidRPr="00A74C7B" w:rsidRDefault="00B451EE" w:rsidP="00FC4E7E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F801A2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FC4E7E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4E7E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585B7D29" w:rsidR="00D555C3" w:rsidRPr="00982D1D" w:rsidRDefault="00D04E5D" w:rsidP="00FC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04E5D">
              <w:rPr>
                <w:rFonts w:cs="Calibri"/>
                <w:b/>
                <w:bCs/>
                <w:sz w:val="24"/>
                <w:szCs w:val="24"/>
              </w:rPr>
              <w:t>Informační systém pro správu a řízení informací investičních akcí</w:t>
            </w:r>
          </w:p>
        </w:tc>
      </w:tr>
      <w:tr w:rsidR="00511685" w:rsidRPr="00B9174B" w14:paraId="7C1A2BAE" w14:textId="77777777" w:rsidTr="00FC4E7E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4E7E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4E7E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4E7E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4E7E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4E7E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77777777" w:rsidR="009269F3" w:rsidRPr="00731FFF" w:rsidRDefault="009269F3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FC4E7E" w:rsidRPr="00B9174B" w14:paraId="4BBDEB98" w14:textId="5DCF6A24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0084334" w14:textId="21CD1352" w:rsidR="00FC4E7E" w:rsidRPr="00731FFF" w:rsidRDefault="00FC4E7E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4806E64D" w14:textId="536AEB75" w:rsidR="00FC4E7E" w:rsidRPr="00FC4E7E" w:rsidRDefault="00FC4E7E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FC4E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7927D24C" w14:textId="01975CF2" w:rsidR="00FC4E7E" w:rsidRPr="00FC4E7E" w:rsidRDefault="00FC4E7E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FC4E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4E7E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77777777" w:rsidR="00511685" w:rsidRPr="00982D1D" w:rsidRDefault="00511685" w:rsidP="00FC4E7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 průběhu zadávacího řízení)</w:t>
            </w:r>
          </w:p>
        </w:tc>
      </w:tr>
      <w:tr w:rsidR="00511685" w:rsidRPr="00B9174B" w14:paraId="7EAD8E65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4E7E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4E7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7A7148F1" w14:textId="77777777" w:rsidR="00F07CE0" w:rsidRPr="00D86D82" w:rsidRDefault="00F07CE0" w:rsidP="00F07CE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Účastník zadávacího řízení čestně prohlašuje, že:</w:t>
            </w:r>
          </w:p>
          <w:p w14:paraId="67083DCF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 a zadávací dokumentaci,</w:t>
            </w:r>
          </w:p>
          <w:p w14:paraId="42381C92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7DACD5DE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výše uvedenou veřejnou zakázku není poddodavatelem, kterým jiný dodavatel 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6A9594C4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7790B6F" w14:textId="77777777" w:rsidR="00F07CE0" w:rsidRPr="005C0689" w:rsidRDefault="00F07CE0" w:rsidP="00F07CE0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16D3D326" w14:textId="77777777" w:rsidR="00511685" w:rsidRPr="00D86D82" w:rsidRDefault="00511685" w:rsidP="00FC4E7E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4E7E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4E7E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4E7E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4E7E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77777777" w:rsidR="00C07DA8" w:rsidRDefault="00C07DA8" w:rsidP="00511685">
      <w:pPr>
        <w:jc w:val="center"/>
      </w:pPr>
    </w:p>
    <w:sectPr w:rsidR="00C07DA8" w:rsidSect="00D5658C">
      <w:footerReference w:type="default" r:id="rId10"/>
      <w:pgSz w:w="11906" w:h="16838"/>
      <w:pgMar w:top="72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FA0B" w14:textId="77777777" w:rsidR="00F50B3A" w:rsidRDefault="00F50B3A" w:rsidP="00064033">
      <w:r>
        <w:separator/>
      </w:r>
    </w:p>
  </w:endnote>
  <w:endnote w:type="continuationSeparator" w:id="0">
    <w:p w14:paraId="27B3F102" w14:textId="77777777" w:rsidR="00F50B3A" w:rsidRDefault="00F50B3A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51DBDCC7" w:rsidR="00064033" w:rsidRPr="003014FD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3014FD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3014FD">
      <w:rPr>
        <w:rFonts w:asciiTheme="minorHAnsi" w:hAnsiTheme="minorHAnsi" w:cstheme="minorHAnsi"/>
        <w:i/>
        <w:sz w:val="20"/>
        <w:szCs w:val="20"/>
      </w:rPr>
      <w:t xml:space="preserve"> </w:t>
    </w:r>
    <w:r w:rsidR="002B5406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3014FD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23F0" w14:textId="77777777" w:rsidR="00F50B3A" w:rsidRDefault="00F50B3A" w:rsidP="00064033">
      <w:r>
        <w:separator/>
      </w:r>
    </w:p>
  </w:footnote>
  <w:footnote w:type="continuationSeparator" w:id="0">
    <w:p w14:paraId="4FB88899" w14:textId="77777777" w:rsidR="00F50B3A" w:rsidRDefault="00F50B3A" w:rsidP="0006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316B"/>
    <w:rsid w:val="000A5223"/>
    <w:rsid w:val="000A53FA"/>
    <w:rsid w:val="000B710F"/>
    <w:rsid w:val="000C266A"/>
    <w:rsid w:val="000C7395"/>
    <w:rsid w:val="000D1A41"/>
    <w:rsid w:val="000F3B4C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E2C5B"/>
    <w:rsid w:val="001E34F8"/>
    <w:rsid w:val="001E5F1C"/>
    <w:rsid w:val="001E6471"/>
    <w:rsid w:val="001F6F70"/>
    <w:rsid w:val="0020173E"/>
    <w:rsid w:val="00205743"/>
    <w:rsid w:val="00227373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B5406"/>
    <w:rsid w:val="002D063B"/>
    <w:rsid w:val="002D163B"/>
    <w:rsid w:val="002D3EBA"/>
    <w:rsid w:val="002D4CB4"/>
    <w:rsid w:val="002E36B7"/>
    <w:rsid w:val="002E6448"/>
    <w:rsid w:val="003014FD"/>
    <w:rsid w:val="00316E19"/>
    <w:rsid w:val="00326DB5"/>
    <w:rsid w:val="00327C09"/>
    <w:rsid w:val="003409D1"/>
    <w:rsid w:val="00343BF6"/>
    <w:rsid w:val="0034765B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7B88"/>
    <w:rsid w:val="003F4F7B"/>
    <w:rsid w:val="004127D8"/>
    <w:rsid w:val="0043054A"/>
    <w:rsid w:val="00480DBA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96912"/>
    <w:rsid w:val="005A365D"/>
    <w:rsid w:val="005B0709"/>
    <w:rsid w:val="005C3835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878EE"/>
    <w:rsid w:val="009952C0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A1044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04E5D"/>
    <w:rsid w:val="00D24C33"/>
    <w:rsid w:val="00D32C8D"/>
    <w:rsid w:val="00D534CC"/>
    <w:rsid w:val="00D53ECA"/>
    <w:rsid w:val="00D5534C"/>
    <w:rsid w:val="00D555C3"/>
    <w:rsid w:val="00D5658C"/>
    <w:rsid w:val="00D62185"/>
    <w:rsid w:val="00D65954"/>
    <w:rsid w:val="00D72AF5"/>
    <w:rsid w:val="00D808B2"/>
    <w:rsid w:val="00D86D82"/>
    <w:rsid w:val="00D941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07CE0"/>
    <w:rsid w:val="00F207CD"/>
    <w:rsid w:val="00F50B3A"/>
    <w:rsid w:val="00F51B21"/>
    <w:rsid w:val="00F626E1"/>
    <w:rsid w:val="00F63DF9"/>
    <w:rsid w:val="00F74C67"/>
    <w:rsid w:val="00F77658"/>
    <w:rsid w:val="00F801A2"/>
    <w:rsid w:val="00F812E0"/>
    <w:rsid w:val="00F85DE9"/>
    <w:rsid w:val="00F9352D"/>
    <w:rsid w:val="00FA1307"/>
    <w:rsid w:val="00FA3FB4"/>
    <w:rsid w:val="00FB087C"/>
    <w:rsid w:val="00FC4E7E"/>
    <w:rsid w:val="00FC73CE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7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D7916-5835-485B-8957-C78E1B7F8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6</cp:revision>
  <cp:lastPrinted>2018-04-10T07:32:00Z</cp:lastPrinted>
  <dcterms:created xsi:type="dcterms:W3CDTF">2025-11-07T11:09:00Z</dcterms:created>
  <dcterms:modified xsi:type="dcterms:W3CDTF">2025-11-07T11:11:00Z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