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6AFB5F4D" w14:textId="77777777" w:rsidR="005F7F1B" w:rsidRDefault="005F7F1B" w:rsidP="005F7F1B">
            <w:pPr>
              <w:spacing w:line="276" w:lineRule="auto"/>
              <w:ind w:left="2124" w:hanging="2124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A74F797" w14:textId="4E27E14E" w:rsidR="005F7F1B" w:rsidRPr="00AF4B54" w:rsidRDefault="005F7F1B" w:rsidP="005F7F1B">
            <w:pPr>
              <w:spacing w:line="276" w:lineRule="auto"/>
              <w:ind w:left="2124" w:hanging="2124"/>
              <w:jc w:val="both"/>
              <w:rPr>
                <w:rFonts w:asciiTheme="minorHAnsi" w:hAnsiTheme="minorHAnsi" w:cstheme="minorHAnsi"/>
              </w:rPr>
            </w:pPr>
            <w:r w:rsidRPr="00FD7FA2">
              <w:rPr>
                <w:rFonts w:asciiTheme="minorHAnsi" w:hAnsiTheme="minorHAnsi" w:cstheme="minorHAnsi"/>
                <w:b/>
                <w:bCs/>
              </w:rPr>
              <w:t xml:space="preserve">Dodávka matrací pro studentské </w:t>
            </w:r>
            <w:r>
              <w:rPr>
                <w:rFonts w:asciiTheme="minorHAnsi" w:hAnsiTheme="minorHAnsi" w:cstheme="minorHAnsi"/>
                <w:b/>
                <w:bCs/>
              </w:rPr>
              <w:t>pokoje</w:t>
            </w:r>
          </w:p>
          <w:p w14:paraId="02FB8F80" w14:textId="1683823B" w:rsidR="00D555C3" w:rsidRPr="00982D1D" w:rsidRDefault="00D555C3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1BAD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05E79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F7F1B"/>
    <w:rsid w:val="00606C2F"/>
    <w:rsid w:val="0063702B"/>
    <w:rsid w:val="00637A19"/>
    <w:rsid w:val="00656526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22335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263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5</cp:revision>
  <cp:lastPrinted>2018-04-10T07:32:00Z</cp:lastPrinted>
  <dcterms:created xsi:type="dcterms:W3CDTF">2025-01-31T07:33:00Z</dcterms:created>
  <dcterms:modified xsi:type="dcterms:W3CDTF">2025-02-14T12:29:00Z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