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7A2B567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</w:t>
            </w:r>
            <w:r w:rsidR="00DF1CB6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e zjednodušeném podlimitním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251A282B" w14:textId="77777777" w:rsidR="00281F05" w:rsidRDefault="00281F05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1F05">
              <w:rPr>
                <w:rFonts w:asciiTheme="minorHAnsi" w:hAnsiTheme="minorHAnsi" w:cstheme="minorHAnsi"/>
                <w:b/>
                <w:bCs/>
              </w:rPr>
              <w:t xml:space="preserve">3D tiskárna s technologií VatPhotopolymerization pro tisk resinů </w:t>
            </w:r>
          </w:p>
          <w:p w14:paraId="02FB8F80" w14:textId="5C32D4CA" w:rsidR="00D555C3" w:rsidRPr="00982D1D" w:rsidRDefault="00281F05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1F05">
              <w:rPr>
                <w:rFonts w:asciiTheme="minorHAnsi" w:hAnsiTheme="minorHAnsi" w:cstheme="minorHAnsi"/>
                <w:b/>
                <w:bCs/>
              </w:rPr>
              <w:t>na bázi keramiky</w:t>
            </w:r>
            <w:r w:rsidR="00926C5C" w:rsidRPr="00926C5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C2318" w:rsidRPr="002C23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379D6194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3864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1F05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713C5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26C5C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21"/>
    <w:rsid w:val="009C2B41"/>
    <w:rsid w:val="00A0075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3CA4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1CB6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271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13</cp:revision>
  <cp:lastPrinted>2018-04-10T07:32:00Z</cp:lastPrinted>
  <dcterms:created xsi:type="dcterms:W3CDTF">2024-12-05T06:06:00Z</dcterms:created>
  <dcterms:modified xsi:type="dcterms:W3CDTF">2025-07-29T10:00:00Z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