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6381ADA8" w:rsidR="00511685" w:rsidRPr="00A74C7B" w:rsidRDefault="00B451EE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v otevřeném nadlimitním řízení </w:t>
            </w:r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7EB5B7B4" w:rsidR="00D555C3" w:rsidRPr="00A44ED6" w:rsidRDefault="00EE6BE3" w:rsidP="00FC2D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E6BE3">
              <w:rPr>
                <w:rFonts w:asciiTheme="minorHAnsi" w:hAnsiTheme="minorHAnsi" w:cstheme="minorHAnsi"/>
                <w:b/>
                <w:bCs/>
                <w:color w:val="000000"/>
              </w:rPr>
              <w:t>Kapalinový chromatograf</w:t>
            </w: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D26410" w:rsidRDefault="00D26410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1C427A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FC2D02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FC2D0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FC2D02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00812276" w:rsidR="00C07DA8" w:rsidRPr="00571A70" w:rsidRDefault="00F14F4F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 w:rsidRPr="00A23B01">
        <w:rPr>
          <w:noProof/>
        </w:rPr>
        <w:drawing>
          <wp:inline distT="0" distB="0" distL="0" distR="0" wp14:anchorId="091CED0A" wp14:editId="2727E908">
            <wp:extent cx="4337050" cy="626462"/>
            <wp:effectExtent l="0" t="0" r="635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01" cy="6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A70">
        <w:tab/>
      </w:r>
      <w:r w:rsidR="00756863">
        <w:t xml:space="preserve">                            </w:t>
      </w:r>
      <w:r w:rsidR="00571A70" w:rsidRPr="00571A70">
        <w:rPr>
          <w:i/>
          <w:sz w:val="20"/>
          <w:szCs w:val="20"/>
        </w:rPr>
        <w:t xml:space="preserve">Příloha č. 3 </w:t>
      </w:r>
    </w:p>
    <w:sectPr w:rsidR="00C07DA8" w:rsidRPr="00571A70" w:rsidSect="00D46A38">
      <w:footerReference w:type="default" r:id="rId12"/>
      <w:headerReference w:type="first" r:id="rId13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31FF" w14:textId="77777777" w:rsidR="004D3897" w:rsidRDefault="004D3897" w:rsidP="00064033">
      <w:r>
        <w:separator/>
      </w:r>
    </w:p>
  </w:endnote>
  <w:endnote w:type="continuationSeparator" w:id="0">
    <w:p w14:paraId="603B40D9" w14:textId="77777777" w:rsidR="004D3897" w:rsidRDefault="004D3897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DBE7" w14:textId="77777777" w:rsidR="004D3897" w:rsidRDefault="004D3897" w:rsidP="00064033">
      <w:r>
        <w:separator/>
      </w:r>
    </w:p>
  </w:footnote>
  <w:footnote w:type="continuationSeparator" w:id="0">
    <w:p w14:paraId="00E20F0C" w14:textId="77777777" w:rsidR="004D3897" w:rsidRDefault="004D3897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3634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4BDB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C427A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6A7B"/>
    <w:rsid w:val="00245FB2"/>
    <w:rsid w:val="002476CA"/>
    <w:rsid w:val="002523E4"/>
    <w:rsid w:val="00257B23"/>
    <w:rsid w:val="00263EB5"/>
    <w:rsid w:val="002746BD"/>
    <w:rsid w:val="00280CA1"/>
    <w:rsid w:val="00287C00"/>
    <w:rsid w:val="002901B2"/>
    <w:rsid w:val="002908B4"/>
    <w:rsid w:val="00294E63"/>
    <w:rsid w:val="002A4EB6"/>
    <w:rsid w:val="002B3DF8"/>
    <w:rsid w:val="002D063B"/>
    <w:rsid w:val="002D3EBA"/>
    <w:rsid w:val="002D4CB4"/>
    <w:rsid w:val="002E36B7"/>
    <w:rsid w:val="002E6448"/>
    <w:rsid w:val="00312A8C"/>
    <w:rsid w:val="00316E19"/>
    <w:rsid w:val="00326DB5"/>
    <w:rsid w:val="00327C09"/>
    <w:rsid w:val="003409D1"/>
    <w:rsid w:val="00343BF6"/>
    <w:rsid w:val="0034765B"/>
    <w:rsid w:val="00347E4A"/>
    <w:rsid w:val="003553D3"/>
    <w:rsid w:val="00360BBE"/>
    <w:rsid w:val="00361C10"/>
    <w:rsid w:val="00363407"/>
    <w:rsid w:val="0036750A"/>
    <w:rsid w:val="00376401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3897"/>
    <w:rsid w:val="004D587F"/>
    <w:rsid w:val="005109E7"/>
    <w:rsid w:val="00511685"/>
    <w:rsid w:val="005241EF"/>
    <w:rsid w:val="00571A70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7F131D"/>
    <w:rsid w:val="0080333B"/>
    <w:rsid w:val="00803EB4"/>
    <w:rsid w:val="00807575"/>
    <w:rsid w:val="008125EB"/>
    <w:rsid w:val="00832505"/>
    <w:rsid w:val="00843623"/>
    <w:rsid w:val="00847EA8"/>
    <w:rsid w:val="0085506F"/>
    <w:rsid w:val="008B12FA"/>
    <w:rsid w:val="008C4815"/>
    <w:rsid w:val="008C7169"/>
    <w:rsid w:val="008D175D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44ED6"/>
    <w:rsid w:val="00A62BC6"/>
    <w:rsid w:val="00A7405C"/>
    <w:rsid w:val="00A74C7B"/>
    <w:rsid w:val="00A879D4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4582B"/>
    <w:rsid w:val="00C45956"/>
    <w:rsid w:val="00C753A3"/>
    <w:rsid w:val="00C81C1D"/>
    <w:rsid w:val="00CA14C2"/>
    <w:rsid w:val="00CA41D3"/>
    <w:rsid w:val="00CD6F39"/>
    <w:rsid w:val="00CE19AC"/>
    <w:rsid w:val="00CE5131"/>
    <w:rsid w:val="00D04CF3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742B6"/>
    <w:rsid w:val="00D808B2"/>
    <w:rsid w:val="00D86D82"/>
    <w:rsid w:val="00D9419F"/>
    <w:rsid w:val="00DA1970"/>
    <w:rsid w:val="00DA218D"/>
    <w:rsid w:val="00DB71FA"/>
    <w:rsid w:val="00DB745E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E6BE3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20E6"/>
    <w:rsid w:val="00F9352D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301F5-8763-4F07-9638-5F4D6C1E3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c5d6c60b-f4ae-40cb-86cd-0051c863c10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7</TotalTime>
  <Pages>1</Pages>
  <Words>259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Tomisova Marcela</cp:lastModifiedBy>
  <cp:revision>15</cp:revision>
  <cp:lastPrinted>2018-04-10T07:32:00Z</cp:lastPrinted>
  <dcterms:created xsi:type="dcterms:W3CDTF">2024-01-08T11:21:00Z</dcterms:created>
  <dcterms:modified xsi:type="dcterms:W3CDTF">2025-04-30T10:45:00Z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