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1FC1B42B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k veřejné zakázce</w:t>
            </w:r>
            <w:r w:rsidR="009C2B21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v otevřeném nadlimitním řízení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10836610" w:rsidR="00D555C3" w:rsidRPr="00982D1D" w:rsidRDefault="00926C5C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6C5C">
              <w:rPr>
                <w:rFonts w:asciiTheme="minorHAnsi" w:hAnsiTheme="minorHAnsi" w:cstheme="minorHAnsi"/>
                <w:b/>
                <w:bCs/>
              </w:rPr>
              <w:t>Mikro o injekční vstřikovací lis</w:t>
            </w:r>
            <w:r w:rsidRPr="00926C5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C2318" w:rsidRPr="002C231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1BB56B45" w:rsidR="00C07DA8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316DA1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</w:t>
      </w:r>
      <w:r w:rsidR="00A31E3E">
        <w:rPr>
          <w:i/>
          <w:sz w:val="20"/>
          <w:szCs w:val="20"/>
        </w:rPr>
        <w:t>K</w:t>
      </w:r>
      <w:r w:rsidRPr="00D13411">
        <w:rPr>
          <w:i/>
          <w:sz w:val="20"/>
          <w:szCs w:val="20"/>
        </w:rPr>
        <w:t>rycí list nabídky</w:t>
      </w:r>
    </w:p>
    <w:p w14:paraId="614484A6" w14:textId="1CA1C05B" w:rsidR="002D242C" w:rsidRPr="002D242C" w:rsidRDefault="002D242C" w:rsidP="002D242C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D242C" w:rsidRPr="002D242C" w:rsidSect="002D242C">
      <w:footerReference w:type="default" r:id="rId11"/>
      <w:headerReference w:type="first" r:id="rId12"/>
      <w:pgSz w:w="11906" w:h="16838"/>
      <w:pgMar w:top="567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7E1E" w14:textId="77777777" w:rsidR="00F82885" w:rsidRDefault="00F82885" w:rsidP="00064033">
      <w:r>
        <w:separator/>
      </w:r>
    </w:p>
  </w:endnote>
  <w:endnote w:type="continuationSeparator" w:id="0">
    <w:p w14:paraId="7ED69985" w14:textId="77777777" w:rsidR="00F82885" w:rsidRDefault="00F82885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929A" w14:textId="77777777" w:rsidR="00F82885" w:rsidRDefault="00F82885" w:rsidP="00064033">
      <w:r>
        <w:separator/>
      </w:r>
    </w:p>
  </w:footnote>
  <w:footnote w:type="continuationSeparator" w:id="0">
    <w:p w14:paraId="52B12803" w14:textId="77777777" w:rsidR="00F82885" w:rsidRDefault="00F82885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379D6194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5984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3864"/>
    <w:rsid w:val="00167AC3"/>
    <w:rsid w:val="001706C5"/>
    <w:rsid w:val="001738E5"/>
    <w:rsid w:val="00192BB5"/>
    <w:rsid w:val="001941D7"/>
    <w:rsid w:val="00195E85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208D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C2318"/>
    <w:rsid w:val="002D063B"/>
    <w:rsid w:val="002D242C"/>
    <w:rsid w:val="002D3EBA"/>
    <w:rsid w:val="002D4CB4"/>
    <w:rsid w:val="002E36B7"/>
    <w:rsid w:val="002E6448"/>
    <w:rsid w:val="00311365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7D4"/>
    <w:rsid w:val="005734A7"/>
    <w:rsid w:val="00573DB8"/>
    <w:rsid w:val="005A365D"/>
    <w:rsid w:val="005B0709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203CB"/>
    <w:rsid w:val="00731FFF"/>
    <w:rsid w:val="007338D4"/>
    <w:rsid w:val="0074668C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0815"/>
    <w:rsid w:val="00832505"/>
    <w:rsid w:val="00843623"/>
    <w:rsid w:val="00847EA8"/>
    <w:rsid w:val="0085506F"/>
    <w:rsid w:val="008713C5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26C5C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21"/>
    <w:rsid w:val="009C2B41"/>
    <w:rsid w:val="00A00751"/>
    <w:rsid w:val="00A05BB3"/>
    <w:rsid w:val="00A12C8B"/>
    <w:rsid w:val="00A238FF"/>
    <w:rsid w:val="00A31E3E"/>
    <w:rsid w:val="00A41DA4"/>
    <w:rsid w:val="00A62BC6"/>
    <w:rsid w:val="00A65E0E"/>
    <w:rsid w:val="00A7405C"/>
    <w:rsid w:val="00A74C7B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A3CA4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119B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A459E-7AB5-4CBE-951E-C14515971B6E}">
  <ds:schemaRefs>
    <ds:schemaRef ds:uri="c40abfb6-683b-4375-bdcc-ac4bba86913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5d6c60b-f4ae-40cb-86cd-0051c863c105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265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Zuska Maria</cp:lastModifiedBy>
  <cp:revision>11</cp:revision>
  <cp:lastPrinted>2018-04-10T07:32:00Z</cp:lastPrinted>
  <dcterms:created xsi:type="dcterms:W3CDTF">2024-12-05T06:06:00Z</dcterms:created>
  <dcterms:modified xsi:type="dcterms:W3CDTF">2025-05-15T09:47:00Z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