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69CED8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6DA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v režimu zjednodušeného podlimitního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74B2D267" w14:textId="76BFCEC6" w:rsidR="00083B4B" w:rsidRPr="00083B4B" w:rsidRDefault="00206CD0" w:rsidP="00083B4B">
            <w:pPr>
              <w:spacing w:before="360" w:after="120"/>
              <w:jc w:val="both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06CD0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Rekonstrukce střešního pláště budovy CPIT TL1 – DC 1, 2 a 4 </w:t>
            </w:r>
            <w:r w:rsidR="00083B4B" w:rsidRPr="00083B4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 </w:t>
            </w:r>
          </w:p>
          <w:p w14:paraId="02FB8F80" w14:textId="148BC70E" w:rsidR="00D555C3" w:rsidRPr="00982D1D" w:rsidRDefault="00D555C3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2CC7E2FC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60776F">
        <w:rPr>
          <w:i/>
          <w:sz w:val="20"/>
          <w:szCs w:val="20"/>
        </w:rPr>
        <w:t>6</w:t>
      </w:r>
      <w:r w:rsidRPr="00D13411">
        <w:rPr>
          <w:i/>
          <w:sz w:val="20"/>
          <w:szCs w:val="20"/>
        </w:rPr>
        <w:t xml:space="preserve"> krycí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B0162" w14:textId="77777777" w:rsidR="0094303C" w:rsidRDefault="0094303C" w:rsidP="00064033">
      <w:r>
        <w:separator/>
      </w:r>
    </w:p>
  </w:endnote>
  <w:endnote w:type="continuationSeparator" w:id="0">
    <w:p w14:paraId="1F1B149E" w14:textId="77777777" w:rsidR="0094303C" w:rsidRDefault="0094303C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7DF5F" w14:textId="77777777" w:rsidR="0094303C" w:rsidRDefault="0094303C" w:rsidP="00064033">
      <w:r>
        <w:separator/>
      </w:r>
    </w:p>
  </w:footnote>
  <w:footnote w:type="continuationSeparator" w:id="0">
    <w:p w14:paraId="403EA7B5" w14:textId="77777777" w:rsidR="0094303C" w:rsidRDefault="0094303C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83B4B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2BB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06CD0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56493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32E67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A365D"/>
    <w:rsid w:val="005B0709"/>
    <w:rsid w:val="00606C2F"/>
    <w:rsid w:val="0060776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4303C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2C8D"/>
    <w:rsid w:val="00D359C7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3A459E-7AB5-4CBE-951E-C14515971B6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2</TotalTime>
  <Pages>1</Pages>
  <Words>272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Zuska Maria</cp:lastModifiedBy>
  <cp:revision>6</cp:revision>
  <cp:lastPrinted>2018-04-10T07:32:00Z</cp:lastPrinted>
  <dcterms:created xsi:type="dcterms:W3CDTF">2024-04-17T06:23:00Z</dcterms:created>
  <dcterms:modified xsi:type="dcterms:W3CDTF">2025-05-15T06:30:00Z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