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23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120"/>
        <w:gridCol w:w="136"/>
        <w:gridCol w:w="3394"/>
      </w:tblGrid>
      <w:tr w:rsidR="00511685" w:rsidRPr="00B9174B" w14:paraId="59A71D20" w14:textId="77777777" w:rsidTr="00FC4E7E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4E7E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4E7E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513B8EB5" w:rsidR="00511685" w:rsidRPr="00A74C7B" w:rsidRDefault="00B451EE" w:rsidP="00FC4E7E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F801A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FC4E7E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4E7E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70F8715A" w:rsidR="00D555C3" w:rsidRPr="00982D1D" w:rsidRDefault="00F801A2" w:rsidP="00FC4E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Audit</w:t>
            </w:r>
            <w:r w:rsidR="00BA104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2D163B">
              <w:rPr>
                <w:rFonts w:cs="Calibri"/>
                <w:b/>
                <w:bCs/>
                <w:sz w:val="24"/>
                <w:szCs w:val="24"/>
              </w:rPr>
              <w:t>hospodaření VŠB-TUO</w:t>
            </w:r>
          </w:p>
        </w:tc>
      </w:tr>
      <w:tr w:rsidR="00511685" w:rsidRPr="00B9174B" w14:paraId="7C1A2BAE" w14:textId="77777777" w:rsidTr="00FC4E7E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4E7E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4E7E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4E7E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77777777" w:rsidR="009269F3" w:rsidRPr="00731FFF" w:rsidRDefault="009269F3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 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FC4E7E" w:rsidRPr="00B9174B" w14:paraId="4BBDEB98" w14:textId="5DCF6A24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0084334" w14:textId="21CD1352" w:rsidR="00FC4E7E" w:rsidRPr="00731FFF" w:rsidRDefault="00FC4E7E" w:rsidP="00FC4E7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14:paraId="4806E64D" w14:textId="536AEB75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vAlign w:val="center"/>
          </w:tcPr>
          <w:p w14:paraId="7927D24C" w14:textId="01975CF2" w:rsidR="00FC4E7E" w:rsidRPr="00FC4E7E" w:rsidRDefault="00FC4E7E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FC4E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4E7E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77777777" w:rsidR="00511685" w:rsidRPr="00982D1D" w:rsidRDefault="00511685" w:rsidP="00FC4E7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 průběhu zadávacího řízení)</w:t>
            </w:r>
          </w:p>
        </w:tc>
      </w:tr>
      <w:tr w:rsidR="00511685" w:rsidRPr="00B9174B" w14:paraId="7EAD8E65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4E7E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4E7E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4E7E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4E7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7A7148F1" w14:textId="77777777" w:rsidR="00F07CE0" w:rsidRPr="00D86D82" w:rsidRDefault="00F07CE0" w:rsidP="00F07CE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Účastník zadávacího řízení čestně prohlašuje, že:</w:t>
            </w:r>
          </w:p>
          <w:p w14:paraId="67083DCF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 a zadávací dokumentaci,</w:t>
            </w:r>
          </w:p>
          <w:p w14:paraId="42381C92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7DACD5DE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výše uvedenou veřejnou zakázku není poddodavatelem, kterým jiný dodavatel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6A9594C4" w14:textId="77777777" w:rsidR="00F07CE0" w:rsidRPr="00D86D82" w:rsidRDefault="00F07CE0" w:rsidP="00F07CE0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7790B6F" w14:textId="77777777" w:rsidR="00F07CE0" w:rsidRPr="005C0689" w:rsidRDefault="00F07CE0" w:rsidP="00F07CE0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      </w:r>
          </w:p>
          <w:p w14:paraId="16D3D326" w14:textId="77777777" w:rsidR="00511685" w:rsidRPr="00D86D82" w:rsidRDefault="00511685" w:rsidP="00FC4E7E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4E7E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4E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4E7E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4E7E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4E7E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4E7E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4E7E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77777777" w:rsidR="00C07DA8" w:rsidRDefault="00C07DA8" w:rsidP="00511685">
      <w:pPr>
        <w:jc w:val="center"/>
      </w:pPr>
    </w:p>
    <w:sectPr w:rsidR="00C07DA8" w:rsidSect="00D565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6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306F" w14:textId="77777777" w:rsidR="009878EE" w:rsidRDefault="009878EE" w:rsidP="00064033">
      <w:r>
        <w:separator/>
      </w:r>
    </w:p>
  </w:endnote>
  <w:endnote w:type="continuationSeparator" w:id="0">
    <w:p w14:paraId="07FC026E" w14:textId="77777777" w:rsidR="009878EE" w:rsidRDefault="009878EE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0017" w14:textId="77777777" w:rsidR="003014FD" w:rsidRDefault="003014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7F134C11" w:rsidR="00064033" w:rsidRPr="003014FD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3014FD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3014FD">
      <w:rPr>
        <w:rFonts w:asciiTheme="minorHAnsi" w:hAnsiTheme="minorHAnsi" w:cstheme="minorHAnsi"/>
        <w:i/>
        <w:sz w:val="20"/>
        <w:szCs w:val="20"/>
      </w:rPr>
      <w:t xml:space="preserve"> </w:t>
    </w:r>
    <w:r w:rsidR="003014FD">
      <w:rPr>
        <w:rFonts w:asciiTheme="minorHAnsi" w:hAnsiTheme="minorHAnsi" w:cstheme="minorHAnsi"/>
        <w:i/>
        <w:sz w:val="20"/>
        <w:szCs w:val="20"/>
        <w:lang w:val="cs-CZ"/>
      </w:rPr>
      <w:t>2</w:t>
    </w:r>
    <w:r w:rsidRPr="003014FD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394D" w14:textId="77777777" w:rsidR="003014FD" w:rsidRDefault="00301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846A" w14:textId="77777777" w:rsidR="009878EE" w:rsidRDefault="009878EE" w:rsidP="00064033">
      <w:r>
        <w:separator/>
      </w:r>
    </w:p>
  </w:footnote>
  <w:footnote w:type="continuationSeparator" w:id="0">
    <w:p w14:paraId="114FEF8B" w14:textId="77777777" w:rsidR="009878EE" w:rsidRDefault="009878EE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040" w14:textId="77777777" w:rsidR="003014FD" w:rsidRDefault="003014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64E5" w14:textId="77777777" w:rsidR="003014FD" w:rsidRDefault="003014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E26" w14:textId="77777777" w:rsidR="003014FD" w:rsidRDefault="00301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316B"/>
    <w:rsid w:val="000A5223"/>
    <w:rsid w:val="000A53FA"/>
    <w:rsid w:val="000B710F"/>
    <w:rsid w:val="000C266A"/>
    <w:rsid w:val="000C7395"/>
    <w:rsid w:val="000D1A41"/>
    <w:rsid w:val="000F3B4C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E2C5B"/>
    <w:rsid w:val="001E34F8"/>
    <w:rsid w:val="001E5F1C"/>
    <w:rsid w:val="001E6471"/>
    <w:rsid w:val="001F6F70"/>
    <w:rsid w:val="0020173E"/>
    <w:rsid w:val="00205743"/>
    <w:rsid w:val="00227373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163B"/>
    <w:rsid w:val="002D3EBA"/>
    <w:rsid w:val="002D4CB4"/>
    <w:rsid w:val="002E36B7"/>
    <w:rsid w:val="002E6448"/>
    <w:rsid w:val="003014FD"/>
    <w:rsid w:val="00316E19"/>
    <w:rsid w:val="00326DB5"/>
    <w:rsid w:val="00327C09"/>
    <w:rsid w:val="003409D1"/>
    <w:rsid w:val="00343BF6"/>
    <w:rsid w:val="0034765B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7B88"/>
    <w:rsid w:val="003F4F7B"/>
    <w:rsid w:val="004127D8"/>
    <w:rsid w:val="0043054A"/>
    <w:rsid w:val="00480DBA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5C3835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878EE"/>
    <w:rsid w:val="009952C0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1044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32C8D"/>
    <w:rsid w:val="00D534CC"/>
    <w:rsid w:val="00D53ECA"/>
    <w:rsid w:val="00D5534C"/>
    <w:rsid w:val="00D555C3"/>
    <w:rsid w:val="00D5658C"/>
    <w:rsid w:val="00D62185"/>
    <w:rsid w:val="00D65954"/>
    <w:rsid w:val="00D72AF5"/>
    <w:rsid w:val="00D808B2"/>
    <w:rsid w:val="00D86D82"/>
    <w:rsid w:val="00D9419F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07CE0"/>
    <w:rsid w:val="00F207CD"/>
    <w:rsid w:val="00F51B21"/>
    <w:rsid w:val="00F626E1"/>
    <w:rsid w:val="00F63DF9"/>
    <w:rsid w:val="00F74C67"/>
    <w:rsid w:val="00F77658"/>
    <w:rsid w:val="00F801A2"/>
    <w:rsid w:val="00F812E0"/>
    <w:rsid w:val="00F85DE9"/>
    <w:rsid w:val="00F9352D"/>
    <w:rsid w:val="00FA1307"/>
    <w:rsid w:val="00FA3FB4"/>
    <w:rsid w:val="00FB087C"/>
    <w:rsid w:val="00FC4E7E"/>
    <w:rsid w:val="00FC73CE"/>
    <w:rsid w:val="00FD6029"/>
    <w:rsid w:val="00FE2B9A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2" ma:contentTypeDescription="Vytvoří nový dokument" ma:contentTypeScope="" ma:versionID="d1729c984889567a81a74fe0c2cb33dc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f8e8060f4ac425f7fe8f920e58a362b0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D7916-5835-485B-8957-C78E1B7F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8</cp:revision>
  <cp:lastPrinted>2018-04-10T07:32:00Z</cp:lastPrinted>
  <dcterms:created xsi:type="dcterms:W3CDTF">2025-04-16T09:04:00Z</dcterms:created>
  <dcterms:modified xsi:type="dcterms:W3CDTF">2025-04-24T07:13:00Z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