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0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56"/>
        <w:gridCol w:w="171"/>
        <w:gridCol w:w="3223"/>
      </w:tblGrid>
      <w:tr w:rsidR="00511685" w:rsidRPr="00B9174B" w14:paraId="59A71D20" w14:textId="77777777" w:rsidTr="00DA218D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DA218D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DA218D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4E455D86" w:rsidR="00511685" w:rsidRPr="00A74C7B" w:rsidRDefault="00B451EE" w:rsidP="00DA218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316DA1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v režimu </w:t>
            </w:r>
            <w:r w:rsidR="00FC1019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otevřeného</w:t>
            </w:r>
            <w:r w:rsidR="00316DA1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 podlimitního řízení</w:t>
            </w:r>
          </w:p>
        </w:tc>
      </w:tr>
      <w:tr w:rsidR="00511685" w:rsidRPr="00B9174B" w14:paraId="51D54DC8" w14:textId="77777777" w:rsidTr="00DA218D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DA218D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74B2D267" w14:textId="699D645B" w:rsidR="00083B4B" w:rsidRPr="00083B4B" w:rsidRDefault="00FC1019" w:rsidP="00083B4B">
            <w:pPr>
              <w:spacing w:before="360"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1019">
              <w:rPr>
                <w:rFonts w:asciiTheme="minorHAnsi" w:hAnsiTheme="minorHAnsi" w:cstheme="minorHAnsi"/>
                <w:b/>
                <w:sz w:val="24"/>
                <w:szCs w:val="24"/>
              </w:rPr>
              <w:t>Stavební úpravy budovy kolejí objekt C VŠB-TUO</w:t>
            </w:r>
          </w:p>
          <w:p w14:paraId="02FB8F80" w14:textId="148BC70E" w:rsidR="00D555C3" w:rsidRPr="00982D1D" w:rsidRDefault="00D555C3" w:rsidP="00DA21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1685" w:rsidRPr="00B9174B" w14:paraId="7C1A2BAE" w14:textId="77777777" w:rsidTr="00DA218D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DA218D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2117D879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49A90FC5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14367A" w:rsidRPr="00B9174B" w14:paraId="425DBED2" w14:textId="36CD79EE" w:rsidTr="0014367A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BF6DF3F" w14:textId="0271F0AF" w:rsidR="0014367A" w:rsidRPr="00731FFF" w:rsidRDefault="0014367A" w:rsidP="001436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  <w:vAlign w:val="center"/>
          </w:tcPr>
          <w:p w14:paraId="18DF1CBA" w14:textId="682B1FF8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vAlign w:val="center"/>
          </w:tcPr>
          <w:p w14:paraId="03CB6CB7" w14:textId="5976685A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NE</w:t>
            </w:r>
          </w:p>
        </w:tc>
      </w:tr>
      <w:tr w:rsidR="00511685" w:rsidRPr="00B9174B" w14:paraId="283811F0" w14:textId="77777777" w:rsidTr="00DA218D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18C14499" w:rsidR="00511685" w:rsidRPr="00982D1D" w:rsidRDefault="00511685" w:rsidP="00DA218D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D13411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DA218D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DA218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DA218D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1B37F95E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66831189" w:rsidR="00511685" w:rsidRPr="00D86D82" w:rsidRDefault="00245FB2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D13411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5E921521" w:rsidR="004C5822" w:rsidRPr="00D86D82" w:rsidRDefault="004C5822" w:rsidP="00316DA1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D13411" w:rsidRDefault="00FF00DE" w:rsidP="00316DA1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DA218D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DA218D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DA218D">
        <w:trPr>
          <w:trHeight w:val="791"/>
        </w:trPr>
        <w:tc>
          <w:tcPr>
            <w:tcW w:w="70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gridSpan w:val="2"/>
            <w:vAlign w:val="center"/>
          </w:tcPr>
          <w:p w14:paraId="1237636E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DA218D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DA218D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6A0DF282" w:rsidR="00C07DA8" w:rsidRPr="00D13411" w:rsidRDefault="00D13411" w:rsidP="00D13411">
      <w:pPr>
        <w:jc w:val="right"/>
        <w:rPr>
          <w:i/>
          <w:sz w:val="20"/>
          <w:szCs w:val="20"/>
        </w:rPr>
      </w:pPr>
      <w:r w:rsidRPr="00D13411">
        <w:rPr>
          <w:i/>
          <w:sz w:val="20"/>
          <w:szCs w:val="20"/>
        </w:rPr>
        <w:t xml:space="preserve">Příloha č. </w:t>
      </w:r>
      <w:r w:rsidR="00FC1019">
        <w:rPr>
          <w:i/>
          <w:sz w:val="20"/>
          <w:szCs w:val="20"/>
        </w:rPr>
        <w:t>3</w:t>
      </w:r>
      <w:r w:rsidRPr="00D13411">
        <w:rPr>
          <w:i/>
          <w:sz w:val="20"/>
          <w:szCs w:val="20"/>
        </w:rPr>
        <w:t xml:space="preserve"> krycí list nabídky</w:t>
      </w:r>
    </w:p>
    <w:sectPr w:rsidR="00C07DA8" w:rsidRPr="00D13411" w:rsidSect="00D46A38">
      <w:footerReference w:type="default" r:id="rId11"/>
      <w:headerReference w:type="first" r:id="rId12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0162" w14:textId="77777777" w:rsidR="0094303C" w:rsidRDefault="0094303C" w:rsidP="00064033">
      <w:r>
        <w:separator/>
      </w:r>
    </w:p>
  </w:endnote>
  <w:endnote w:type="continuationSeparator" w:id="0">
    <w:p w14:paraId="1F1B149E" w14:textId="77777777" w:rsidR="0094303C" w:rsidRDefault="0094303C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DF5F" w14:textId="77777777" w:rsidR="0094303C" w:rsidRDefault="0094303C" w:rsidP="00064033">
      <w:r>
        <w:separator/>
      </w:r>
    </w:p>
  </w:footnote>
  <w:footnote w:type="continuationSeparator" w:id="0">
    <w:p w14:paraId="403EA7B5" w14:textId="77777777" w:rsidR="0094303C" w:rsidRDefault="0094303C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83B4B"/>
    <w:rsid w:val="000A5223"/>
    <w:rsid w:val="000A53FA"/>
    <w:rsid w:val="000B710F"/>
    <w:rsid w:val="000C266A"/>
    <w:rsid w:val="000C7395"/>
    <w:rsid w:val="000D1A41"/>
    <w:rsid w:val="000D75C1"/>
    <w:rsid w:val="000F3B4C"/>
    <w:rsid w:val="00103440"/>
    <w:rsid w:val="00124183"/>
    <w:rsid w:val="00127A54"/>
    <w:rsid w:val="00132690"/>
    <w:rsid w:val="0014367A"/>
    <w:rsid w:val="001513F2"/>
    <w:rsid w:val="00153F86"/>
    <w:rsid w:val="001557AB"/>
    <w:rsid w:val="0016028D"/>
    <w:rsid w:val="00167AC3"/>
    <w:rsid w:val="001706C5"/>
    <w:rsid w:val="001738E5"/>
    <w:rsid w:val="00192BB5"/>
    <w:rsid w:val="001941D7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D063B"/>
    <w:rsid w:val="002D3EBA"/>
    <w:rsid w:val="002D4CB4"/>
    <w:rsid w:val="002E36B7"/>
    <w:rsid w:val="002E6448"/>
    <w:rsid w:val="00316DA1"/>
    <w:rsid w:val="00316E19"/>
    <w:rsid w:val="00320D86"/>
    <w:rsid w:val="00326DB5"/>
    <w:rsid w:val="00327C09"/>
    <w:rsid w:val="003409D1"/>
    <w:rsid w:val="00343BF6"/>
    <w:rsid w:val="0034765B"/>
    <w:rsid w:val="00347E4A"/>
    <w:rsid w:val="00356493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32E67"/>
    <w:rsid w:val="00480DBA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34A7"/>
    <w:rsid w:val="00573DB8"/>
    <w:rsid w:val="005A365D"/>
    <w:rsid w:val="005B0709"/>
    <w:rsid w:val="00606C2F"/>
    <w:rsid w:val="0060776F"/>
    <w:rsid w:val="0063702B"/>
    <w:rsid w:val="00637A19"/>
    <w:rsid w:val="0066674A"/>
    <w:rsid w:val="00680917"/>
    <w:rsid w:val="00683174"/>
    <w:rsid w:val="00692B08"/>
    <w:rsid w:val="006C14CE"/>
    <w:rsid w:val="006C47B5"/>
    <w:rsid w:val="006D7E6C"/>
    <w:rsid w:val="0070067B"/>
    <w:rsid w:val="00713D86"/>
    <w:rsid w:val="00731FFF"/>
    <w:rsid w:val="007338D4"/>
    <w:rsid w:val="00756688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2505"/>
    <w:rsid w:val="00843623"/>
    <w:rsid w:val="00847EA8"/>
    <w:rsid w:val="0085506F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4303C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A05BB3"/>
    <w:rsid w:val="00A12C8B"/>
    <w:rsid w:val="00A238FF"/>
    <w:rsid w:val="00A41DA4"/>
    <w:rsid w:val="00A62BC6"/>
    <w:rsid w:val="00A7405C"/>
    <w:rsid w:val="00A74C7B"/>
    <w:rsid w:val="00AA21A1"/>
    <w:rsid w:val="00AF611B"/>
    <w:rsid w:val="00B21AD4"/>
    <w:rsid w:val="00B21F88"/>
    <w:rsid w:val="00B32955"/>
    <w:rsid w:val="00B32AD8"/>
    <w:rsid w:val="00B443CD"/>
    <w:rsid w:val="00B451EE"/>
    <w:rsid w:val="00B75B84"/>
    <w:rsid w:val="00B81FFD"/>
    <w:rsid w:val="00B840A7"/>
    <w:rsid w:val="00B9174B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E19AC"/>
    <w:rsid w:val="00CE5131"/>
    <w:rsid w:val="00D04CF3"/>
    <w:rsid w:val="00D13411"/>
    <w:rsid w:val="00D32C8D"/>
    <w:rsid w:val="00D359C7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1019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rsid w:val="00320D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0D86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20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20D86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BCEBF-46B7-47E5-B2B6-6C9CABDA4C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5DF2EC-8267-4DE9-9F87-EB36855F0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3</TotalTime>
  <Pages>1</Pages>
  <Words>268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Zuska Maria</cp:lastModifiedBy>
  <cp:revision>6</cp:revision>
  <cp:lastPrinted>2018-04-10T07:32:00Z</cp:lastPrinted>
  <dcterms:created xsi:type="dcterms:W3CDTF">2024-04-17T06:23:00Z</dcterms:created>
  <dcterms:modified xsi:type="dcterms:W3CDTF">2025-04-29T06:32:00Z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