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2685961F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2F6E1E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5D2A039C" w14:textId="77777777" w:rsidR="00847C20" w:rsidRDefault="00847C20" w:rsidP="00847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6B5DD15" w14:textId="77777777" w:rsidR="00F80DF3" w:rsidRPr="008879D3" w:rsidRDefault="00F80DF3" w:rsidP="00F80DF3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115214">
              <w:rPr>
                <w:rFonts w:asciiTheme="minorHAnsi" w:hAnsiTheme="minorHAnsi" w:cstheme="minorHAnsi"/>
                <w:b/>
                <w:bCs/>
              </w:rPr>
              <w:t xml:space="preserve">Rekonstrukce měření a regulace budovy Planetária Ostrava 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budovy </w:t>
            </w:r>
            <w:r w:rsidRPr="00115214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nstitutu environmentálních technologií</w:t>
            </w:r>
          </w:p>
          <w:p w14:paraId="02FB8F80" w14:textId="0CABFB1F" w:rsidR="00D555C3" w:rsidRPr="00982D1D" w:rsidRDefault="00D555C3" w:rsidP="00847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2DEBA107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krycí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12FA" w14:textId="77777777" w:rsidR="00154F05" w:rsidRDefault="00154F05" w:rsidP="00064033">
      <w:r>
        <w:separator/>
      </w:r>
    </w:p>
  </w:endnote>
  <w:endnote w:type="continuationSeparator" w:id="0">
    <w:p w14:paraId="77AA9006" w14:textId="77777777" w:rsidR="00154F05" w:rsidRDefault="00154F0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FB52" w14:textId="77777777" w:rsidR="00154F05" w:rsidRDefault="00154F05" w:rsidP="00064033">
      <w:r>
        <w:separator/>
      </w:r>
    </w:p>
  </w:footnote>
  <w:footnote w:type="continuationSeparator" w:id="0">
    <w:p w14:paraId="673F5ABC" w14:textId="77777777" w:rsidR="00154F05" w:rsidRDefault="00154F0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4F05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2216"/>
    <w:rsid w:val="002E36B7"/>
    <w:rsid w:val="002E6448"/>
    <w:rsid w:val="002F6E1E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C7B3E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5C0832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C20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9643E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1180"/>
    <w:rsid w:val="00F207CD"/>
    <w:rsid w:val="00F51B21"/>
    <w:rsid w:val="00F626E1"/>
    <w:rsid w:val="00F63DF9"/>
    <w:rsid w:val="00F74C67"/>
    <w:rsid w:val="00F77658"/>
    <w:rsid w:val="00F80DF3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270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4</cp:revision>
  <cp:lastPrinted>2018-04-10T07:32:00Z</cp:lastPrinted>
  <dcterms:created xsi:type="dcterms:W3CDTF">2024-08-28T04:30:00Z</dcterms:created>
  <dcterms:modified xsi:type="dcterms:W3CDTF">2025-04-22T12:24:00Z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