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171"/>
        <w:gridCol w:w="3223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1FC1B42B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k veřejné zakázce</w:t>
            </w:r>
            <w:r w:rsidR="009C2B21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v otevřeném nadlimitním řízení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5CC9F34A" w:rsidR="00D555C3" w:rsidRPr="00982D1D" w:rsidRDefault="008713C5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C5">
              <w:rPr>
                <w:rFonts w:asciiTheme="minorHAnsi" w:hAnsiTheme="minorHAnsi" w:cstheme="minorHAnsi"/>
                <w:b/>
                <w:bCs/>
              </w:rPr>
              <w:t>Klimatická komora</w:t>
            </w:r>
            <w:r w:rsidR="002C2318" w:rsidRPr="002C231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2117D879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49A90FC5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14367A" w:rsidRPr="00B9174B" w14:paraId="425DBED2" w14:textId="36CD79EE" w:rsidTr="0014367A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BF6DF3F" w14:textId="0271F0AF" w:rsidR="0014367A" w:rsidRPr="00731FFF" w:rsidRDefault="0014367A" w:rsidP="001436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  <w:vAlign w:val="center"/>
          </w:tcPr>
          <w:p w14:paraId="18DF1CBA" w14:textId="682B1FF8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14:paraId="03CB6CB7" w14:textId="5976685A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18C14499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D13411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1B37F95E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66831189" w:rsidR="00511685" w:rsidRPr="00D86D82" w:rsidRDefault="00245FB2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D13411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5E921521" w:rsidR="004C5822" w:rsidRPr="00D86D82" w:rsidRDefault="004C5822" w:rsidP="00316DA1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D13411" w:rsidRDefault="00FF00DE" w:rsidP="00316DA1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gridSpan w:val="2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1BB56B45" w:rsidR="00C07DA8" w:rsidRDefault="00D13411" w:rsidP="00D13411">
      <w:pPr>
        <w:jc w:val="right"/>
        <w:rPr>
          <w:i/>
          <w:sz w:val="20"/>
          <w:szCs w:val="20"/>
        </w:rPr>
      </w:pPr>
      <w:r w:rsidRPr="00D13411">
        <w:rPr>
          <w:i/>
          <w:sz w:val="20"/>
          <w:szCs w:val="20"/>
        </w:rPr>
        <w:t xml:space="preserve">Příloha č. </w:t>
      </w:r>
      <w:r w:rsidR="00316DA1">
        <w:rPr>
          <w:i/>
          <w:sz w:val="20"/>
          <w:szCs w:val="20"/>
        </w:rPr>
        <w:t>3</w:t>
      </w:r>
      <w:r w:rsidRPr="00D13411">
        <w:rPr>
          <w:i/>
          <w:sz w:val="20"/>
          <w:szCs w:val="20"/>
        </w:rPr>
        <w:t xml:space="preserve"> </w:t>
      </w:r>
      <w:r w:rsidR="00A31E3E">
        <w:rPr>
          <w:i/>
          <w:sz w:val="20"/>
          <w:szCs w:val="20"/>
        </w:rPr>
        <w:t>K</w:t>
      </w:r>
      <w:r w:rsidRPr="00D13411">
        <w:rPr>
          <w:i/>
          <w:sz w:val="20"/>
          <w:szCs w:val="20"/>
        </w:rPr>
        <w:t>rycí list nabídky</w:t>
      </w:r>
    </w:p>
    <w:p w14:paraId="614484A6" w14:textId="1CA1C05B" w:rsidR="002D242C" w:rsidRPr="002D242C" w:rsidRDefault="002D242C" w:rsidP="002D242C">
      <w:p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D242C" w:rsidRPr="002D242C" w:rsidSect="002D242C">
      <w:footerReference w:type="default" r:id="rId11"/>
      <w:headerReference w:type="first" r:id="rId12"/>
      <w:pgSz w:w="11906" w:h="16838"/>
      <w:pgMar w:top="567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7E1E" w14:textId="77777777" w:rsidR="00F82885" w:rsidRDefault="00F82885" w:rsidP="00064033">
      <w:r>
        <w:separator/>
      </w:r>
    </w:p>
  </w:endnote>
  <w:endnote w:type="continuationSeparator" w:id="0">
    <w:p w14:paraId="7ED69985" w14:textId="77777777" w:rsidR="00F82885" w:rsidRDefault="00F82885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929A" w14:textId="77777777" w:rsidR="00F82885" w:rsidRDefault="00F82885" w:rsidP="00064033">
      <w:r>
        <w:separator/>
      </w:r>
    </w:p>
  </w:footnote>
  <w:footnote w:type="continuationSeparator" w:id="0">
    <w:p w14:paraId="52B12803" w14:textId="77777777" w:rsidR="00F82885" w:rsidRDefault="00F82885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379D6194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85984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4367A"/>
    <w:rsid w:val="001513F2"/>
    <w:rsid w:val="00153F86"/>
    <w:rsid w:val="001557AB"/>
    <w:rsid w:val="0016028D"/>
    <w:rsid w:val="00163864"/>
    <w:rsid w:val="00167AC3"/>
    <w:rsid w:val="001706C5"/>
    <w:rsid w:val="001738E5"/>
    <w:rsid w:val="00192BB5"/>
    <w:rsid w:val="001941D7"/>
    <w:rsid w:val="00195E85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208D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C2318"/>
    <w:rsid w:val="002D063B"/>
    <w:rsid w:val="002D242C"/>
    <w:rsid w:val="002D3EBA"/>
    <w:rsid w:val="002D4CB4"/>
    <w:rsid w:val="002E36B7"/>
    <w:rsid w:val="002E6448"/>
    <w:rsid w:val="00311365"/>
    <w:rsid w:val="00316DA1"/>
    <w:rsid w:val="00316E19"/>
    <w:rsid w:val="00320D86"/>
    <w:rsid w:val="00326DB5"/>
    <w:rsid w:val="00327C09"/>
    <w:rsid w:val="003409D1"/>
    <w:rsid w:val="00343BF6"/>
    <w:rsid w:val="0034765B"/>
    <w:rsid w:val="00347E4A"/>
    <w:rsid w:val="00356493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7D4"/>
    <w:rsid w:val="005734A7"/>
    <w:rsid w:val="00573DB8"/>
    <w:rsid w:val="005A365D"/>
    <w:rsid w:val="005B0709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203CB"/>
    <w:rsid w:val="00731FFF"/>
    <w:rsid w:val="007338D4"/>
    <w:rsid w:val="0074668C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0815"/>
    <w:rsid w:val="00832505"/>
    <w:rsid w:val="00843623"/>
    <w:rsid w:val="00847EA8"/>
    <w:rsid w:val="0085506F"/>
    <w:rsid w:val="008713C5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21"/>
    <w:rsid w:val="009C2B41"/>
    <w:rsid w:val="00A05BB3"/>
    <w:rsid w:val="00A12C8B"/>
    <w:rsid w:val="00A238FF"/>
    <w:rsid w:val="00A31E3E"/>
    <w:rsid w:val="00A41DA4"/>
    <w:rsid w:val="00A62BC6"/>
    <w:rsid w:val="00A65E0E"/>
    <w:rsid w:val="00A7405C"/>
    <w:rsid w:val="00A74C7B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A3CA4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13411"/>
    <w:rsid w:val="00D3119B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320D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0D86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0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0D8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459E-7AB5-4CBE-951E-C14515971B6E}">
  <ds:schemaRefs>
    <ds:schemaRef ds:uri="c40abfb6-683b-4375-bdcc-ac4bba86913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c5d6c60b-f4ae-40cb-86cd-0051c863c105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DF2EC-8267-4DE9-9F87-EB36855F0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BCEBF-46B7-47E5-B2B6-6C9CABDA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1</Pages>
  <Words>262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Zuska Maria</cp:lastModifiedBy>
  <cp:revision>9</cp:revision>
  <cp:lastPrinted>2018-04-10T07:32:00Z</cp:lastPrinted>
  <dcterms:created xsi:type="dcterms:W3CDTF">2024-12-05T06:06:00Z</dcterms:created>
  <dcterms:modified xsi:type="dcterms:W3CDTF">2025-03-31T06:16:00Z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