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4"/>
        <w:gridCol w:w="3380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5A531A0" w:rsidR="00D555C3" w:rsidRPr="00982D1D" w:rsidRDefault="0087426D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740">
              <w:rPr>
                <w:rFonts w:cs="Calibri"/>
                <w:b/>
                <w:sz w:val="20"/>
                <w:szCs w:val="20"/>
              </w:rPr>
              <w:t>Zajištění užívacích práv k softwarovým produktům Microsoft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 w:rsidRPr="00977740">
              <w:rPr>
                <w:rFonts w:cs="Calibri"/>
                <w:b/>
                <w:sz w:val="20"/>
                <w:szCs w:val="20"/>
              </w:rPr>
              <w:t xml:space="preserve"> poskytování souvisejících služeb a technické podpory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683C58" w:rsidRPr="00B9174B" w14:paraId="48E6E7CE" w14:textId="633319C6" w:rsidTr="00683C58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CF33224" w14:textId="29FE7706" w:rsidR="00683C58" w:rsidRPr="00731FFF" w:rsidRDefault="00683C58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70" w:type="dxa"/>
            <w:gridSpan w:val="2"/>
            <w:tcBorders>
              <w:right w:val="single" w:sz="4" w:space="0" w:color="auto"/>
            </w:tcBorders>
            <w:vAlign w:val="center"/>
          </w:tcPr>
          <w:p w14:paraId="08D75BBC" w14:textId="5EDD0650" w:rsidR="00683C58" w:rsidRPr="00982D1D" w:rsidRDefault="00683C58" w:rsidP="00683C5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3A70B1FF" w14:textId="4624A143" w:rsidR="00683C58" w:rsidRPr="00982D1D" w:rsidRDefault="00683C58" w:rsidP="00683C5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683C5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683C5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683C5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683C5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683C58">
            <w:pPr>
              <w:pStyle w:val="Odstavecseseznamem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6F2F4524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E2735E">
        <w:rPr>
          <w:i/>
          <w:sz w:val="20"/>
          <w:szCs w:val="20"/>
        </w:rPr>
        <w:t>2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B16A" w14:textId="77777777" w:rsidR="00B27666" w:rsidRDefault="00B27666" w:rsidP="00064033">
      <w:r>
        <w:separator/>
      </w:r>
    </w:p>
  </w:endnote>
  <w:endnote w:type="continuationSeparator" w:id="0">
    <w:p w14:paraId="26E23E47" w14:textId="77777777" w:rsidR="00B27666" w:rsidRDefault="00B2766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543E" w14:textId="77777777" w:rsidR="00B27666" w:rsidRDefault="00B27666" w:rsidP="00064033">
      <w:r>
        <w:separator/>
      </w:r>
    </w:p>
  </w:footnote>
  <w:footnote w:type="continuationSeparator" w:id="0">
    <w:p w14:paraId="75A8B8FA" w14:textId="77777777" w:rsidR="00B27666" w:rsidRDefault="00B2766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710B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0A5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5D2371"/>
    <w:rsid w:val="00606C2F"/>
    <w:rsid w:val="0063702B"/>
    <w:rsid w:val="00637A19"/>
    <w:rsid w:val="0066674A"/>
    <w:rsid w:val="00680917"/>
    <w:rsid w:val="00683174"/>
    <w:rsid w:val="00683C58"/>
    <w:rsid w:val="00692B08"/>
    <w:rsid w:val="006C14CE"/>
    <w:rsid w:val="006C47B5"/>
    <w:rsid w:val="006D7E6C"/>
    <w:rsid w:val="006F641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7426D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024B7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2D8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32C8D"/>
    <w:rsid w:val="00D46A38"/>
    <w:rsid w:val="00D534CC"/>
    <w:rsid w:val="00D53ECA"/>
    <w:rsid w:val="00D5534C"/>
    <w:rsid w:val="00D555C3"/>
    <w:rsid w:val="00D5658C"/>
    <w:rsid w:val="00D56A75"/>
    <w:rsid w:val="00D60777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735E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E4140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4" ma:contentTypeDescription="Vytvoří nový dokument" ma:contentTypeScope="" ma:versionID="b283637c0cc5a6dd0660d5c2d897b47d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9bc11153df4e75bc37074894aae2d118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03FF2-41B4-4649-9D6C-E1E6F2845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purl.org/dc/dcmitype/"/>
    <ds:schemaRef ds:uri="http://schemas.microsoft.com/office/infopath/2007/PartnerControls"/>
    <ds:schemaRef ds:uri="9e55181b-ab57-4554-b031-aa7b6970892c"/>
    <ds:schemaRef ds:uri="ead840d1-e9f3-4558-8f1d-4866a7b943a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339D8-ECF4-4B44-AC92-821B1946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2</cp:revision>
  <cp:lastPrinted>2018-04-10T07:32:00Z</cp:lastPrinted>
  <dcterms:created xsi:type="dcterms:W3CDTF">2025-03-13T11:56:00Z</dcterms:created>
  <dcterms:modified xsi:type="dcterms:W3CDTF">2025-03-13T11:56:00Z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