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00319189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311365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5E99CB31" w:rsidR="00D555C3" w:rsidRPr="00982D1D" w:rsidRDefault="00A93A6D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Sadové úpravy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Pr="00D13411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sectPr w:rsidR="00C07DA8" w:rsidRPr="00D13411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1BAD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05E79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606C2F"/>
    <w:rsid w:val="0063702B"/>
    <w:rsid w:val="00637A19"/>
    <w:rsid w:val="00656526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31E3E"/>
    <w:rsid w:val="00A41DA4"/>
    <w:rsid w:val="00A62BC6"/>
    <w:rsid w:val="00A7405C"/>
    <w:rsid w:val="00A74C7B"/>
    <w:rsid w:val="00A93A6D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22335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5</cp:revision>
  <cp:lastPrinted>2018-04-10T07:32:00Z</cp:lastPrinted>
  <dcterms:created xsi:type="dcterms:W3CDTF">2025-01-31T07:33:00Z</dcterms:created>
  <dcterms:modified xsi:type="dcterms:W3CDTF">2025-04-03T09:24:00Z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